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384A" w14:textId="4DEBC61C" w:rsidR="00436670" w:rsidRPr="00436670" w:rsidRDefault="00436670" w:rsidP="002C642F">
      <w:pPr>
        <w:pStyle w:val="Untertitelgross"/>
        <w:numPr>
          <w:ilvl w:val="0"/>
          <w:numId w:val="0"/>
        </w:numPr>
        <w:spacing w:after="240" w:line="240" w:lineRule="auto"/>
        <w:rPr>
          <w:b/>
          <w:color w:val="A6A6A6" w:themeColor="background1" w:themeShade="A6"/>
          <w:sz w:val="28"/>
          <w:szCs w:val="28"/>
        </w:rPr>
      </w:pPr>
      <w:r w:rsidRPr="00436670">
        <w:rPr>
          <w:b/>
          <w:color w:val="A6A6A6" w:themeColor="background1" w:themeShade="A6"/>
          <w:sz w:val="28"/>
          <w:szCs w:val="28"/>
        </w:rPr>
        <w:t>Studieren mit Behinderung</w:t>
      </w:r>
      <w:r w:rsidR="00E304B4">
        <w:rPr>
          <w:b/>
          <w:color w:val="A6A6A6" w:themeColor="background1" w:themeShade="A6"/>
          <w:sz w:val="28"/>
          <w:szCs w:val="28"/>
        </w:rPr>
        <w:t>/chronischer Krankheit</w:t>
      </w:r>
    </w:p>
    <w:p w14:paraId="4F63F99E" w14:textId="2E72F325" w:rsidR="00F11690" w:rsidRPr="00C35904" w:rsidRDefault="0009722F" w:rsidP="00B137C0">
      <w:pPr>
        <w:pStyle w:val="Untertitelgross"/>
        <w:numPr>
          <w:ilvl w:val="0"/>
          <w:numId w:val="0"/>
        </w:numPr>
        <w:spacing w:after="0" w:line="240" w:lineRule="auto"/>
      </w:pPr>
      <w:r w:rsidRPr="00436670">
        <w:rPr>
          <w:b/>
          <w:sz w:val="28"/>
          <w:szCs w:val="28"/>
        </w:rPr>
        <w:t>Antrag</w:t>
      </w:r>
      <w:r w:rsidR="00436670" w:rsidRPr="00436670">
        <w:rPr>
          <w:b/>
          <w:sz w:val="28"/>
          <w:szCs w:val="28"/>
        </w:rPr>
        <w:t xml:space="preserve"> auf </w:t>
      </w:r>
      <w:r w:rsidRPr="00436670">
        <w:rPr>
          <w:b/>
          <w:sz w:val="28"/>
          <w:szCs w:val="28"/>
        </w:rPr>
        <w:t>Nachteilsausgleich</w:t>
      </w:r>
      <w:bookmarkStart w:id="0" w:name="_Hlk159501583"/>
      <w:r w:rsidR="00CF1D2C">
        <w:pict w14:anchorId="64B88B95">
          <v:rect id="_x0000_i1025" style="width:484.7pt;height:1pt" o:hralign="center" o:hrstd="t" o:hrnoshade="t" o:hr="t" fillcolor="#a48752 [3207]" stroked="f"/>
        </w:pict>
      </w:r>
      <w:bookmarkEnd w:id="0"/>
    </w:p>
    <w:p w14:paraId="496C08FA" w14:textId="70987CB6" w:rsidR="00E67985" w:rsidRDefault="00E67985" w:rsidP="008C1671">
      <w:pPr>
        <w:spacing w:before="60" w:after="0"/>
        <w:rPr>
          <w:color w:val="0B0707"/>
        </w:rPr>
      </w:pPr>
      <w:r>
        <w:rPr>
          <w:color w:val="0B0707"/>
        </w:rPr>
        <w:t>Bitte lesen Sie zuerst d</w:t>
      </w:r>
      <w:r w:rsidR="00436670">
        <w:rPr>
          <w:color w:val="0B0707"/>
        </w:rPr>
        <w:t>as</w:t>
      </w:r>
      <w:r>
        <w:rPr>
          <w:color w:val="0B0707"/>
        </w:rPr>
        <w:t xml:space="preserve"> </w:t>
      </w:r>
      <w:r w:rsidR="00017A3E" w:rsidRPr="00017A3E">
        <w:rPr>
          <w:color w:val="0B0707"/>
        </w:rPr>
        <w:t>«</w:t>
      </w:r>
      <w:r w:rsidRPr="00017A3E">
        <w:rPr>
          <w:color w:val="0B0707"/>
        </w:rPr>
        <w:t>Information</w:t>
      </w:r>
      <w:r w:rsidR="00436670" w:rsidRPr="00017A3E">
        <w:rPr>
          <w:color w:val="0B0707"/>
        </w:rPr>
        <w:t>sblatt</w:t>
      </w:r>
      <w:r w:rsidR="004D3C6B" w:rsidRPr="00017A3E">
        <w:rPr>
          <w:color w:val="0B0707"/>
        </w:rPr>
        <w:t>:</w:t>
      </w:r>
      <w:r w:rsidR="00436670" w:rsidRPr="00017A3E">
        <w:rPr>
          <w:color w:val="0B0707"/>
        </w:rPr>
        <w:t xml:space="preserve"> Antrag und </w:t>
      </w:r>
      <w:r w:rsidRPr="00017A3E">
        <w:rPr>
          <w:color w:val="0B0707"/>
        </w:rPr>
        <w:t>Gewährung eines Nachteilsausgleichs</w:t>
      </w:r>
      <w:r w:rsidR="00017A3E" w:rsidRPr="00017A3E">
        <w:rPr>
          <w:color w:val="0B0707"/>
        </w:rPr>
        <w:t>»</w:t>
      </w:r>
      <w:r w:rsidRPr="00017A3E">
        <w:rPr>
          <w:color w:val="0B0707"/>
        </w:rPr>
        <w:t xml:space="preserve"> un</w:t>
      </w:r>
      <w:r>
        <w:rPr>
          <w:color w:val="0B0707"/>
        </w:rPr>
        <w:t xml:space="preserve">d füllen Sie </w:t>
      </w:r>
      <w:r w:rsidRPr="00CF3DE4">
        <w:rPr>
          <w:color w:val="0B0707"/>
        </w:rPr>
        <w:t>d</w:t>
      </w:r>
      <w:r w:rsidR="00961178" w:rsidRPr="00CF3DE4">
        <w:rPr>
          <w:color w:val="0B0707"/>
        </w:rPr>
        <w:t>as</w:t>
      </w:r>
      <w:r w:rsidRPr="00CF3DE4">
        <w:rPr>
          <w:color w:val="0B0707"/>
        </w:rPr>
        <w:t xml:space="preserve"> An</w:t>
      </w:r>
      <w:r>
        <w:rPr>
          <w:color w:val="0B0707"/>
        </w:rPr>
        <w:t>tragsformular</w:t>
      </w:r>
      <w:r w:rsidR="004D0CC4">
        <w:rPr>
          <w:color w:val="0B0707"/>
        </w:rPr>
        <w:t xml:space="preserve"> nach erfolgtem Informations-/Beratungsgespräch</w:t>
      </w:r>
      <w:r w:rsidR="0032645C">
        <w:rPr>
          <w:color w:val="0B0707"/>
        </w:rPr>
        <w:t xml:space="preserve"> mit der Kontaktstelle </w:t>
      </w:r>
      <w:r w:rsidR="00B5078E">
        <w:rPr>
          <w:color w:val="0B0707"/>
        </w:rPr>
        <w:t>«</w:t>
      </w:r>
      <w:r w:rsidR="0032645C">
        <w:rPr>
          <w:color w:val="0B0707"/>
        </w:rPr>
        <w:t>Inklusives Studium</w:t>
      </w:r>
      <w:r w:rsidR="00B5078E">
        <w:rPr>
          <w:color w:val="0B0707"/>
        </w:rPr>
        <w:t>»</w:t>
      </w:r>
      <w:r>
        <w:rPr>
          <w:color w:val="0B0707"/>
        </w:rPr>
        <w:t xml:space="preserve"> vollständig am Computer aus, vielen Dank!</w:t>
      </w:r>
    </w:p>
    <w:p w14:paraId="26CE51C9" w14:textId="225A89F0" w:rsidR="00DA256B" w:rsidRDefault="00DA256B" w:rsidP="00B137C0">
      <w:pPr>
        <w:spacing w:after="0" w:line="240" w:lineRule="auto"/>
        <w:rPr>
          <w:color w:val="0B0707"/>
        </w:rPr>
      </w:pPr>
    </w:p>
    <w:p w14:paraId="521BF32E" w14:textId="091D5B91" w:rsidR="00F11690" w:rsidRPr="0046421F" w:rsidRDefault="00A8194F" w:rsidP="0046421F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 xml:space="preserve">Personalien </w:t>
      </w:r>
      <w:r w:rsidR="0046421F" w:rsidRPr="0046421F">
        <w:rPr>
          <w:b/>
        </w:rPr>
        <w:t>de</w:t>
      </w:r>
      <w:r w:rsidR="007F5EA4">
        <w:rPr>
          <w:b/>
        </w:rPr>
        <w:t>s</w:t>
      </w:r>
      <w:r w:rsidR="0046421F" w:rsidRPr="0046421F">
        <w:rPr>
          <w:b/>
        </w:rPr>
        <w:t xml:space="preserve"> A</w:t>
      </w:r>
      <w:r w:rsidR="004C4A16">
        <w:rPr>
          <w:b/>
        </w:rPr>
        <w:t>ntrag</w:t>
      </w:r>
      <w:r w:rsidR="0046421F" w:rsidRPr="0046421F">
        <w:rPr>
          <w:b/>
        </w:rPr>
        <w:t>steller</w:t>
      </w:r>
      <w:r w:rsidR="007F5EA4">
        <w:rPr>
          <w:b/>
        </w:rPr>
        <w:t>s</w:t>
      </w:r>
      <w:r w:rsidR="00BC18F6">
        <w:rPr>
          <w:b/>
        </w:rPr>
        <w:t>/</w:t>
      </w:r>
      <w:r>
        <w:rPr>
          <w:b/>
        </w:rPr>
        <w:t>de</w:t>
      </w:r>
      <w:r w:rsidR="007F5EA4">
        <w:rPr>
          <w:b/>
        </w:rPr>
        <w:t>r</w:t>
      </w:r>
      <w:r>
        <w:rPr>
          <w:b/>
        </w:rPr>
        <w:t xml:space="preserve"> Antragsteller</w:t>
      </w:r>
      <w:r w:rsidR="007F5EA4">
        <w:rPr>
          <w:b/>
        </w:rPr>
        <w:t>in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4C4A16" w:rsidRPr="00436670" w14:paraId="6E8B8656" w14:textId="77777777" w:rsidTr="00000C50">
        <w:trPr>
          <w:trHeight w:val="369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154D1344" w14:textId="77777777" w:rsidR="004C4A16" w:rsidRPr="00436670" w:rsidRDefault="004C4A16" w:rsidP="00D31DF8">
            <w:pPr>
              <w:spacing w:after="0" w:line="240" w:lineRule="auto"/>
            </w:pPr>
            <w:bookmarkStart w:id="1" w:name="_Hlk159586987"/>
            <w:r w:rsidRPr="00436670">
              <w:t>Name</w:t>
            </w:r>
          </w:p>
        </w:tc>
        <w:sdt>
          <w:sdtPr>
            <w:id w:val="615872524"/>
            <w:placeholder>
              <w:docPart w:val="BBEB039D0C664D6196F81D1D6E95FB26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48E8CC3A" w14:textId="656DE0F2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5EFB393" w14:textId="77777777" w:rsidR="004C4A16" w:rsidRPr="00436670" w:rsidRDefault="004C4A16" w:rsidP="00D31DF8">
            <w:pPr>
              <w:spacing w:after="0" w:line="240" w:lineRule="auto"/>
            </w:pPr>
            <w:r w:rsidRPr="00436670">
              <w:t>Vorname</w:t>
            </w:r>
          </w:p>
        </w:tc>
        <w:sdt>
          <w:sdtPr>
            <w:id w:val="1344211208"/>
            <w:placeholder>
              <w:docPart w:val="5C58E5826E53412C9EB03FFEEF401B8F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7C8D475" w14:textId="6620771E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3CC8565B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79AD7891" w14:textId="77777777" w:rsidR="004C4A16" w:rsidRPr="00436670" w:rsidRDefault="004C4A16" w:rsidP="00D31DF8">
            <w:pPr>
              <w:spacing w:after="0" w:line="240" w:lineRule="auto"/>
            </w:pPr>
            <w:r w:rsidRPr="00436670">
              <w:t>Strasse</w:t>
            </w:r>
          </w:p>
        </w:tc>
        <w:sdt>
          <w:sdtPr>
            <w:id w:val="1023207029"/>
            <w:placeholder>
              <w:docPart w:val="0BE66DCC01084786935073B235C11E63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EF73F1A" w14:textId="44BCCD22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E3C75A1" w14:textId="6868D5AB" w:rsidR="004C4A16" w:rsidRPr="00436670" w:rsidRDefault="004C4A16" w:rsidP="00D31DF8">
            <w:pPr>
              <w:spacing w:after="0" w:line="240" w:lineRule="auto"/>
            </w:pPr>
            <w:r w:rsidRPr="00436670">
              <w:t xml:space="preserve">PLZ </w:t>
            </w:r>
            <w:r w:rsidR="004D3C6B">
              <w:t>/</w:t>
            </w:r>
            <w:r w:rsidRPr="00436670">
              <w:t xml:space="preserve"> Ort</w:t>
            </w:r>
          </w:p>
        </w:tc>
        <w:sdt>
          <w:sdtPr>
            <w:id w:val="2002302078"/>
            <w:placeholder>
              <w:docPart w:val="0665E8D06D24460EB99F892504165452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30796945" w14:textId="53548A7B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2E45D81E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6CA5B62D" w14:textId="77777777" w:rsidR="004C4A16" w:rsidRPr="00436670" w:rsidRDefault="004C4A16" w:rsidP="00D31DF8">
            <w:pPr>
              <w:spacing w:after="0" w:line="240" w:lineRule="auto"/>
            </w:pPr>
            <w:r w:rsidRPr="00436670">
              <w:t>E-Mail</w:t>
            </w:r>
          </w:p>
        </w:tc>
        <w:sdt>
          <w:sdtPr>
            <w:id w:val="-1281498709"/>
            <w:placeholder>
              <w:docPart w:val="A89F191B68004920BF30B8E005D3F3AC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2C4AC360" w14:textId="66E1D8A9" w:rsidR="004C4A16" w:rsidRPr="00436670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B360A6C" w14:textId="77777777" w:rsidR="004C4A16" w:rsidRPr="00436670" w:rsidRDefault="004C4A16" w:rsidP="00D31DF8">
            <w:pPr>
              <w:spacing w:after="0" w:line="240" w:lineRule="auto"/>
            </w:pPr>
            <w:r w:rsidRPr="00436670">
              <w:t>Telefon</w:t>
            </w:r>
          </w:p>
        </w:tc>
        <w:sdt>
          <w:sdtPr>
            <w:id w:val="2048637142"/>
            <w:placeholder>
              <w:docPart w:val="DD53763F2F8B44EAA5EB2F444AFCDA1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733AB530" w14:textId="26083388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0AFE597A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4880BD1B" w14:textId="6146F2BE" w:rsidR="004C4A16" w:rsidRPr="00436670" w:rsidRDefault="004C4A16" w:rsidP="00D31DF8">
            <w:pPr>
              <w:spacing w:after="0" w:line="240" w:lineRule="auto"/>
            </w:pPr>
            <w:r w:rsidRPr="00436670">
              <w:t>Studien</w:t>
            </w:r>
            <w:r w:rsidR="00366D1E">
              <w:t>jahrgang</w:t>
            </w:r>
          </w:p>
        </w:tc>
        <w:sdt>
          <w:sdtPr>
            <w:id w:val="1431933107"/>
            <w:placeholder>
              <w:docPart w:val="1FC39FD5FB594078B36A663072E95A4B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0DE39638" w14:textId="03D7C893" w:rsidR="004C4A16" w:rsidRPr="00436670" w:rsidRDefault="00D41C8A" w:rsidP="00D31DF8">
                <w:pPr>
                  <w:spacing w:after="0" w:line="240" w:lineRule="auto"/>
                </w:pPr>
                <w:r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>K</w:t>
                </w:r>
                <w:r w:rsidR="004D11FC" w:rsidRPr="00000C50">
                  <w:rPr>
                    <w:rStyle w:val="Platzhaltertext"/>
                    <w:vanish/>
                    <w:color w:val="BFBFBF" w:themeColor="background1" w:themeShade="BF"/>
                    <w:shd w:val="clear" w:color="auto" w:fill="D9D9D9" w:themeFill="background1" w:themeFillShade="D9"/>
                  </w:rPr>
                  <w:t xml:space="preserve">R.22, PR.23, 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F069AE9" w14:textId="664AB7AF" w:rsidR="004C4A16" w:rsidRPr="00436670" w:rsidRDefault="004D3C6B" w:rsidP="00D31DF8">
            <w:pPr>
              <w:spacing w:after="0" w:line="240" w:lineRule="auto"/>
            </w:pPr>
            <w:r>
              <w:t>Semester</w:t>
            </w:r>
          </w:p>
        </w:tc>
        <w:sdt>
          <w:sdtPr>
            <w:id w:val="1518666985"/>
            <w:placeholder>
              <w:docPart w:val="37A4F96F577048B5A1814684D71840C8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6B71E22A" w14:textId="4C1FE2D0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tr w:rsidR="004C4A16" w:rsidRPr="00436670" w14:paraId="104D9197" w14:textId="77777777" w:rsidTr="00000C50">
        <w:trPr>
          <w:trHeight w:val="366"/>
        </w:trPr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5ABB464E" w14:textId="25564377" w:rsidR="004C4A16" w:rsidRPr="004D3C6B" w:rsidRDefault="004D3C6B" w:rsidP="00D31DF8">
            <w:pPr>
              <w:spacing w:after="0" w:line="240" w:lineRule="auto"/>
              <w:rPr>
                <w:sz w:val="18"/>
                <w:szCs w:val="18"/>
              </w:rPr>
            </w:pPr>
            <w:r>
              <w:t>Matrikelnummer</w:t>
            </w:r>
            <w:r>
              <w:br/>
            </w:r>
            <w:r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-1041830827"/>
            <w:placeholder>
              <w:docPart w:val="23AE575FEF334445A5DBBF84492B1135"/>
            </w:placeholder>
            <w:showingPlcHdr/>
          </w:sdtPr>
          <w:sdtEndPr/>
          <w:sdtContent>
            <w:tc>
              <w:tcPr>
                <w:tcW w:w="2996" w:type="dxa"/>
                <w:shd w:val="clear" w:color="auto" w:fill="F2F2F2" w:themeFill="background1" w:themeFillShade="F2"/>
                <w:vAlign w:val="center"/>
              </w:tcPr>
              <w:p w14:paraId="5D8505E3" w14:textId="75443ED4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33FB05A" w14:textId="010D91F5" w:rsidR="004C4A16" w:rsidRPr="00436670" w:rsidRDefault="004C4A16" w:rsidP="00D31DF8">
            <w:pPr>
              <w:spacing w:after="0" w:line="240" w:lineRule="auto"/>
            </w:pPr>
            <w:r w:rsidRPr="00436670">
              <w:t>Mentor/-in</w:t>
            </w:r>
            <w:r w:rsidR="004D3C6B">
              <w:br/>
            </w:r>
            <w:r w:rsidR="004D3C6B" w:rsidRPr="00691BEE">
              <w:rPr>
                <w:sz w:val="16"/>
                <w:szCs w:val="16"/>
              </w:rPr>
              <w:t>(falls bereits bekannt)</w:t>
            </w:r>
          </w:p>
        </w:tc>
        <w:sdt>
          <w:sdtPr>
            <w:id w:val="953373421"/>
            <w:placeholder>
              <w:docPart w:val="D24E7DF254884C9CB3597CDFD8421FD1"/>
            </w:placeholder>
            <w:showingPlcHdr/>
          </w:sdtPr>
          <w:sdtEndPr/>
          <w:sdtContent>
            <w:tc>
              <w:tcPr>
                <w:tcW w:w="2995" w:type="dxa"/>
                <w:shd w:val="clear" w:color="auto" w:fill="F2F2F2" w:themeFill="background1" w:themeFillShade="F2"/>
                <w:vAlign w:val="center"/>
              </w:tcPr>
              <w:p w14:paraId="4D5D5332" w14:textId="4B247E32" w:rsidR="004C4A16" w:rsidRPr="00436670" w:rsidRDefault="004D11FC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  <w:bookmarkEnd w:id="1"/>
    </w:tbl>
    <w:p w14:paraId="34E123D2" w14:textId="77777777" w:rsidR="001367B1" w:rsidRPr="003C6641" w:rsidRDefault="001367B1" w:rsidP="00B137C0">
      <w:pPr>
        <w:tabs>
          <w:tab w:val="left" w:pos="1903"/>
        </w:tabs>
        <w:spacing w:after="0" w:line="240" w:lineRule="auto"/>
        <w:rPr>
          <w:szCs w:val="22"/>
        </w:rPr>
      </w:pPr>
    </w:p>
    <w:p w14:paraId="29DA7CD6" w14:textId="77777777" w:rsidR="00353E2A" w:rsidRPr="00353E2A" w:rsidRDefault="00F05C5B" w:rsidP="00353E2A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>
        <w:rPr>
          <w:b/>
        </w:rPr>
        <w:t>Weshalb beantragen Sie einen Nachteilsausgleich?</w:t>
      </w:r>
    </w:p>
    <w:p w14:paraId="3DF3F21D" w14:textId="4363DA13" w:rsidR="00353E2A" w:rsidRPr="009B03BF" w:rsidRDefault="009B03BF" w:rsidP="009B03BF">
      <w:pPr>
        <w:pStyle w:val="Textkrper"/>
        <w:numPr>
          <w:ilvl w:val="0"/>
          <w:numId w:val="26"/>
        </w:numPr>
        <w:tabs>
          <w:tab w:val="left" w:pos="851"/>
        </w:tabs>
        <w:spacing w:before="60" w:line="240" w:lineRule="atLeast"/>
        <w:ind w:left="709" w:hanging="425"/>
        <w:rPr>
          <w:rFonts w:cs="Arial"/>
          <w:sz w:val="20"/>
          <w:szCs w:val="20"/>
          <w:lang w:val="de-CH"/>
        </w:rPr>
      </w:pPr>
      <w:r>
        <w:rPr>
          <w:color w:val="0C0808"/>
          <w:spacing w:val="-1"/>
          <w:sz w:val="20"/>
          <w:szCs w:val="20"/>
          <w:lang w:val="de-CH"/>
        </w:rPr>
        <w:t>A</w:t>
      </w:r>
      <w:r w:rsidRPr="00CE0FCA">
        <w:rPr>
          <w:color w:val="0C0808"/>
          <w:spacing w:val="-1"/>
          <w:sz w:val="20"/>
          <w:szCs w:val="20"/>
          <w:lang w:val="de-CH"/>
        </w:rPr>
        <w:t xml:space="preserve">ufgrund welcher </w:t>
      </w:r>
      <w:r>
        <w:rPr>
          <w:color w:val="0C0808"/>
          <w:spacing w:val="-1"/>
          <w:sz w:val="20"/>
          <w:szCs w:val="20"/>
          <w:lang w:val="de-CH"/>
        </w:rPr>
        <w:t xml:space="preserve">Behinderung/chronischen Krankheit stellen </w:t>
      </w:r>
      <w:r w:rsidRPr="00CE0FCA">
        <w:rPr>
          <w:color w:val="0C0808"/>
          <w:spacing w:val="-1"/>
          <w:sz w:val="20"/>
          <w:szCs w:val="20"/>
          <w:lang w:val="de-CH"/>
        </w:rPr>
        <w:t>Sie einen Antrag auf Nachteilsausgleich</w:t>
      </w:r>
      <w:r>
        <w:rPr>
          <w:color w:val="0C0808"/>
          <w:spacing w:val="-1"/>
          <w:sz w:val="20"/>
          <w:szCs w:val="20"/>
          <w:lang w:val="de-CH"/>
        </w:rPr>
        <w:t>?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4741BFD8" w14:textId="77777777" w:rsidTr="00D31DF8">
        <w:trPr>
          <w:trHeight w:val="326"/>
        </w:trPr>
        <w:sdt>
          <w:sdtPr>
            <w:id w:val="776605269"/>
            <w:placeholder>
              <w:docPart w:val="428A0B58F20F47E29A3B755F8C66611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29C0A3E" w14:textId="07B575BD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40699AB5" w14:textId="77777777" w:rsidR="00353E2A" w:rsidRPr="003C6641" w:rsidRDefault="00353E2A" w:rsidP="00353E2A">
      <w:pPr>
        <w:pStyle w:val="Textkrper"/>
        <w:tabs>
          <w:tab w:val="left" w:pos="851"/>
        </w:tabs>
        <w:ind w:left="1211"/>
        <w:rPr>
          <w:rFonts w:cs="Arial"/>
          <w:sz w:val="20"/>
          <w:szCs w:val="22"/>
          <w:lang w:val="de-CH"/>
        </w:rPr>
      </w:pPr>
    </w:p>
    <w:p w14:paraId="2E60F868" w14:textId="0940EAFF" w:rsidR="00353E2A" w:rsidRPr="00DC1B1B" w:rsidRDefault="00353E2A" w:rsidP="008C1671">
      <w:pPr>
        <w:pStyle w:val="Textkrper"/>
        <w:numPr>
          <w:ilvl w:val="0"/>
          <w:numId w:val="26"/>
        </w:numPr>
        <w:tabs>
          <w:tab w:val="left" w:pos="851"/>
        </w:tabs>
        <w:spacing w:line="240" w:lineRule="atLeast"/>
        <w:ind w:left="709" w:hanging="425"/>
        <w:rPr>
          <w:color w:val="0C0808"/>
          <w:spacing w:val="-1"/>
          <w:sz w:val="20"/>
          <w:szCs w:val="20"/>
          <w:lang w:val="de-CH"/>
        </w:rPr>
      </w:pPr>
      <w:r w:rsidRPr="00CE0FCA">
        <w:rPr>
          <w:color w:val="0C0808"/>
          <w:spacing w:val="-1"/>
          <w:sz w:val="20"/>
          <w:szCs w:val="20"/>
          <w:lang w:val="de-CH"/>
        </w:rPr>
        <w:t>Beschreiben Sie</w:t>
      </w:r>
      <w:r w:rsidR="00F05C5B">
        <w:rPr>
          <w:color w:val="0C0808"/>
          <w:spacing w:val="-1"/>
          <w:sz w:val="20"/>
          <w:szCs w:val="20"/>
          <w:lang w:val="de-CH"/>
        </w:rPr>
        <w:t>, wie sich die Behinderung</w:t>
      </w:r>
      <w:r w:rsidR="009B7D04">
        <w:rPr>
          <w:color w:val="0C0808"/>
          <w:spacing w:val="-1"/>
          <w:sz w:val="20"/>
          <w:szCs w:val="20"/>
          <w:lang w:val="de-CH"/>
        </w:rPr>
        <w:t>/chronische Krankheit</w:t>
      </w:r>
      <w:r w:rsidR="00F05C5B">
        <w:rPr>
          <w:color w:val="0C0808"/>
          <w:spacing w:val="-1"/>
          <w:sz w:val="20"/>
          <w:szCs w:val="20"/>
          <w:lang w:val="de-CH"/>
        </w:rPr>
        <w:t xml:space="preserve"> auf studien</w:t>
      </w:r>
      <w:r w:rsidR="00DA256B">
        <w:rPr>
          <w:color w:val="0C0808"/>
          <w:spacing w:val="-1"/>
          <w:sz w:val="20"/>
          <w:szCs w:val="20"/>
          <w:lang w:val="de-CH"/>
        </w:rPr>
        <w:t>- und berufs</w:t>
      </w:r>
      <w:r w:rsidR="00F05C5B">
        <w:rPr>
          <w:color w:val="0C0808"/>
          <w:spacing w:val="-1"/>
          <w:sz w:val="20"/>
          <w:szCs w:val="20"/>
          <w:lang w:val="de-CH"/>
        </w:rPr>
        <w:t xml:space="preserve">relevante Tätigkeiten auswirkt bzw. in welcher Form studienrelevante Tätigkeiten an der </w:t>
      </w:r>
      <w:proofErr w:type="gramStart"/>
      <w:r w:rsidR="00F05C5B">
        <w:rPr>
          <w:color w:val="0C0808"/>
          <w:spacing w:val="-1"/>
          <w:sz w:val="20"/>
          <w:szCs w:val="20"/>
          <w:lang w:val="de-CH"/>
        </w:rPr>
        <w:t>PH Luzern</w:t>
      </w:r>
      <w:proofErr w:type="gramEnd"/>
      <w:r w:rsidR="00F05C5B">
        <w:rPr>
          <w:color w:val="0C0808"/>
          <w:spacing w:val="-1"/>
          <w:sz w:val="20"/>
          <w:szCs w:val="20"/>
          <w:lang w:val="de-CH"/>
        </w:rPr>
        <w:t xml:space="preserve"> beeinträchtigt sein könnten.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353E2A" w:rsidRPr="0079295F" w14:paraId="354D7A86" w14:textId="77777777" w:rsidTr="00D31DF8">
        <w:trPr>
          <w:trHeight w:val="326"/>
        </w:trPr>
        <w:sdt>
          <w:sdtPr>
            <w:id w:val="-737632304"/>
            <w:placeholder>
              <w:docPart w:val="85EDF53BBACF4C5F9B9DC714CDFA65E6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92681C6" w14:textId="2EE76E0E" w:rsidR="00353E2A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7862283D" w14:textId="77777777" w:rsidR="002C642F" w:rsidRPr="003C6641" w:rsidRDefault="002C642F" w:rsidP="003C6641">
      <w:pPr>
        <w:pStyle w:val="Textkrper"/>
        <w:tabs>
          <w:tab w:val="left" w:pos="851"/>
        </w:tabs>
        <w:ind w:left="1211"/>
        <w:rPr>
          <w:sz w:val="20"/>
          <w:szCs w:val="28"/>
          <w:lang w:val="de-CH"/>
        </w:rPr>
      </w:pPr>
    </w:p>
    <w:p w14:paraId="68AEA9E3" w14:textId="3D1A91F6" w:rsidR="00F05C5B" w:rsidRPr="00B9382B" w:rsidRDefault="009B03BF" w:rsidP="009B03BF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B9382B">
        <w:rPr>
          <w:b/>
        </w:rPr>
        <w:t>Wie kann der behinderungs- bzw. krankheitsbedingte Nachteil so ausgeglichen werden, dass Sie Ihre volle Leistung/Kompetenz zeigen können? Welche Massnahmen können zu einem chancengerechten Studium beitragen?</w:t>
      </w:r>
    </w:p>
    <w:p w14:paraId="0FB861E1" w14:textId="508A9914" w:rsidR="00F05C5B" w:rsidRPr="008C1671" w:rsidRDefault="00643475" w:rsidP="00643475">
      <w:pPr>
        <w:pStyle w:val="Textkrper"/>
        <w:tabs>
          <w:tab w:val="left" w:pos="284"/>
        </w:tabs>
        <w:spacing w:before="60" w:line="240" w:lineRule="atLeast"/>
        <w:rPr>
          <w:color w:val="0C0808"/>
          <w:spacing w:val="-1"/>
          <w:sz w:val="20"/>
          <w:szCs w:val="20"/>
          <w:lang w:val="de-CH"/>
        </w:rPr>
      </w:pPr>
      <w:r>
        <w:rPr>
          <w:color w:val="0C0808"/>
          <w:spacing w:val="-1"/>
          <w:sz w:val="20"/>
          <w:szCs w:val="20"/>
          <w:lang w:val="de-CH"/>
        </w:rPr>
        <w:tab/>
      </w:r>
      <w:r w:rsidR="00F05C5B">
        <w:rPr>
          <w:color w:val="0C0808"/>
          <w:spacing w:val="-1"/>
          <w:sz w:val="20"/>
          <w:szCs w:val="20"/>
          <w:lang w:val="de-CH"/>
        </w:rPr>
        <w:t>Allgemeine Überlegungen</w:t>
      </w:r>
      <w:r w:rsidR="00F05C5B" w:rsidRPr="00CE0FCA">
        <w:rPr>
          <w:color w:val="0C0808"/>
          <w:spacing w:val="-1"/>
          <w:sz w:val="20"/>
          <w:szCs w:val="20"/>
          <w:lang w:val="de-CH"/>
        </w:rPr>
        <w:t xml:space="preserve"> </w:t>
      </w: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05C5B" w:rsidRPr="0079295F" w14:paraId="349CBE82" w14:textId="77777777" w:rsidTr="00D31DF8">
        <w:trPr>
          <w:trHeight w:val="326"/>
        </w:trPr>
        <w:sdt>
          <w:sdtPr>
            <w:id w:val="-1057930766"/>
            <w:placeholder>
              <w:docPart w:val="3C3CB9F1839E4F56AA51E20DB1918962"/>
            </w:placeholder>
            <w:showingPlcHdr/>
          </w:sdtPr>
          <w:sdtEndPr/>
          <w:sdtContent>
            <w:tc>
              <w:tcPr>
                <w:tcW w:w="9747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F8FA43F" w14:textId="11EC3067" w:rsidR="00F05C5B" w:rsidRPr="0079295F" w:rsidRDefault="00000C50" w:rsidP="00D31DF8">
                <w:pPr>
                  <w:spacing w:after="0" w:line="240" w:lineRule="auto"/>
                </w:pPr>
                <w:r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p>
            </w:tc>
          </w:sdtContent>
        </w:sdt>
      </w:tr>
    </w:tbl>
    <w:p w14:paraId="59506F5B" w14:textId="7C2F345A" w:rsidR="0025558D" w:rsidRDefault="0025558D" w:rsidP="003C6641">
      <w:pPr>
        <w:pStyle w:val="Textkrper"/>
        <w:tabs>
          <w:tab w:val="left" w:pos="851"/>
        </w:tabs>
        <w:ind w:left="1211" w:firstLine="567"/>
        <w:rPr>
          <w:sz w:val="20"/>
          <w:szCs w:val="20"/>
        </w:rPr>
      </w:pPr>
    </w:p>
    <w:p w14:paraId="713EAB0E" w14:textId="07852DBA" w:rsidR="00E65EA0" w:rsidRPr="00643475" w:rsidRDefault="00E65EA0" w:rsidP="00643475">
      <w:pPr>
        <w:pStyle w:val="Listenabsatz"/>
        <w:numPr>
          <w:ilvl w:val="0"/>
          <w:numId w:val="23"/>
        </w:numPr>
        <w:tabs>
          <w:tab w:val="left" w:pos="1903"/>
        </w:tabs>
        <w:spacing w:before="100" w:after="0" w:line="240" w:lineRule="auto"/>
        <w:ind w:left="284" w:hanging="284"/>
        <w:rPr>
          <w:b/>
        </w:rPr>
      </w:pPr>
      <w:r w:rsidRPr="00E65EA0">
        <w:rPr>
          <w:b/>
        </w:rPr>
        <w:t xml:space="preserve">Für welche </w:t>
      </w:r>
      <w:r w:rsidRPr="00B9382B">
        <w:rPr>
          <w:b/>
        </w:rPr>
        <w:t>Studienleistung</w:t>
      </w:r>
      <w:r w:rsidR="009B03BF" w:rsidRPr="00B9382B">
        <w:rPr>
          <w:b/>
        </w:rPr>
        <w:t>-/</w:t>
      </w:r>
      <w:proofErr w:type="spellStart"/>
      <w:r w:rsidR="009B03BF" w:rsidRPr="00B9382B">
        <w:rPr>
          <w:b/>
        </w:rPr>
        <w:t>bereiche</w:t>
      </w:r>
      <w:proofErr w:type="spellEnd"/>
      <w:r w:rsidRPr="00B9382B">
        <w:rPr>
          <w:b/>
        </w:rPr>
        <w:t xml:space="preserve"> m</w:t>
      </w:r>
      <w:r w:rsidRPr="00E65EA0">
        <w:rPr>
          <w:b/>
        </w:rPr>
        <w:t>öchten Sie einen Nachteilsausgleich stellen?</w:t>
      </w:r>
    </w:p>
    <w:tbl>
      <w:tblPr>
        <w:tblpPr w:leftFromText="142" w:rightFromText="142" w:vertAnchor="text" w:horzAnchor="margin" w:tblpY="97"/>
        <w:tblW w:w="9890" w:type="dxa"/>
        <w:tblLayout w:type="fixed"/>
        <w:tblLook w:val="01E0" w:firstRow="1" w:lastRow="1" w:firstColumn="1" w:lastColumn="1" w:noHBand="0" w:noVBand="0"/>
      </w:tblPr>
      <w:tblGrid>
        <w:gridCol w:w="4645"/>
        <w:gridCol w:w="5245"/>
      </w:tblGrid>
      <w:tr w:rsidR="005C3193" w:rsidRPr="00FF4D4A" w14:paraId="7BF71124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bookmarkStart w:id="2" w:name="_Hlk159492988"/>
          <w:p w14:paraId="0BC435CE" w14:textId="56CC48CD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57211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CC79FE">
              <w:t>Dauer des Studiums (Verlängerung)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8DCCD0" w14:textId="3B5CF237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10580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Prüfung</w:t>
            </w:r>
          </w:p>
        </w:tc>
      </w:tr>
      <w:tr w:rsidR="005C3193" w:rsidRPr="00FF4D4A" w14:paraId="35D63363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66DDDE1D" w14:textId="08D5D518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3291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193">
              <w:t xml:space="preserve"> </w:t>
            </w:r>
            <w:r w:rsidR="007756C7">
              <w:t>Studienunterbruch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9EF97E" w14:textId="51537FE1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92672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9FE">
              <w:t xml:space="preserve"> Leistungsnachweis</w:t>
            </w:r>
          </w:p>
        </w:tc>
      </w:tr>
      <w:tr w:rsidR="005C3193" w:rsidRPr="00FF4D4A" w14:paraId="5B383B2C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5AC92227" w14:textId="7040C078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48189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Stundenplananpassung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300B8E" w14:textId="21181ED2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6518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3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Praktikum</w:t>
            </w:r>
          </w:p>
        </w:tc>
      </w:tr>
      <w:tr w:rsidR="005C3193" w:rsidRPr="00FF4D4A" w14:paraId="4A73F3DE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30770ACB" w14:textId="441E7B92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-288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6C7">
              <w:t xml:space="preserve"> Modulverschiebung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1E5DD9E" w14:textId="556E366A" w:rsidR="005C3193" w:rsidRPr="00FF4D4A" w:rsidRDefault="00CF1D2C" w:rsidP="00391AA6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id w:val="2348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43B7">
              <w:t xml:space="preserve"> Anderes, nämlich:</w:t>
            </w:r>
            <w:r w:rsidR="00000C50">
              <w:t xml:space="preserve"> </w:t>
            </w:r>
            <w:sdt>
              <w:sdtPr>
                <w:id w:val="1291243210"/>
                <w:placeholder>
                  <w:docPart w:val="46B2DCCFDBF144B4BF0AAE598FB52F3D"/>
                </w:placeholder>
                <w:showingPlcHdr/>
              </w:sdtPr>
              <w:sdtEndPr/>
              <w:sdtContent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  <w:tr w:rsidR="0088421F" w:rsidRPr="00FF4D4A" w14:paraId="0BD64FAB" w14:textId="77777777" w:rsidTr="009B03BF">
        <w:trPr>
          <w:trHeight w:val="366"/>
        </w:trPr>
        <w:tc>
          <w:tcPr>
            <w:tcW w:w="4645" w:type="dxa"/>
            <w:shd w:val="clear" w:color="auto" w:fill="auto"/>
            <w:vAlign w:val="center"/>
          </w:tcPr>
          <w:p w14:paraId="0DA40C57" w14:textId="064C621F" w:rsidR="0088421F" w:rsidRDefault="0088421F" w:rsidP="00391AA6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97A1722" w14:textId="313A7BBF" w:rsidR="0088421F" w:rsidRDefault="0088421F" w:rsidP="00391AA6">
            <w:pPr>
              <w:spacing w:after="0" w:line="240" w:lineRule="auto"/>
            </w:pPr>
          </w:p>
        </w:tc>
      </w:tr>
      <w:bookmarkEnd w:id="2"/>
    </w:tbl>
    <w:p w14:paraId="6E6FFB37" w14:textId="77777777" w:rsidR="00E65EA0" w:rsidRPr="00B137C0" w:rsidRDefault="00E65EA0" w:rsidP="00B137C0">
      <w:pPr>
        <w:tabs>
          <w:tab w:val="left" w:pos="1903"/>
        </w:tabs>
        <w:spacing w:after="0" w:line="240" w:lineRule="auto"/>
        <w:rPr>
          <w:b/>
        </w:rPr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2E5254" w:rsidRPr="0079295F" w14:paraId="0683A94A" w14:textId="77777777" w:rsidTr="00D31DF8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6820EEE" w14:textId="47A1C22B" w:rsidR="002E5254" w:rsidRPr="0079295F" w:rsidRDefault="002E5254" w:rsidP="004806FD">
            <w:pPr>
              <w:spacing w:after="0" w:line="240" w:lineRule="auto"/>
            </w:pPr>
            <w:r>
              <w:t xml:space="preserve">Weitere Bemerkungen: </w:t>
            </w:r>
            <w:sdt>
              <w:sdtPr>
                <w:id w:val="-1755431226"/>
                <w:placeholder>
                  <w:docPart w:val="D57DDEB2023844C3BB67503D1595A60E"/>
                </w:placeholder>
                <w:showingPlcHdr/>
              </w:sdtPr>
              <w:sdtEndPr/>
              <w:sdtContent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… </w:t>
                </w:r>
              </w:sdtContent>
            </w:sdt>
          </w:p>
        </w:tc>
      </w:tr>
    </w:tbl>
    <w:p w14:paraId="12272F5A" w14:textId="1CB90057" w:rsidR="009B03BF" w:rsidRPr="00B2254E" w:rsidRDefault="009B03BF" w:rsidP="009B03BF">
      <w:pPr>
        <w:spacing w:after="0"/>
        <w:rPr>
          <w:rFonts w:ascii="Arial" w:hAnsi="Arial"/>
          <w:spacing w:val="-1"/>
        </w:rPr>
      </w:pPr>
      <w:bookmarkStart w:id="3" w:name="_Hlk159586719"/>
      <w:r w:rsidRPr="00B2254E">
        <w:rPr>
          <w:rFonts w:ascii="Arial" w:hAnsi="Arial"/>
          <w:spacing w:val="-1"/>
        </w:rPr>
        <w:lastRenderedPageBreak/>
        <w:t>Mit der Unterschrift bestätigt d</w:t>
      </w:r>
      <w:r>
        <w:rPr>
          <w:rFonts w:ascii="Arial" w:hAnsi="Arial"/>
          <w:spacing w:val="-1"/>
        </w:rPr>
        <w:t>er</w:t>
      </w:r>
      <w:r w:rsidRPr="00B2254E">
        <w:rPr>
          <w:rFonts w:ascii="Arial" w:hAnsi="Arial"/>
          <w:spacing w:val="-1"/>
        </w:rPr>
        <w:t xml:space="preserve"> Antragsteller/</w:t>
      </w:r>
      <w:r>
        <w:rPr>
          <w:rFonts w:ascii="Arial" w:hAnsi="Arial"/>
          <w:spacing w:val="-1"/>
        </w:rPr>
        <w:t>die</w:t>
      </w:r>
      <w:r w:rsidRPr="00B2254E">
        <w:rPr>
          <w:rFonts w:ascii="Arial" w:hAnsi="Arial"/>
          <w:spacing w:val="-1"/>
        </w:rPr>
        <w:t xml:space="preserve"> Antragsteller</w:t>
      </w:r>
      <w:r>
        <w:rPr>
          <w:rFonts w:ascii="Arial" w:hAnsi="Arial"/>
          <w:spacing w:val="-1"/>
        </w:rPr>
        <w:t>in</w:t>
      </w:r>
      <w:r w:rsidRPr="00B2254E">
        <w:rPr>
          <w:rFonts w:ascii="Arial" w:hAnsi="Arial"/>
          <w:spacing w:val="-1"/>
        </w:rPr>
        <w:t>, dass die Angaben korrekt und die erforderlichen Unterlagen vollständig sind.</w:t>
      </w:r>
      <w:bookmarkEnd w:id="3"/>
      <w:r w:rsidRPr="00B2254E">
        <w:rPr>
          <w:rFonts w:ascii="Arial" w:hAnsi="Arial"/>
          <w:spacing w:val="-1"/>
        </w:rPr>
        <w:t xml:space="preserve"> </w:t>
      </w:r>
      <w:r w:rsidR="006D62D9">
        <w:rPr>
          <w:rFonts w:ascii="Arial" w:hAnsi="Arial"/>
          <w:spacing w:val="-1"/>
        </w:rPr>
        <w:t>Bitte auch das Datum zwingend ausfüllen.</w:t>
      </w:r>
    </w:p>
    <w:p w14:paraId="1B1BD040" w14:textId="77777777" w:rsidR="009B03BF" w:rsidRDefault="009B03BF" w:rsidP="009B03BF">
      <w:pPr>
        <w:spacing w:before="100" w:after="100" w:line="240" w:lineRule="auto"/>
        <w:rPr>
          <w:rFonts w:ascii="Arial" w:eastAsia="Arial" w:hAnsi="Arial" w:cs="Arial"/>
          <w:b/>
        </w:rPr>
      </w:pPr>
    </w:p>
    <w:tbl>
      <w:tblPr>
        <w:tblpPr w:leftFromText="141" w:rightFromText="141" w:vertAnchor="text" w:horzAnchor="margin" w:tblpY="95"/>
        <w:tblW w:w="975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671"/>
        <w:gridCol w:w="8080"/>
      </w:tblGrid>
      <w:tr w:rsidR="009B03BF" w14:paraId="009BC9FE" w14:textId="77777777" w:rsidTr="00F42168">
        <w:trPr>
          <w:trHeight w:val="647"/>
        </w:trPr>
        <w:bookmarkStart w:id="4" w:name="_Hlk159586702" w:displacedByCustomXml="next"/>
        <w:sdt>
          <w:sdtPr>
            <w:id w:val="-519079869"/>
            <w:placeholder>
              <w:docPart w:val="B2C3127BC58F4C13884C29FBA3C14AF1"/>
            </w:placeholder>
            <w:showingPlcHdr/>
          </w:sdtPr>
          <w:sdtEndPr/>
          <w:sdtContent>
            <w:tc>
              <w:tcPr>
                <w:tcW w:w="1671" w:type="dxa"/>
                <w:tcBorders>
                  <w:bottom w:val="single" w:sz="24" w:space="0" w:color="FFFFFF"/>
                </w:tcBorders>
                <w:shd w:val="clear" w:color="auto" w:fill="E4E4E4"/>
                <w:vAlign w:val="center"/>
              </w:tcPr>
              <w:p w14:paraId="1510E9CA" w14:textId="761D1BB0" w:rsidR="009B03BF" w:rsidRDefault="00000C50" w:rsidP="00F42168">
                <w:pPr>
                  <w:spacing w:before="100" w:after="100" w:line="240" w:lineRule="auto"/>
                </w:pPr>
                <w:r w:rsidRPr="00D41C8A">
                  <w:rPr>
                    <w:rStyle w:val="Platzhaltertext"/>
                    <w:vanish/>
                    <w:color w:val="A6A6A6" w:themeColor="background1" w:themeShade="A6"/>
                    <w:shd w:val="clear" w:color="auto" w:fill="F2F2F2" w:themeFill="background1" w:themeFillShade="F2"/>
                  </w:rPr>
                  <w:t>Ort, Datum</w:t>
                </w:r>
                <w:r w:rsidRPr="00D41C8A">
                  <w:rPr>
                    <w:rStyle w:val="Platzhaltertext"/>
                    <w:vanish/>
                    <w:color w:val="D9D9D9" w:themeColor="background1" w:themeShade="D9"/>
                    <w:shd w:val="clear" w:color="auto" w:fill="F2F2F2" w:themeFill="background1" w:themeFillShade="F2"/>
                  </w:rPr>
                  <w:t xml:space="preserve"> </w:t>
                </w:r>
              </w:p>
            </w:tc>
          </w:sdtContent>
        </w:sdt>
        <w:tc>
          <w:tcPr>
            <w:tcW w:w="8080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99ABEF0" w14:textId="76AE0840" w:rsidR="009B03BF" w:rsidRPr="00F42168" w:rsidRDefault="009B03BF" w:rsidP="006C2FB1">
            <w:pPr>
              <w:spacing w:before="100" w:after="100" w:line="240" w:lineRule="auto"/>
            </w:pPr>
            <w:r>
              <w:t>Ich</w:t>
            </w:r>
            <w:r w:rsidR="006843B7">
              <w:t>,</w:t>
            </w:r>
            <w:r>
              <w:t xml:space="preserve"> </w:t>
            </w:r>
            <w:r w:rsidR="00000C50">
              <w:t xml:space="preserve"> </w:t>
            </w:r>
            <w:sdt>
              <w:sdtPr>
                <w:id w:val="-2048049016"/>
                <w:placeholder>
                  <w:docPart w:val="AC5041A034E0400BA903C64C6E5617EB"/>
                </w:placeholder>
                <w:showingPlcHdr/>
              </w:sdtPr>
              <w:sdtEndPr/>
              <w:sdtContent>
                <w:r w:rsidR="00000C50">
                  <w:rPr>
                    <w:rStyle w:val="Platzhaltertext"/>
                    <w:vanish/>
                    <w:color w:val="A6A6A6" w:themeColor="background1" w:themeShade="A6"/>
                    <w:shd w:val="clear" w:color="auto" w:fill="D9D9D9" w:themeFill="background1" w:themeFillShade="D9"/>
                  </w:rPr>
                  <w:t>Name Vorname (Antragssteller/-in)</w:t>
                </w:r>
                <w:r w:rsidR="00000C50" w:rsidRPr="004D11FC">
                  <w:rPr>
                    <w:rStyle w:val="Platzhaltertext"/>
                    <w:vanish/>
                    <w:color w:val="D9D9D9" w:themeColor="background1" w:themeShade="D9"/>
                    <w:shd w:val="clear" w:color="auto" w:fill="D9D9D9" w:themeFill="background1" w:themeFillShade="D9"/>
                  </w:rPr>
                  <w:t xml:space="preserve"> </w:t>
                </w:r>
              </w:sdtContent>
            </w:sdt>
            <w:r w:rsidR="006843B7">
              <w:t xml:space="preserve">, </w:t>
            </w:r>
            <w:r>
              <w:t>bestätige hiermit die Richtigkeit der Angaben.</w:t>
            </w:r>
          </w:p>
        </w:tc>
      </w:tr>
      <w:bookmarkEnd w:id="4"/>
    </w:tbl>
    <w:p w14:paraId="71FB9D86" w14:textId="77777777" w:rsidR="009B03BF" w:rsidRDefault="009B03BF" w:rsidP="009B03BF">
      <w:pPr>
        <w:spacing w:after="0"/>
        <w:rPr>
          <w:rFonts w:ascii="Arial" w:hAnsi="Arial"/>
          <w:spacing w:val="-1"/>
        </w:rPr>
      </w:pPr>
    </w:p>
    <w:p w14:paraId="2FB38043" w14:textId="77777777" w:rsidR="00A86A2B" w:rsidRPr="00A86A2B" w:rsidRDefault="00A86A2B" w:rsidP="00A86A2B">
      <w:pPr>
        <w:spacing w:after="0"/>
        <w:rPr>
          <w:rFonts w:ascii="Arial" w:hAnsi="Arial"/>
          <w:spacing w:val="-1"/>
        </w:rPr>
      </w:pPr>
      <w:bookmarkStart w:id="5" w:name="_Hlk159586626"/>
      <w:r w:rsidRPr="00A86A2B">
        <w:rPr>
          <w:rFonts w:ascii="Arial" w:hAnsi="Arial"/>
          <w:spacing w:val="-1"/>
        </w:rPr>
        <w:t>Bitte reichen Sie den unterschriebenen Antrag mit folgender Benennung</w:t>
      </w:r>
    </w:p>
    <w:p w14:paraId="144C54BF" w14:textId="77777777" w:rsidR="00A86A2B" w:rsidRPr="00A86A2B" w:rsidRDefault="00A86A2B" w:rsidP="00A86A2B">
      <w:pPr>
        <w:spacing w:after="0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Datum (</w:t>
      </w:r>
      <w:proofErr w:type="gramStart"/>
      <w:r w:rsidRPr="00A86A2B">
        <w:rPr>
          <w:rFonts w:ascii="Arial" w:hAnsi="Arial"/>
          <w:spacing w:val="-1"/>
        </w:rPr>
        <w:t>JJ.MM.TT)_NTA_Antragsformular_Nachname_Vorname.docx</w:t>
      </w:r>
      <w:proofErr w:type="gramEnd"/>
      <w:r w:rsidRPr="00A86A2B">
        <w:rPr>
          <w:rFonts w:ascii="Arial" w:hAnsi="Arial"/>
          <w:spacing w:val="-1"/>
        </w:rPr>
        <w:t xml:space="preserve"> </w:t>
      </w:r>
    </w:p>
    <w:p w14:paraId="4F5BE506" w14:textId="77777777" w:rsidR="00A86A2B" w:rsidRPr="00A86A2B" w:rsidRDefault="00A86A2B" w:rsidP="00A86A2B">
      <w:pPr>
        <w:spacing w:after="0"/>
        <w:rPr>
          <w:rFonts w:ascii="Arial" w:hAnsi="Arial"/>
          <w:spacing w:val="-1"/>
        </w:rPr>
      </w:pPr>
      <w:r w:rsidRPr="00A86A2B">
        <w:rPr>
          <w:rFonts w:ascii="Arial" w:hAnsi="Arial"/>
          <w:spacing w:val="-1"/>
        </w:rPr>
        <w:t>(Beispiel: 24.08.16_NTA_Antragsformular_Muster_Hans.docx)</w:t>
      </w:r>
    </w:p>
    <w:p w14:paraId="73990A8C" w14:textId="77777777" w:rsidR="00A86A2B" w:rsidRDefault="00A86A2B" w:rsidP="009B03BF">
      <w:pPr>
        <w:spacing w:after="0"/>
        <w:rPr>
          <w:rFonts w:ascii="Arial" w:hAnsi="Arial"/>
          <w:spacing w:val="-1"/>
        </w:rPr>
      </w:pPr>
    </w:p>
    <w:p w14:paraId="21D57D1E" w14:textId="21A00281" w:rsidR="009B03BF" w:rsidRPr="001B35B5" w:rsidRDefault="00D51794" w:rsidP="009B03BF">
      <w:pPr>
        <w:spacing w:after="0"/>
        <w:rPr>
          <w:rFonts w:ascii="Arial" w:hAnsi="Arial"/>
          <w:spacing w:val="-1"/>
        </w:rPr>
      </w:pPr>
      <w:r>
        <w:rPr>
          <w:rFonts w:ascii="Arial" w:hAnsi="Arial"/>
          <w:spacing w:val="-1"/>
        </w:rPr>
        <w:t>mit allen</w:t>
      </w:r>
      <w:r w:rsidR="009B03BF" w:rsidRPr="001B35B5">
        <w:rPr>
          <w:rFonts w:ascii="Arial" w:hAnsi="Arial"/>
          <w:spacing w:val="-1"/>
        </w:rPr>
        <w:t xml:space="preserve"> Unterlagen</w:t>
      </w:r>
      <w:r w:rsidR="00EC7A97">
        <w:rPr>
          <w:rFonts w:ascii="Arial" w:hAnsi="Arial"/>
          <w:spacing w:val="-1"/>
        </w:rPr>
        <w:t xml:space="preserve"> elektronisch</w:t>
      </w:r>
      <w:r w:rsidR="009B03BF" w:rsidRPr="00B2254E">
        <w:rPr>
          <w:rFonts w:ascii="Arial" w:hAnsi="Arial"/>
          <w:spacing w:val="-1"/>
        </w:rPr>
        <w:t xml:space="preserve"> </w:t>
      </w:r>
      <w:r w:rsidR="009B03BF">
        <w:rPr>
          <w:rFonts w:ascii="Arial" w:hAnsi="Arial"/>
          <w:spacing w:val="-1"/>
        </w:rPr>
        <w:t xml:space="preserve">bei der </w:t>
      </w:r>
      <w:r w:rsidR="00EC7A97">
        <w:rPr>
          <w:rFonts w:ascii="Arial" w:hAnsi="Arial"/>
          <w:spacing w:val="-1"/>
        </w:rPr>
        <w:t>«</w:t>
      </w:r>
      <w:r w:rsidR="009B03BF">
        <w:rPr>
          <w:rFonts w:ascii="Arial" w:hAnsi="Arial"/>
          <w:spacing w:val="-1"/>
        </w:rPr>
        <w:t>Fachstelle Diversität und Inklusives Studium</w:t>
      </w:r>
      <w:r w:rsidR="00643475">
        <w:rPr>
          <w:rFonts w:ascii="Arial" w:hAnsi="Arial"/>
          <w:spacing w:val="-1"/>
        </w:rPr>
        <w:t xml:space="preserve">, </w:t>
      </w:r>
      <w:r w:rsidR="00D17341">
        <w:rPr>
          <w:rFonts w:ascii="Arial" w:hAnsi="Arial"/>
          <w:spacing w:val="-1"/>
        </w:rPr>
        <w:t>Kontaktstelle Inklusives Studium</w:t>
      </w:r>
      <w:r w:rsidR="00EC7A97">
        <w:rPr>
          <w:rFonts w:ascii="Arial" w:hAnsi="Arial"/>
          <w:spacing w:val="-1"/>
        </w:rPr>
        <w:t>» ein:</w:t>
      </w:r>
      <w:r w:rsidR="009B03BF">
        <w:rPr>
          <w:rFonts w:ascii="Arial" w:hAnsi="Arial"/>
          <w:spacing w:val="-1"/>
        </w:rPr>
        <w:t xml:space="preserve"> </w:t>
      </w:r>
      <w:hyperlink r:id="rId11" w:history="1">
        <w:r w:rsidR="009B03BF" w:rsidRPr="006E4655">
          <w:rPr>
            <w:rStyle w:val="Hyperlink"/>
            <w:rFonts w:ascii="Arial" w:hAnsi="Arial"/>
            <w:spacing w:val="-1"/>
          </w:rPr>
          <w:t>dis@phlu.ch</w:t>
        </w:r>
      </w:hyperlink>
      <w:r w:rsidR="002721F9">
        <w:rPr>
          <w:rStyle w:val="Hyperlink"/>
          <w:rFonts w:ascii="Arial" w:hAnsi="Arial"/>
          <w:spacing w:val="-1"/>
        </w:rPr>
        <w:t>,</w:t>
      </w:r>
      <w:r w:rsidR="009B03BF">
        <w:rPr>
          <w:rFonts w:ascii="Arial" w:hAnsi="Arial"/>
          <w:spacing w:val="-1"/>
        </w:rPr>
        <w:t xml:space="preserve"> </w:t>
      </w:r>
      <w:r w:rsidR="00EC7A97">
        <w:rPr>
          <w:rFonts w:ascii="Arial" w:hAnsi="Arial"/>
          <w:spacing w:val="-1"/>
        </w:rPr>
        <w:t>Elke-N</w:t>
      </w:r>
      <w:r w:rsidR="00D17341">
        <w:rPr>
          <w:rFonts w:ascii="Arial" w:hAnsi="Arial"/>
          <w:spacing w:val="-1"/>
        </w:rPr>
        <w:t>icole</w:t>
      </w:r>
      <w:r w:rsidR="00EC7A97">
        <w:rPr>
          <w:rFonts w:ascii="Arial" w:hAnsi="Arial"/>
          <w:spacing w:val="-1"/>
        </w:rPr>
        <w:t xml:space="preserve"> Kappus</w:t>
      </w:r>
      <w:r w:rsidR="009B03BF">
        <w:rPr>
          <w:rFonts w:ascii="Arial" w:hAnsi="Arial"/>
          <w:spacing w:val="-1"/>
        </w:rPr>
        <w:t>.</w:t>
      </w:r>
    </w:p>
    <w:bookmarkEnd w:id="5"/>
    <w:p w14:paraId="73A0CFB7" w14:textId="77777777" w:rsidR="009B03BF" w:rsidRDefault="009B03BF" w:rsidP="009B03BF">
      <w:pPr>
        <w:tabs>
          <w:tab w:val="left" w:pos="1903"/>
        </w:tabs>
        <w:spacing w:before="100" w:after="100" w:line="240" w:lineRule="auto"/>
        <w:rPr>
          <w:sz w:val="18"/>
        </w:rPr>
      </w:pPr>
    </w:p>
    <w:p w14:paraId="4BB4052D" w14:textId="77777777" w:rsidR="009B03BF" w:rsidRPr="001B35B5" w:rsidRDefault="009B03BF" w:rsidP="00FF2223">
      <w:pPr>
        <w:spacing w:after="0"/>
        <w:rPr>
          <w:rFonts w:ascii="Arial" w:eastAsia="Arial" w:hAnsi="Arial" w:cs="Arial"/>
          <w:b/>
        </w:rPr>
      </w:pPr>
    </w:p>
    <w:p w14:paraId="22B3B23C" w14:textId="56F1C31C" w:rsidR="00FF2223" w:rsidRPr="003C6641" w:rsidRDefault="00FF2223" w:rsidP="00FF2223">
      <w:pPr>
        <w:spacing w:after="0"/>
        <w:rPr>
          <w:rFonts w:ascii="Arial" w:eastAsia="Arial" w:hAnsi="Arial" w:cs="Arial"/>
          <w:b/>
        </w:rPr>
      </w:pPr>
      <w:bookmarkStart w:id="6" w:name="_Hlk61962787"/>
      <w:r w:rsidRPr="003C6641">
        <w:rPr>
          <w:rFonts w:ascii="Arial" w:eastAsia="Arial" w:hAnsi="Arial" w:cs="Arial"/>
          <w:b/>
        </w:rPr>
        <w:t>Checkliste</w:t>
      </w:r>
      <w:r w:rsidR="006D62D9">
        <w:rPr>
          <w:rFonts w:ascii="Arial" w:eastAsia="Arial" w:hAnsi="Arial" w:cs="Arial"/>
          <w:b/>
        </w:rPr>
        <w:t xml:space="preserve"> (bitte zwingend wahrheitsgetreu a</w:t>
      </w:r>
      <w:r w:rsidR="00D132A0">
        <w:rPr>
          <w:rFonts w:ascii="Arial" w:eastAsia="Arial" w:hAnsi="Arial" w:cs="Arial"/>
          <w:b/>
        </w:rPr>
        <w:t>nkreuzen</w:t>
      </w:r>
      <w:r w:rsidR="006D62D9">
        <w:rPr>
          <w:rFonts w:ascii="Arial" w:eastAsia="Arial" w:hAnsi="Arial" w:cs="Arial"/>
          <w:b/>
        </w:rPr>
        <w:t>)</w:t>
      </w: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FF2223" w:rsidRPr="003C6641" w14:paraId="61A85F22" w14:textId="77777777" w:rsidTr="001679D3">
        <w:trPr>
          <w:trHeight w:val="369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2C95AAC" w14:textId="77777777" w:rsidR="00FF2223" w:rsidRPr="003C6641" w:rsidRDefault="00CF1D2C" w:rsidP="001679D3">
            <w:pPr>
              <w:tabs>
                <w:tab w:val="left" w:pos="284"/>
              </w:tabs>
              <w:spacing w:after="0" w:line="240" w:lineRule="auto"/>
            </w:pPr>
            <w:sdt>
              <w:sdtPr>
                <w:id w:val="-20478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Richtlinien im «Informationsblatt: Antrag und Gewährung eines Nachteilsausgleichs» wurden </w:t>
            </w:r>
            <w:r w:rsidR="00FF2223" w:rsidRPr="003C6641">
              <w:tab/>
              <w:t>berücksichtigt.</w:t>
            </w:r>
          </w:p>
        </w:tc>
      </w:tr>
      <w:tr w:rsidR="00FF2223" w:rsidRPr="003C6641" w14:paraId="7BBA3258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35695B6" w14:textId="1728C9DA" w:rsidR="00FF2223" w:rsidRPr="003C6641" w:rsidRDefault="00CF1D2C" w:rsidP="001679D3">
            <w:pPr>
              <w:spacing w:after="0" w:line="240" w:lineRule="auto"/>
            </w:pPr>
            <w:sdt>
              <w:sdtPr>
                <w:id w:val="-16004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Die Beratung bei der </w:t>
            </w:r>
            <w:r w:rsidR="00F71EF2">
              <w:t xml:space="preserve">Fachstelle </w:t>
            </w:r>
            <w:r w:rsidR="00F02303">
              <w:t>«</w:t>
            </w:r>
            <w:r w:rsidR="00F71EF2">
              <w:t>Inklusives Studium</w:t>
            </w:r>
            <w:r w:rsidR="00F02303">
              <w:t>»</w:t>
            </w:r>
            <w:r w:rsidR="00FF2223" w:rsidRPr="003C6641">
              <w:t xml:space="preserve"> ist erfolgt.</w:t>
            </w:r>
          </w:p>
        </w:tc>
      </w:tr>
      <w:tr w:rsidR="00FF2223" w:rsidRPr="003C6641" w14:paraId="3D2EC5A2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12A41E5" w14:textId="79FA0CD1" w:rsidR="00FF2223" w:rsidRPr="003C6641" w:rsidRDefault="00CF1D2C" w:rsidP="001679D3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12039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Das </w:t>
            </w:r>
            <w:r w:rsidR="00ED11C4" w:rsidRPr="007C2710">
              <w:t>Formular</w:t>
            </w:r>
            <w:r w:rsidR="00884106">
              <w:t xml:space="preserve"> </w:t>
            </w:r>
            <w:r w:rsidR="00FF2223" w:rsidRPr="003C6641">
              <w:t>ist vollständig, korrekt und detailliert ausgefüllt.</w:t>
            </w:r>
          </w:p>
        </w:tc>
      </w:tr>
      <w:tr w:rsidR="00FF2223" w:rsidRPr="003C6641" w14:paraId="066846A8" w14:textId="77777777" w:rsidTr="001679D3">
        <w:trPr>
          <w:trHeight w:val="366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2305194A" w14:textId="64BA97E2" w:rsidR="00884106" w:rsidRDefault="00CF1D2C" w:rsidP="00884106">
            <w:pPr>
              <w:tabs>
                <w:tab w:val="left" w:pos="280"/>
              </w:tabs>
              <w:spacing w:after="0" w:line="240" w:lineRule="auto"/>
            </w:pPr>
            <w:sdt>
              <w:sdtPr>
                <w:id w:val="-10511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884106">
              <w:t xml:space="preserve"> Die Fristen zur Eingabe sind eingehalten (bei Prüfungen oder anderen Bereichen/Studienleistungen</w:t>
            </w:r>
          </w:p>
          <w:p w14:paraId="4660B0B7" w14:textId="15A7E2F5" w:rsidR="00FF2223" w:rsidRPr="003C6641" w:rsidRDefault="00884106" w:rsidP="00884106">
            <w:pPr>
              <w:spacing w:after="120"/>
            </w:pPr>
            <w:r>
              <w:t xml:space="preserve">     mindestens 8 Wochen, </w:t>
            </w:r>
            <w:r w:rsidRPr="00D41C8A">
              <w:t>bei Praktika mindestens 3 Monate vor erwünschtem Inkrafttreten).</w:t>
            </w:r>
          </w:p>
        </w:tc>
      </w:tr>
      <w:tr w:rsidR="00FF2223" w:rsidRPr="003C6641" w14:paraId="3F99315F" w14:textId="77777777" w:rsidTr="001679D3">
        <w:trPr>
          <w:trHeight w:val="36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96B5D44" w14:textId="19A3C781" w:rsidR="00FF2223" w:rsidRPr="003C6641" w:rsidRDefault="00CF1D2C" w:rsidP="001679D3">
            <w:pPr>
              <w:tabs>
                <w:tab w:val="left" w:pos="286"/>
              </w:tabs>
              <w:spacing w:after="120"/>
              <w:ind w:right="-540"/>
            </w:pPr>
            <w:sdt>
              <w:sdtPr>
                <w:id w:val="11073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223"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223" w:rsidRPr="003C6641">
              <w:t xml:space="preserve"> </w:t>
            </w:r>
            <w:r w:rsidR="00FF2223" w:rsidRPr="00A15C76">
              <w:t xml:space="preserve">Gutachten einer spezialisierten Fachperson oder Fachstelle (nicht älter als 1 Jahr) liegt bei mit </w:t>
            </w:r>
            <w:r w:rsidR="00884106">
              <w:br/>
            </w:r>
            <w:r w:rsidR="00884106">
              <w:tab/>
            </w:r>
            <w:r w:rsidR="00FF2223" w:rsidRPr="00A15C76">
              <w:t>folgenden</w:t>
            </w:r>
            <w:r w:rsidR="00884106">
              <w:t xml:space="preserve"> </w:t>
            </w:r>
            <w:r w:rsidR="00FF2223" w:rsidRPr="00A15C76">
              <w:t>Angaben:</w:t>
            </w:r>
          </w:p>
          <w:p w14:paraId="56E5E96C" w14:textId="3535CDB5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7089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Diagnose </w:t>
            </w:r>
            <w:r w:rsidR="00884106">
              <w:t>nach</w:t>
            </w:r>
            <w:r w:rsidRPr="003C6641">
              <w:t xml:space="preserve"> </w:t>
            </w:r>
            <w:proofErr w:type="gramStart"/>
            <w:r w:rsidRPr="003C6641">
              <w:t>I</w:t>
            </w:r>
            <w:r w:rsidRPr="00D41C8A">
              <w:t>C</w:t>
            </w:r>
            <w:r w:rsidR="00C002EA" w:rsidRPr="00D41C8A">
              <w:t>D</w:t>
            </w:r>
            <w:r w:rsidRPr="00D41C8A">
              <w:t xml:space="preserve"> Kl</w:t>
            </w:r>
            <w:r w:rsidRPr="003C6641">
              <w:t>assifikation</w:t>
            </w:r>
            <w:proofErr w:type="gramEnd"/>
            <w:r w:rsidR="00884106">
              <w:t xml:space="preserve"> (</w:t>
            </w:r>
            <w:r w:rsidR="00884106" w:rsidRPr="00400AAD">
              <w:rPr>
                <w:sz w:val="16"/>
                <w:szCs w:val="16"/>
              </w:rPr>
              <w:t>vgl. Medizinische Kodierung</w:t>
            </w:r>
            <w:r w:rsidR="00884106">
              <w:t xml:space="preserve"> </w:t>
            </w:r>
            <w:r w:rsidR="00884106" w:rsidRPr="00400AAD">
              <w:rPr>
                <w:sz w:val="16"/>
                <w:szCs w:val="16"/>
              </w:rPr>
              <w:t>https://www.bfs.admin.ch</w:t>
            </w:r>
            <w:r w:rsidR="00884106">
              <w:rPr>
                <w:sz w:val="16"/>
                <w:szCs w:val="16"/>
              </w:rPr>
              <w:t>)</w:t>
            </w:r>
          </w:p>
          <w:p w14:paraId="4D38A768" w14:textId="0EBFB4EB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56626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Zeitpunkt der Diagnose</w:t>
            </w:r>
            <w:r w:rsidR="002721F9">
              <w:t>stellung</w:t>
            </w:r>
          </w:p>
          <w:p w14:paraId="117B0C16" w14:textId="3EB122F6" w:rsidR="00FF2223" w:rsidRPr="003C6641" w:rsidRDefault="00FF2223" w:rsidP="001679D3">
            <w:pPr>
              <w:spacing w:after="60" w:line="240" w:lineRule="auto"/>
            </w:pPr>
            <w:r w:rsidRPr="003C6641">
              <w:tab/>
            </w:r>
            <w:sdt>
              <w:sdtPr>
                <w:id w:val="-4855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Einschätzung zum Verlauf der Behinderung</w:t>
            </w:r>
            <w:r w:rsidR="009E1781">
              <w:t>/chronischen Krankheit</w:t>
            </w:r>
            <w:r w:rsidRPr="003C6641">
              <w:t xml:space="preserve"> </w:t>
            </w:r>
          </w:p>
          <w:p w14:paraId="388B7086" w14:textId="2A996553" w:rsidR="00FF2223" w:rsidRPr="003C6641" w:rsidRDefault="00FF2223" w:rsidP="00C002EA">
            <w:pPr>
              <w:tabs>
                <w:tab w:val="left" w:pos="567"/>
                <w:tab w:val="left" w:pos="851"/>
              </w:tabs>
              <w:spacing w:after="60" w:line="240" w:lineRule="auto"/>
            </w:pPr>
            <w:r w:rsidRPr="003C6641">
              <w:tab/>
            </w:r>
            <w:sdt>
              <w:sdtPr>
                <w:id w:val="15589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</w:t>
            </w:r>
            <w:r w:rsidR="009E1781" w:rsidRPr="00DA365C">
              <w:t xml:space="preserve">Einschätzung </w:t>
            </w:r>
            <w:r w:rsidR="009E1781">
              <w:t>zu den Auswirkungen</w:t>
            </w:r>
            <w:r w:rsidR="00D51794">
              <w:t xml:space="preserve"> der Diagnose</w:t>
            </w:r>
            <w:r w:rsidR="009E1781">
              <w:t xml:space="preserve"> </w:t>
            </w:r>
            <w:r w:rsidR="009E1781" w:rsidRPr="00DA365C">
              <w:t>auf das</w:t>
            </w:r>
            <w:r w:rsidR="009E1781">
              <w:t xml:space="preserve"> </w:t>
            </w:r>
            <w:r w:rsidR="009E1781" w:rsidRPr="00DA365C">
              <w:t>Studium an</w:t>
            </w:r>
            <w:r w:rsidR="00884106">
              <w:t xml:space="preserve"> </w:t>
            </w:r>
            <w:r w:rsidR="009E1781" w:rsidRPr="00DA365C">
              <w:t xml:space="preserve">der </w:t>
            </w:r>
            <w:proofErr w:type="gramStart"/>
            <w:r w:rsidR="00C002EA">
              <w:t>PH Luzern</w:t>
            </w:r>
            <w:proofErr w:type="gramEnd"/>
            <w:r w:rsidR="009E1781" w:rsidRPr="00DA365C">
              <w:t xml:space="preserve"> und im </w:t>
            </w:r>
            <w:r w:rsidR="00D17341">
              <w:tab/>
            </w:r>
            <w:r w:rsidR="00D17341">
              <w:tab/>
            </w:r>
            <w:r w:rsidR="00D17341">
              <w:tab/>
            </w:r>
            <w:r w:rsidR="009E1781" w:rsidRPr="00DA365C">
              <w:t>Berufsleben als Lehrperson</w:t>
            </w:r>
          </w:p>
          <w:p w14:paraId="586897ED" w14:textId="79AE30F7" w:rsidR="00FF2223" w:rsidRPr="003C6641" w:rsidRDefault="00FF2223" w:rsidP="001679D3">
            <w:pPr>
              <w:tabs>
                <w:tab w:val="left" w:pos="567"/>
                <w:tab w:val="left" w:pos="851"/>
              </w:tabs>
              <w:spacing w:after="120"/>
            </w:pPr>
            <w:r w:rsidRPr="003C6641">
              <w:tab/>
            </w:r>
            <w:sdt>
              <w:sdtPr>
                <w:id w:val="46216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66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C6641">
              <w:t xml:space="preserve"> Empfehlungen </w:t>
            </w:r>
            <w:r w:rsidR="00884106">
              <w:t>zu</w:t>
            </w:r>
            <w:r w:rsidRPr="003C6641">
              <w:t xml:space="preserve"> mögliche</w:t>
            </w:r>
            <w:r w:rsidR="00884106">
              <w:t>n Nachteilsmassnahmen während des</w:t>
            </w:r>
            <w:r w:rsidRPr="003C6641">
              <w:t xml:space="preserve"> Studium</w:t>
            </w:r>
            <w:r w:rsidR="00884106">
              <w:t>s/</w:t>
            </w:r>
            <w:r w:rsidRPr="003C6641">
              <w:t xml:space="preserve">für die </w:t>
            </w:r>
            <w:r w:rsidRPr="003C6641">
              <w:tab/>
            </w:r>
            <w:r w:rsidRPr="003C6641">
              <w:tab/>
            </w:r>
            <w:r w:rsidR="00884106">
              <w:tab/>
            </w:r>
            <w:r w:rsidR="00884106">
              <w:tab/>
            </w:r>
            <w:r w:rsidRPr="003C6641">
              <w:t>beantragte Studienleistung</w:t>
            </w:r>
          </w:p>
        </w:tc>
      </w:tr>
      <w:bookmarkEnd w:id="6"/>
    </w:tbl>
    <w:p w14:paraId="58C3A5B2" w14:textId="77777777" w:rsidR="00DC1B1B" w:rsidRDefault="00DC1B1B" w:rsidP="009B03BF">
      <w:pPr>
        <w:spacing w:after="0"/>
        <w:rPr>
          <w:sz w:val="18"/>
        </w:rPr>
      </w:pPr>
    </w:p>
    <w:sectPr w:rsidR="00DC1B1B" w:rsidSect="00653E6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849" w:bottom="1276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96CA8" w14:textId="77777777" w:rsidR="00653E68" w:rsidRDefault="00653E68" w:rsidP="00CC6B8E">
      <w:pPr>
        <w:spacing w:after="0" w:line="240" w:lineRule="auto"/>
      </w:pPr>
      <w:r>
        <w:separator/>
      </w:r>
    </w:p>
  </w:endnote>
  <w:endnote w:type="continuationSeparator" w:id="0">
    <w:p w14:paraId="747C2A27" w14:textId="77777777" w:rsidR="00653E68" w:rsidRDefault="00653E68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592"/>
      <w:gridCol w:w="1047"/>
    </w:tblGrid>
    <w:tr w:rsidR="00206ABD" w14:paraId="66C4297B" w14:textId="77777777" w:rsidTr="00206ABD">
      <w:tc>
        <w:tcPr>
          <w:tcW w:w="4457" w:type="pct"/>
        </w:tcPr>
        <w:p w14:paraId="32E6BBBD" w14:textId="6C86A032" w:rsidR="00206ABD" w:rsidRPr="00495480" w:rsidRDefault="00206ABD" w:rsidP="00206ABD">
          <w:pPr>
            <w:pStyle w:val="Fuzeile"/>
            <w:tabs>
              <w:tab w:val="clear" w:pos="4536"/>
              <w:tab w:val="clear" w:pos="9072"/>
            </w:tabs>
          </w:pPr>
          <w:r>
            <w:t>Studieren mit Behinderung/chronischer Krankheit / Formular: Antrag auf Nachteilsausgleich</w:t>
          </w:r>
          <w:r w:rsidR="00F775FA">
            <w:t>, 0</w:t>
          </w:r>
          <w:r w:rsidR="00A86A2B">
            <w:t>8</w:t>
          </w:r>
          <w:r w:rsidR="00F775FA">
            <w:t>.</w:t>
          </w:r>
          <w:r w:rsidRPr="00196B21">
            <w:t>202</w:t>
          </w:r>
          <w:r w:rsidR="00A86A2B">
            <w:t>4</w:t>
          </w:r>
        </w:p>
      </w:tc>
      <w:tc>
        <w:tcPr>
          <w:tcW w:w="543" w:type="pct"/>
        </w:tcPr>
        <w:p w14:paraId="58BD070B" w14:textId="77777777" w:rsidR="00206ABD" w:rsidRDefault="00206ABD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3</w:t>
          </w:r>
          <w:r w:rsidRPr="00495480">
            <w:fldChar w:fldCharType="end"/>
          </w:r>
          <w:r w:rsidRPr="00495480">
            <w:t xml:space="preserve"> / </w:t>
          </w:r>
          <w:r w:rsidR="00CF1D2C">
            <w:fldChar w:fldCharType="begin"/>
          </w:r>
          <w:r w:rsidR="00CF1D2C">
            <w:instrText xml:space="preserve"> NUMPAGES   \* MERGEFORMAT </w:instrText>
          </w:r>
          <w:r w:rsidR="00CF1D2C">
            <w:fldChar w:fldCharType="separate"/>
          </w:r>
          <w:r>
            <w:rPr>
              <w:noProof/>
            </w:rPr>
            <w:t>3</w:t>
          </w:r>
          <w:r w:rsidR="00CF1D2C">
            <w:rPr>
              <w:noProof/>
            </w:rPr>
            <w:fldChar w:fldCharType="end"/>
          </w:r>
        </w:p>
      </w:tc>
    </w:tr>
  </w:tbl>
  <w:p w14:paraId="0E783086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592"/>
      <w:gridCol w:w="1047"/>
    </w:tblGrid>
    <w:tr w:rsidR="004D43BD" w14:paraId="4A225D9C" w14:textId="77777777" w:rsidTr="004D43BD">
      <w:tc>
        <w:tcPr>
          <w:tcW w:w="4457" w:type="pct"/>
        </w:tcPr>
        <w:p w14:paraId="64686082" w14:textId="6D386642" w:rsidR="004D43BD" w:rsidRPr="00495480" w:rsidRDefault="004D43BD" w:rsidP="004D43BD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543" w:type="pct"/>
        </w:tcPr>
        <w:p w14:paraId="134B4853" w14:textId="40AF0158" w:rsidR="004D43BD" w:rsidRDefault="004D43BD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BC18F6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r w:rsidR="00CF1D2C">
            <w:fldChar w:fldCharType="begin"/>
          </w:r>
          <w:r w:rsidR="00CF1D2C">
            <w:instrText xml:space="preserve"> NUMPAGES   \* MERGEFORMAT </w:instrText>
          </w:r>
          <w:r w:rsidR="00CF1D2C">
            <w:fldChar w:fldCharType="separate"/>
          </w:r>
          <w:r>
            <w:rPr>
              <w:noProof/>
            </w:rPr>
            <w:t>3</w:t>
          </w:r>
          <w:r w:rsidR="00CF1D2C">
            <w:rPr>
              <w:noProof/>
            </w:rPr>
            <w:fldChar w:fldCharType="end"/>
          </w:r>
        </w:p>
      </w:tc>
    </w:tr>
  </w:tbl>
  <w:p w14:paraId="236E1220" w14:textId="77777777" w:rsidR="00E67C07" w:rsidRDefault="00E67C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44B1" w14:textId="77777777" w:rsidR="00653E68" w:rsidRDefault="00653E68" w:rsidP="00CC6B8E">
      <w:pPr>
        <w:spacing w:after="0" w:line="240" w:lineRule="auto"/>
      </w:pPr>
      <w:r>
        <w:separator/>
      </w:r>
    </w:p>
  </w:footnote>
  <w:footnote w:type="continuationSeparator" w:id="0">
    <w:p w14:paraId="360ADE4D" w14:textId="77777777" w:rsidR="00653E68" w:rsidRDefault="00653E68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5612" w14:textId="77777777" w:rsidR="00822864" w:rsidRDefault="00822864" w:rsidP="00D31DF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5648" behindDoc="0" locked="0" layoutInCell="1" allowOverlap="1" wp14:anchorId="062BBCB4" wp14:editId="56F2EE9A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1068336208" name="Grafik 106833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4EF64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C4B6" w14:textId="7FADD856" w:rsidR="00345D06" w:rsidRPr="00CF3DE4" w:rsidRDefault="00345D06">
    <w:pPr>
      <w:pStyle w:val="Kopfzeile"/>
    </w:pPr>
    <w:r w:rsidRPr="00CF3DE4">
      <w:rPr>
        <w:noProof/>
        <w:lang w:eastAsia="de-CH"/>
      </w:rPr>
      <w:drawing>
        <wp:anchor distT="0" distB="0" distL="114300" distR="114300" simplePos="0" relativeHeight="251677696" behindDoc="0" locked="0" layoutInCell="1" allowOverlap="1" wp14:anchorId="40B8600A" wp14:editId="7C492E28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372677717" name="Grafik 372677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178" w:rsidRPr="00CF3DE4">
      <w:t>Fachstelle Diversität und Inklusives Studium</w:t>
    </w:r>
  </w:p>
  <w:p w14:paraId="089E93A7" w14:textId="6456CBEB" w:rsidR="00961178" w:rsidRPr="009C7A7D" w:rsidRDefault="00961178">
    <w:pPr>
      <w:pStyle w:val="Kopfzeile"/>
    </w:pPr>
    <w:r w:rsidRPr="00CF3DE4">
      <w:t>Kontaktstelle Inklusives Studium</w:t>
    </w:r>
  </w:p>
  <w:p w14:paraId="1CBAF3A2" w14:textId="77777777" w:rsidR="0092687F" w:rsidRDefault="009268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A104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936195F"/>
    <w:multiLevelType w:val="hybridMultilevel"/>
    <w:tmpl w:val="699C12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3E5"/>
    <w:multiLevelType w:val="hybridMultilevel"/>
    <w:tmpl w:val="C3F2A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378E"/>
    <w:multiLevelType w:val="hybridMultilevel"/>
    <w:tmpl w:val="FF3A01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70503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930274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6F836F1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5F05AE"/>
    <w:multiLevelType w:val="hybridMultilevel"/>
    <w:tmpl w:val="1390F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64837"/>
    <w:multiLevelType w:val="hybridMultilevel"/>
    <w:tmpl w:val="AB2411B2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F8408A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5D46B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714BAE"/>
    <w:multiLevelType w:val="hybridMultilevel"/>
    <w:tmpl w:val="321010DA"/>
    <w:lvl w:ilvl="0" w:tplc="F690729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  <w:color w:val="0C0808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471BC"/>
    <w:multiLevelType w:val="hybridMultilevel"/>
    <w:tmpl w:val="32266932"/>
    <w:lvl w:ilvl="0" w:tplc="400804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BD4246"/>
    <w:multiLevelType w:val="hybridMultilevel"/>
    <w:tmpl w:val="55CE17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753E9"/>
    <w:multiLevelType w:val="hybridMultilevel"/>
    <w:tmpl w:val="03346386"/>
    <w:lvl w:ilvl="0" w:tplc="8F0ADE98">
      <w:start w:val="1"/>
      <w:numFmt w:val="lowerLetter"/>
      <w:lvlText w:val="%1)"/>
      <w:lvlJc w:val="left"/>
      <w:pPr>
        <w:ind w:left="786" w:hanging="360"/>
        <w:jc w:val="right"/>
      </w:pPr>
      <w:rPr>
        <w:rFonts w:asciiTheme="minorHAnsi" w:eastAsia="Times New Roman" w:hAnsiTheme="minorHAnsi" w:cstheme="minorHAnsi" w:hint="default"/>
        <w:color w:val="0C0808"/>
        <w:sz w:val="20"/>
        <w:szCs w:val="20"/>
      </w:rPr>
    </w:lvl>
    <w:lvl w:ilvl="1" w:tplc="FA9CD90E">
      <w:start w:val="1"/>
      <w:numFmt w:val="bullet"/>
      <w:lvlText w:val="•"/>
      <w:lvlJc w:val="left"/>
      <w:pPr>
        <w:ind w:left="1634" w:hanging="360"/>
      </w:pPr>
      <w:rPr>
        <w:rFonts w:hint="default"/>
      </w:rPr>
    </w:lvl>
    <w:lvl w:ilvl="2" w:tplc="6F7E9446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C401CEC">
      <w:start w:val="1"/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E39A4728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5EB6E848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6" w:tplc="C8A63AF6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4FFCC880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8EA769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2" w15:restartNumberingAfterBreak="0">
    <w:nsid w:val="7D5E42B7"/>
    <w:multiLevelType w:val="hybridMultilevel"/>
    <w:tmpl w:val="4CEA20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2175">
    <w:abstractNumId w:val="18"/>
  </w:num>
  <w:num w:numId="2" w16cid:durableId="1490705325">
    <w:abstractNumId w:val="3"/>
  </w:num>
  <w:num w:numId="3" w16cid:durableId="278804301">
    <w:abstractNumId w:val="2"/>
  </w:num>
  <w:num w:numId="4" w16cid:durableId="1226528611">
    <w:abstractNumId w:val="1"/>
  </w:num>
  <w:num w:numId="5" w16cid:durableId="1913275836">
    <w:abstractNumId w:val="0"/>
  </w:num>
  <w:num w:numId="6" w16cid:durableId="1757168225">
    <w:abstractNumId w:val="4"/>
  </w:num>
  <w:num w:numId="7" w16cid:durableId="432669688">
    <w:abstractNumId w:val="19"/>
  </w:num>
  <w:num w:numId="8" w16cid:durableId="709569841">
    <w:abstractNumId w:val="18"/>
  </w:num>
  <w:num w:numId="9" w16cid:durableId="1523127677">
    <w:abstractNumId w:val="3"/>
  </w:num>
  <w:num w:numId="10" w16cid:durableId="102263114">
    <w:abstractNumId w:val="2"/>
  </w:num>
  <w:num w:numId="11" w16cid:durableId="1565487728">
    <w:abstractNumId w:val="1"/>
  </w:num>
  <w:num w:numId="12" w16cid:durableId="2061636703">
    <w:abstractNumId w:val="0"/>
  </w:num>
  <w:num w:numId="13" w16cid:durableId="11029274">
    <w:abstractNumId w:val="19"/>
  </w:num>
  <w:num w:numId="14" w16cid:durableId="1672756231">
    <w:abstractNumId w:val="4"/>
  </w:num>
  <w:num w:numId="15" w16cid:durableId="1491797259">
    <w:abstractNumId w:val="19"/>
  </w:num>
  <w:num w:numId="16" w16cid:durableId="784538004">
    <w:abstractNumId w:val="19"/>
  </w:num>
  <w:num w:numId="17" w16cid:durableId="1000079360">
    <w:abstractNumId w:val="19"/>
  </w:num>
  <w:num w:numId="18" w16cid:durableId="575818864">
    <w:abstractNumId w:val="19"/>
  </w:num>
  <w:num w:numId="19" w16cid:durableId="1148590003">
    <w:abstractNumId w:val="19"/>
  </w:num>
  <w:num w:numId="20" w16cid:durableId="1485972654">
    <w:abstractNumId w:val="19"/>
  </w:num>
  <w:num w:numId="21" w16cid:durableId="1900435230">
    <w:abstractNumId w:val="19"/>
  </w:num>
  <w:num w:numId="22" w16cid:durableId="623199207">
    <w:abstractNumId w:val="19"/>
  </w:num>
  <w:num w:numId="23" w16cid:durableId="628244949">
    <w:abstractNumId w:val="15"/>
  </w:num>
  <w:num w:numId="24" w16cid:durableId="1048722068">
    <w:abstractNumId w:val="21"/>
  </w:num>
  <w:num w:numId="25" w16cid:durableId="542863676">
    <w:abstractNumId w:val="22"/>
  </w:num>
  <w:num w:numId="26" w16cid:durableId="2119179427">
    <w:abstractNumId w:val="14"/>
  </w:num>
  <w:num w:numId="27" w16cid:durableId="707922549">
    <w:abstractNumId w:val="11"/>
  </w:num>
  <w:num w:numId="28" w16cid:durableId="1574781321">
    <w:abstractNumId w:val="10"/>
  </w:num>
  <w:num w:numId="29" w16cid:durableId="776829644">
    <w:abstractNumId w:val="9"/>
  </w:num>
  <w:num w:numId="30" w16cid:durableId="697127400">
    <w:abstractNumId w:val="5"/>
  </w:num>
  <w:num w:numId="31" w16cid:durableId="1521553198">
    <w:abstractNumId w:val="16"/>
  </w:num>
  <w:num w:numId="32" w16cid:durableId="718818853">
    <w:abstractNumId w:val="12"/>
  </w:num>
  <w:num w:numId="33" w16cid:durableId="1434938797">
    <w:abstractNumId w:val="8"/>
  </w:num>
  <w:num w:numId="34" w16cid:durableId="1002852780">
    <w:abstractNumId w:val="7"/>
  </w:num>
  <w:num w:numId="35" w16cid:durableId="1573391506">
    <w:abstractNumId w:val="20"/>
  </w:num>
  <w:num w:numId="36" w16cid:durableId="1678343434">
    <w:abstractNumId w:val="13"/>
  </w:num>
  <w:num w:numId="37" w16cid:durableId="698553809">
    <w:abstractNumId w:val="6"/>
  </w:num>
  <w:num w:numId="38" w16cid:durableId="89018936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2F"/>
    <w:rsid w:val="000008BB"/>
    <w:rsid w:val="00000C50"/>
    <w:rsid w:val="0001364D"/>
    <w:rsid w:val="0001741D"/>
    <w:rsid w:val="00017A3E"/>
    <w:rsid w:val="00020573"/>
    <w:rsid w:val="00024344"/>
    <w:rsid w:val="00026B6A"/>
    <w:rsid w:val="00031AEA"/>
    <w:rsid w:val="00034803"/>
    <w:rsid w:val="000428D6"/>
    <w:rsid w:val="00044C58"/>
    <w:rsid w:val="00065732"/>
    <w:rsid w:val="000728E8"/>
    <w:rsid w:val="00080D4A"/>
    <w:rsid w:val="00094D6D"/>
    <w:rsid w:val="0009722F"/>
    <w:rsid w:val="000A5775"/>
    <w:rsid w:val="000B122A"/>
    <w:rsid w:val="000B14ED"/>
    <w:rsid w:val="000B42FD"/>
    <w:rsid w:val="000B53FE"/>
    <w:rsid w:val="000D07FB"/>
    <w:rsid w:val="000D43A8"/>
    <w:rsid w:val="000E55DB"/>
    <w:rsid w:val="00101DAC"/>
    <w:rsid w:val="00103CE6"/>
    <w:rsid w:val="001066D8"/>
    <w:rsid w:val="001166DA"/>
    <w:rsid w:val="00117B55"/>
    <w:rsid w:val="00122D73"/>
    <w:rsid w:val="00123A26"/>
    <w:rsid w:val="00130913"/>
    <w:rsid w:val="001367B1"/>
    <w:rsid w:val="0013697C"/>
    <w:rsid w:val="00140713"/>
    <w:rsid w:val="0014147C"/>
    <w:rsid w:val="00154111"/>
    <w:rsid w:val="00167EDF"/>
    <w:rsid w:val="00176061"/>
    <w:rsid w:val="00193E6F"/>
    <w:rsid w:val="00196B21"/>
    <w:rsid w:val="001A068D"/>
    <w:rsid w:val="001A11F7"/>
    <w:rsid w:val="001A4C53"/>
    <w:rsid w:val="001B2559"/>
    <w:rsid w:val="001B35B5"/>
    <w:rsid w:val="001B50C1"/>
    <w:rsid w:val="001B78F8"/>
    <w:rsid w:val="001D2F7E"/>
    <w:rsid w:val="001E5D89"/>
    <w:rsid w:val="001F7392"/>
    <w:rsid w:val="002057EF"/>
    <w:rsid w:val="00206ABD"/>
    <w:rsid w:val="0021000E"/>
    <w:rsid w:val="0022002F"/>
    <w:rsid w:val="00221C60"/>
    <w:rsid w:val="00221DF6"/>
    <w:rsid w:val="0023545A"/>
    <w:rsid w:val="002421FC"/>
    <w:rsid w:val="00242597"/>
    <w:rsid w:val="00242784"/>
    <w:rsid w:val="00242BD7"/>
    <w:rsid w:val="00246B97"/>
    <w:rsid w:val="0025558D"/>
    <w:rsid w:val="0026751E"/>
    <w:rsid w:val="0027207C"/>
    <w:rsid w:val="002721F9"/>
    <w:rsid w:val="00297F4A"/>
    <w:rsid w:val="002B4F9C"/>
    <w:rsid w:val="002C642F"/>
    <w:rsid w:val="002E5254"/>
    <w:rsid w:val="002E7BF5"/>
    <w:rsid w:val="00300F05"/>
    <w:rsid w:val="003259A1"/>
    <w:rsid w:val="0032645C"/>
    <w:rsid w:val="003303F1"/>
    <w:rsid w:val="00336606"/>
    <w:rsid w:val="00340305"/>
    <w:rsid w:val="003404B7"/>
    <w:rsid w:val="00342CF6"/>
    <w:rsid w:val="00345D06"/>
    <w:rsid w:val="00353E2A"/>
    <w:rsid w:val="0035491D"/>
    <w:rsid w:val="00366D1E"/>
    <w:rsid w:val="00370A9E"/>
    <w:rsid w:val="003837ED"/>
    <w:rsid w:val="0038443B"/>
    <w:rsid w:val="0038632E"/>
    <w:rsid w:val="00386544"/>
    <w:rsid w:val="00386CAD"/>
    <w:rsid w:val="0039692B"/>
    <w:rsid w:val="003B1CFE"/>
    <w:rsid w:val="003B3983"/>
    <w:rsid w:val="003B7B03"/>
    <w:rsid w:val="003C30D6"/>
    <w:rsid w:val="003C6641"/>
    <w:rsid w:val="003D6B34"/>
    <w:rsid w:val="003E70D5"/>
    <w:rsid w:val="003F3E9C"/>
    <w:rsid w:val="00400552"/>
    <w:rsid w:val="004005C5"/>
    <w:rsid w:val="004136A3"/>
    <w:rsid w:val="00423F51"/>
    <w:rsid w:val="004243C8"/>
    <w:rsid w:val="004251CB"/>
    <w:rsid w:val="00425FC0"/>
    <w:rsid w:val="00427897"/>
    <w:rsid w:val="00436670"/>
    <w:rsid w:val="0044240A"/>
    <w:rsid w:val="00443802"/>
    <w:rsid w:val="00446C08"/>
    <w:rsid w:val="004478FD"/>
    <w:rsid w:val="00454185"/>
    <w:rsid w:val="00460BD7"/>
    <w:rsid w:val="00462B9F"/>
    <w:rsid w:val="0046421F"/>
    <w:rsid w:val="004806FD"/>
    <w:rsid w:val="00484495"/>
    <w:rsid w:val="004860F0"/>
    <w:rsid w:val="0049032E"/>
    <w:rsid w:val="00495480"/>
    <w:rsid w:val="004B4CEF"/>
    <w:rsid w:val="004B62E6"/>
    <w:rsid w:val="004C05DF"/>
    <w:rsid w:val="004C101F"/>
    <w:rsid w:val="004C257F"/>
    <w:rsid w:val="004C4A16"/>
    <w:rsid w:val="004D0CC4"/>
    <w:rsid w:val="004D11FC"/>
    <w:rsid w:val="004D3C6B"/>
    <w:rsid w:val="004D43BD"/>
    <w:rsid w:val="004D6410"/>
    <w:rsid w:val="004F162B"/>
    <w:rsid w:val="004F1841"/>
    <w:rsid w:val="004F27F8"/>
    <w:rsid w:val="004F6F35"/>
    <w:rsid w:val="00500946"/>
    <w:rsid w:val="005111BA"/>
    <w:rsid w:val="00511C81"/>
    <w:rsid w:val="00511D00"/>
    <w:rsid w:val="00524E17"/>
    <w:rsid w:val="00526C05"/>
    <w:rsid w:val="00527A0F"/>
    <w:rsid w:val="00527A2E"/>
    <w:rsid w:val="00527A49"/>
    <w:rsid w:val="0054126C"/>
    <w:rsid w:val="00547B96"/>
    <w:rsid w:val="00554CAA"/>
    <w:rsid w:val="00556A35"/>
    <w:rsid w:val="005613AE"/>
    <w:rsid w:val="00563450"/>
    <w:rsid w:val="00572FD2"/>
    <w:rsid w:val="00574AE3"/>
    <w:rsid w:val="00584F15"/>
    <w:rsid w:val="005921CB"/>
    <w:rsid w:val="00593C68"/>
    <w:rsid w:val="00597CE2"/>
    <w:rsid w:val="005A7BB0"/>
    <w:rsid w:val="005B0359"/>
    <w:rsid w:val="005B66D1"/>
    <w:rsid w:val="005B7836"/>
    <w:rsid w:val="005C3193"/>
    <w:rsid w:val="005C6FBE"/>
    <w:rsid w:val="005C7D70"/>
    <w:rsid w:val="005D0F94"/>
    <w:rsid w:val="005D560A"/>
    <w:rsid w:val="005D5BB1"/>
    <w:rsid w:val="005E450C"/>
    <w:rsid w:val="005F66B8"/>
    <w:rsid w:val="00604796"/>
    <w:rsid w:val="0060726B"/>
    <w:rsid w:val="00613069"/>
    <w:rsid w:val="006176BC"/>
    <w:rsid w:val="0062001A"/>
    <w:rsid w:val="00620AEF"/>
    <w:rsid w:val="00643475"/>
    <w:rsid w:val="00643B20"/>
    <w:rsid w:val="00643DCC"/>
    <w:rsid w:val="006519D7"/>
    <w:rsid w:val="00653E68"/>
    <w:rsid w:val="00661E1A"/>
    <w:rsid w:val="00662F31"/>
    <w:rsid w:val="00662FB9"/>
    <w:rsid w:val="00671F7A"/>
    <w:rsid w:val="006758F3"/>
    <w:rsid w:val="00683EB3"/>
    <w:rsid w:val="006843B7"/>
    <w:rsid w:val="006870CC"/>
    <w:rsid w:val="006914ED"/>
    <w:rsid w:val="00691BEE"/>
    <w:rsid w:val="00692937"/>
    <w:rsid w:val="00693FB8"/>
    <w:rsid w:val="006949FC"/>
    <w:rsid w:val="00695C74"/>
    <w:rsid w:val="006A3072"/>
    <w:rsid w:val="006C4604"/>
    <w:rsid w:val="006D289C"/>
    <w:rsid w:val="006D48B4"/>
    <w:rsid w:val="006D5D12"/>
    <w:rsid w:val="006D62D9"/>
    <w:rsid w:val="006E1CFE"/>
    <w:rsid w:val="006E40A5"/>
    <w:rsid w:val="006E4221"/>
    <w:rsid w:val="006F39B1"/>
    <w:rsid w:val="006F6E64"/>
    <w:rsid w:val="00706158"/>
    <w:rsid w:val="00710384"/>
    <w:rsid w:val="00730F41"/>
    <w:rsid w:val="00734544"/>
    <w:rsid w:val="007426DA"/>
    <w:rsid w:val="00744383"/>
    <w:rsid w:val="00747EFF"/>
    <w:rsid w:val="007514FC"/>
    <w:rsid w:val="00751DE0"/>
    <w:rsid w:val="00752E45"/>
    <w:rsid w:val="007756C7"/>
    <w:rsid w:val="00777B6E"/>
    <w:rsid w:val="007812A2"/>
    <w:rsid w:val="0078256A"/>
    <w:rsid w:val="00782D00"/>
    <w:rsid w:val="0078375E"/>
    <w:rsid w:val="00783EE6"/>
    <w:rsid w:val="0078623E"/>
    <w:rsid w:val="00787EA0"/>
    <w:rsid w:val="0079545D"/>
    <w:rsid w:val="007A6AC8"/>
    <w:rsid w:val="007B0C50"/>
    <w:rsid w:val="007C643D"/>
    <w:rsid w:val="007D3213"/>
    <w:rsid w:val="007E24AB"/>
    <w:rsid w:val="007F51C0"/>
    <w:rsid w:val="007F5EA4"/>
    <w:rsid w:val="00821276"/>
    <w:rsid w:val="00822864"/>
    <w:rsid w:val="00823753"/>
    <w:rsid w:val="0082486D"/>
    <w:rsid w:val="008330AC"/>
    <w:rsid w:val="0085707F"/>
    <w:rsid w:val="0086077A"/>
    <w:rsid w:val="00864F3E"/>
    <w:rsid w:val="008651D3"/>
    <w:rsid w:val="008658D4"/>
    <w:rsid w:val="008677F7"/>
    <w:rsid w:val="008710DC"/>
    <w:rsid w:val="0087417F"/>
    <w:rsid w:val="00875619"/>
    <w:rsid w:val="00881C91"/>
    <w:rsid w:val="00882574"/>
    <w:rsid w:val="008829A2"/>
    <w:rsid w:val="00884106"/>
    <w:rsid w:val="0088421F"/>
    <w:rsid w:val="00892321"/>
    <w:rsid w:val="008B143A"/>
    <w:rsid w:val="008C1671"/>
    <w:rsid w:val="008C5ADA"/>
    <w:rsid w:val="008D0C65"/>
    <w:rsid w:val="008D2FBE"/>
    <w:rsid w:val="0090336A"/>
    <w:rsid w:val="009120CA"/>
    <w:rsid w:val="00913F1D"/>
    <w:rsid w:val="00920E4D"/>
    <w:rsid w:val="0092687F"/>
    <w:rsid w:val="0092704E"/>
    <w:rsid w:val="00930272"/>
    <w:rsid w:val="00931811"/>
    <w:rsid w:val="0093513B"/>
    <w:rsid w:val="009359DD"/>
    <w:rsid w:val="009371FF"/>
    <w:rsid w:val="00961178"/>
    <w:rsid w:val="0097130F"/>
    <w:rsid w:val="009761B9"/>
    <w:rsid w:val="009779A9"/>
    <w:rsid w:val="0098396B"/>
    <w:rsid w:val="0098714A"/>
    <w:rsid w:val="00993E23"/>
    <w:rsid w:val="0099624E"/>
    <w:rsid w:val="009A3D50"/>
    <w:rsid w:val="009A466C"/>
    <w:rsid w:val="009B03BF"/>
    <w:rsid w:val="009B4FC8"/>
    <w:rsid w:val="009B7D04"/>
    <w:rsid w:val="009C14FE"/>
    <w:rsid w:val="009C2A29"/>
    <w:rsid w:val="009C7A7D"/>
    <w:rsid w:val="009D0585"/>
    <w:rsid w:val="009E1781"/>
    <w:rsid w:val="009E7287"/>
    <w:rsid w:val="009F7D0F"/>
    <w:rsid w:val="00A15C76"/>
    <w:rsid w:val="00A203A2"/>
    <w:rsid w:val="00A20438"/>
    <w:rsid w:val="00A20491"/>
    <w:rsid w:val="00A25AD2"/>
    <w:rsid w:val="00A25E63"/>
    <w:rsid w:val="00A348DA"/>
    <w:rsid w:val="00A443A4"/>
    <w:rsid w:val="00A545C0"/>
    <w:rsid w:val="00A72C52"/>
    <w:rsid w:val="00A8194F"/>
    <w:rsid w:val="00A862B8"/>
    <w:rsid w:val="00A86A2B"/>
    <w:rsid w:val="00A9299E"/>
    <w:rsid w:val="00A9556B"/>
    <w:rsid w:val="00A95898"/>
    <w:rsid w:val="00AA31CA"/>
    <w:rsid w:val="00AA47B3"/>
    <w:rsid w:val="00AB1688"/>
    <w:rsid w:val="00AD46D3"/>
    <w:rsid w:val="00AE1505"/>
    <w:rsid w:val="00AE22F4"/>
    <w:rsid w:val="00AE36FA"/>
    <w:rsid w:val="00AE6497"/>
    <w:rsid w:val="00AF00A0"/>
    <w:rsid w:val="00AF03DA"/>
    <w:rsid w:val="00AF3022"/>
    <w:rsid w:val="00B11EB3"/>
    <w:rsid w:val="00B137C0"/>
    <w:rsid w:val="00B13CC0"/>
    <w:rsid w:val="00B14468"/>
    <w:rsid w:val="00B17782"/>
    <w:rsid w:val="00B21610"/>
    <w:rsid w:val="00B2254E"/>
    <w:rsid w:val="00B22589"/>
    <w:rsid w:val="00B3179E"/>
    <w:rsid w:val="00B32C6D"/>
    <w:rsid w:val="00B344B1"/>
    <w:rsid w:val="00B5078E"/>
    <w:rsid w:val="00B557DC"/>
    <w:rsid w:val="00B5592A"/>
    <w:rsid w:val="00B63297"/>
    <w:rsid w:val="00B65327"/>
    <w:rsid w:val="00B81A2B"/>
    <w:rsid w:val="00B9382B"/>
    <w:rsid w:val="00B96DAA"/>
    <w:rsid w:val="00BA260B"/>
    <w:rsid w:val="00BA3370"/>
    <w:rsid w:val="00BA3B02"/>
    <w:rsid w:val="00BB27ED"/>
    <w:rsid w:val="00BB45D0"/>
    <w:rsid w:val="00BC18F6"/>
    <w:rsid w:val="00BC4585"/>
    <w:rsid w:val="00BD274E"/>
    <w:rsid w:val="00BE7C26"/>
    <w:rsid w:val="00BF0DB1"/>
    <w:rsid w:val="00BF162A"/>
    <w:rsid w:val="00BF3F5E"/>
    <w:rsid w:val="00C002EA"/>
    <w:rsid w:val="00C01BE5"/>
    <w:rsid w:val="00C05BEA"/>
    <w:rsid w:val="00C11FE3"/>
    <w:rsid w:val="00C16E66"/>
    <w:rsid w:val="00C279F6"/>
    <w:rsid w:val="00C3364B"/>
    <w:rsid w:val="00C3611D"/>
    <w:rsid w:val="00C41A4D"/>
    <w:rsid w:val="00C62186"/>
    <w:rsid w:val="00C65F78"/>
    <w:rsid w:val="00C76778"/>
    <w:rsid w:val="00C77481"/>
    <w:rsid w:val="00C914D6"/>
    <w:rsid w:val="00C96141"/>
    <w:rsid w:val="00CA2EE3"/>
    <w:rsid w:val="00CA6336"/>
    <w:rsid w:val="00CA7FBF"/>
    <w:rsid w:val="00CB22F1"/>
    <w:rsid w:val="00CC2844"/>
    <w:rsid w:val="00CC6B8E"/>
    <w:rsid w:val="00CC79FE"/>
    <w:rsid w:val="00CE2563"/>
    <w:rsid w:val="00CE3CD1"/>
    <w:rsid w:val="00CE7078"/>
    <w:rsid w:val="00CF1D2C"/>
    <w:rsid w:val="00CF2B8A"/>
    <w:rsid w:val="00CF3DE4"/>
    <w:rsid w:val="00CF6321"/>
    <w:rsid w:val="00CF7B79"/>
    <w:rsid w:val="00D021A9"/>
    <w:rsid w:val="00D1114A"/>
    <w:rsid w:val="00D132A0"/>
    <w:rsid w:val="00D13B75"/>
    <w:rsid w:val="00D17341"/>
    <w:rsid w:val="00D24FBC"/>
    <w:rsid w:val="00D31DF8"/>
    <w:rsid w:val="00D33AA2"/>
    <w:rsid w:val="00D37D51"/>
    <w:rsid w:val="00D41C8A"/>
    <w:rsid w:val="00D433AF"/>
    <w:rsid w:val="00D51794"/>
    <w:rsid w:val="00D51C56"/>
    <w:rsid w:val="00D57BBA"/>
    <w:rsid w:val="00D6796B"/>
    <w:rsid w:val="00D86D49"/>
    <w:rsid w:val="00D86DAD"/>
    <w:rsid w:val="00D87802"/>
    <w:rsid w:val="00D93069"/>
    <w:rsid w:val="00D934A1"/>
    <w:rsid w:val="00D95071"/>
    <w:rsid w:val="00D9552E"/>
    <w:rsid w:val="00D9712D"/>
    <w:rsid w:val="00DA256B"/>
    <w:rsid w:val="00DA2C92"/>
    <w:rsid w:val="00DA3936"/>
    <w:rsid w:val="00DA677C"/>
    <w:rsid w:val="00DC1B1B"/>
    <w:rsid w:val="00DC743A"/>
    <w:rsid w:val="00DD1413"/>
    <w:rsid w:val="00DD1A9B"/>
    <w:rsid w:val="00DD27D5"/>
    <w:rsid w:val="00DD4BC6"/>
    <w:rsid w:val="00DE10DD"/>
    <w:rsid w:val="00DE4FDA"/>
    <w:rsid w:val="00DE6AAF"/>
    <w:rsid w:val="00DE6BE3"/>
    <w:rsid w:val="00DF0815"/>
    <w:rsid w:val="00DF12D0"/>
    <w:rsid w:val="00DF2BBF"/>
    <w:rsid w:val="00DF4E5A"/>
    <w:rsid w:val="00E03BC9"/>
    <w:rsid w:val="00E07C85"/>
    <w:rsid w:val="00E2169C"/>
    <w:rsid w:val="00E304B4"/>
    <w:rsid w:val="00E304CB"/>
    <w:rsid w:val="00E345F9"/>
    <w:rsid w:val="00E360CE"/>
    <w:rsid w:val="00E465CC"/>
    <w:rsid w:val="00E47C66"/>
    <w:rsid w:val="00E65EA0"/>
    <w:rsid w:val="00E65FBA"/>
    <w:rsid w:val="00E67985"/>
    <w:rsid w:val="00E67C07"/>
    <w:rsid w:val="00E736E6"/>
    <w:rsid w:val="00E82165"/>
    <w:rsid w:val="00E85AB8"/>
    <w:rsid w:val="00E85CCA"/>
    <w:rsid w:val="00E85EE4"/>
    <w:rsid w:val="00E864BB"/>
    <w:rsid w:val="00E95F8F"/>
    <w:rsid w:val="00EA0071"/>
    <w:rsid w:val="00EB6150"/>
    <w:rsid w:val="00EC1839"/>
    <w:rsid w:val="00EC2DC0"/>
    <w:rsid w:val="00EC4D7B"/>
    <w:rsid w:val="00EC5833"/>
    <w:rsid w:val="00EC79AC"/>
    <w:rsid w:val="00EC7A97"/>
    <w:rsid w:val="00ED11C4"/>
    <w:rsid w:val="00EE1DFD"/>
    <w:rsid w:val="00EE3826"/>
    <w:rsid w:val="00EF22A2"/>
    <w:rsid w:val="00F02303"/>
    <w:rsid w:val="00F026D7"/>
    <w:rsid w:val="00F05C5B"/>
    <w:rsid w:val="00F10489"/>
    <w:rsid w:val="00F11690"/>
    <w:rsid w:val="00F226D8"/>
    <w:rsid w:val="00F23144"/>
    <w:rsid w:val="00F2331C"/>
    <w:rsid w:val="00F3077B"/>
    <w:rsid w:val="00F37BC2"/>
    <w:rsid w:val="00F42168"/>
    <w:rsid w:val="00F50B6B"/>
    <w:rsid w:val="00F52F4D"/>
    <w:rsid w:val="00F61BA9"/>
    <w:rsid w:val="00F65C96"/>
    <w:rsid w:val="00F67F65"/>
    <w:rsid w:val="00F71EF2"/>
    <w:rsid w:val="00F76605"/>
    <w:rsid w:val="00F775FA"/>
    <w:rsid w:val="00F81B90"/>
    <w:rsid w:val="00F821DC"/>
    <w:rsid w:val="00F85C40"/>
    <w:rsid w:val="00F90930"/>
    <w:rsid w:val="00FB007B"/>
    <w:rsid w:val="00FB0E83"/>
    <w:rsid w:val="00FB5EE7"/>
    <w:rsid w:val="00FC0C8F"/>
    <w:rsid w:val="00FC114E"/>
    <w:rsid w:val="00FF2223"/>
    <w:rsid w:val="00FF24E1"/>
    <w:rsid w:val="00FF4D4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D7F8C77"/>
  <w15:docId w15:val="{2E4A5825-1184-4658-90BA-7AFDF4B0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642F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4D3A1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qFormat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486D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486D"/>
    <w:rPr>
      <w:rFonts w:asciiTheme="majorHAnsi" w:eastAsiaTheme="majorEastAsia" w:hAnsiTheme="majorHAnsi" w:cstheme="majorBidi"/>
      <w:color w:val="4D3A1A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486D"/>
    <w:rPr>
      <w:rFonts w:asciiTheme="majorHAnsi" w:eastAsiaTheme="majorEastAsia" w:hAnsiTheme="majorHAnsi" w:cstheme="majorBidi"/>
      <w:i/>
      <w:iCs/>
      <w:color w:val="4D3A1A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B"/>
    <w:rPr>
      <w:color w:val="9B7534" w:themeColor="accent1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48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48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9B7534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82486D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9B7534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9B7534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9B7534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9B7534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paragraph" w:styleId="Textkrper">
    <w:name w:val="Body Text"/>
    <w:basedOn w:val="Standard"/>
    <w:link w:val="TextkrperZchn"/>
    <w:uiPriority w:val="1"/>
    <w:qFormat/>
    <w:rsid w:val="00353E2A"/>
    <w:pPr>
      <w:widowControl w:val="0"/>
      <w:spacing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53E2A"/>
    <w:rPr>
      <w:rFonts w:ascii="Arial" w:eastAsia="Arial" w:hAnsi="Arial"/>
      <w:sz w:val="24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1B1B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B1B"/>
  </w:style>
  <w:style w:type="character" w:styleId="Funotenzeichen">
    <w:name w:val="footnote reference"/>
    <w:basedOn w:val="Absatz-Standardschriftart"/>
    <w:uiPriority w:val="99"/>
    <w:semiHidden/>
    <w:unhideWhenUsed/>
    <w:rsid w:val="00DC1B1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6573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@phl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91%20Vorlagen\9101%20Office\PH%20Luzern%20uebergreifend\Akten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66DCC01084786935073B235C11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31671-2516-44F0-B186-A5A55A8F95AB}"/>
      </w:docPartPr>
      <w:docPartBody>
        <w:p w:rsidR="00353B26" w:rsidRDefault="00353B26" w:rsidP="00353B26">
          <w:pPr>
            <w:pStyle w:val="0BE66DCC01084786935073B235C11E6312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1FC39FD5FB594078B36A663072E9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23828-F535-490B-B1ED-1596EB6112A3}"/>
      </w:docPartPr>
      <w:docPartBody>
        <w:p w:rsidR="00353B26" w:rsidRDefault="00353B26" w:rsidP="00353B26">
          <w:pPr>
            <w:pStyle w:val="1FC39FD5FB594078B36A663072E95A4B12"/>
          </w:pPr>
          <w:r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>K</w:t>
          </w:r>
          <w:r w:rsidRPr="00000C50">
            <w:rPr>
              <w:rStyle w:val="Platzhaltertext"/>
              <w:vanish/>
              <w:color w:val="BFBFBF" w:themeColor="background1" w:themeShade="BF"/>
              <w:shd w:val="clear" w:color="auto" w:fill="D9D9D9" w:themeFill="background1" w:themeFillShade="D9"/>
            </w:rPr>
            <w:t xml:space="preserve">R.22, PR.23, … </w:t>
          </w:r>
        </w:p>
      </w:docPartBody>
    </w:docPart>
    <w:docPart>
      <w:docPartPr>
        <w:name w:val="5C58E5826E53412C9EB03FFEEF401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8049F-57CF-412F-B933-7BB5990A79F8}"/>
      </w:docPartPr>
      <w:docPartBody>
        <w:p w:rsidR="00353B26" w:rsidRDefault="00353B26" w:rsidP="00353B26">
          <w:pPr>
            <w:pStyle w:val="5C58E5826E53412C9EB03FFEEF401B8F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0665E8D06D24460EB99F892504165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76C93-4A8E-419F-82CF-51E699D448BA}"/>
      </w:docPartPr>
      <w:docPartBody>
        <w:p w:rsidR="00353B26" w:rsidRDefault="00353B26" w:rsidP="00353B26">
          <w:pPr>
            <w:pStyle w:val="0665E8D06D24460EB99F89250416545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D53763F2F8B44EAA5EB2F444AFC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C383-66E5-4242-B1B7-C837871F90BC}"/>
      </w:docPartPr>
      <w:docPartBody>
        <w:p w:rsidR="00353B26" w:rsidRDefault="00353B26" w:rsidP="00353B26">
          <w:pPr>
            <w:pStyle w:val="DD53763F2F8B44EAA5EB2F444AFCDA1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7A4F96F577048B5A1814684D718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FAACA-0D1C-4211-8AF5-AEB4C45F7122}"/>
      </w:docPartPr>
      <w:docPartBody>
        <w:p w:rsidR="00353B26" w:rsidRDefault="00353B26" w:rsidP="00353B26">
          <w:pPr>
            <w:pStyle w:val="37A4F96F577048B5A1814684D71840C8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24E7DF254884C9CB3597CDFD842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6EEE-77F2-418C-AD16-6FFFC83A7679}"/>
      </w:docPartPr>
      <w:docPartBody>
        <w:p w:rsidR="00353B26" w:rsidRDefault="00353B26" w:rsidP="00353B26">
          <w:pPr>
            <w:pStyle w:val="D24E7DF254884C9CB3597CDFD8421FD1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23AE575FEF334445A5DBBF84492B1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D0B6-BACD-416A-9638-F0FE31426C52}"/>
      </w:docPartPr>
      <w:docPartBody>
        <w:p w:rsidR="00353B26" w:rsidRDefault="00353B26" w:rsidP="00353B26">
          <w:pPr>
            <w:pStyle w:val="23AE575FEF334445A5DBBF84492B1135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28A0B58F20F47E29A3B755F8C66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2479-80A7-4725-9530-83BBDABD085B}"/>
      </w:docPartPr>
      <w:docPartBody>
        <w:p w:rsidR="00353B26" w:rsidRDefault="00353B26" w:rsidP="00353B26">
          <w:pPr>
            <w:pStyle w:val="428A0B58F20F47E29A3B755F8C666112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85EDF53BBACF4C5F9B9DC714CDFA6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5555F-F5C4-44E6-85F1-C968B3A15F60}"/>
      </w:docPartPr>
      <w:docPartBody>
        <w:p w:rsidR="00353B26" w:rsidRDefault="00353B26" w:rsidP="00353B26">
          <w:pPr>
            <w:pStyle w:val="85EDF53BBACF4C5F9B9DC714CDFA65E67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89F191B68004920BF30B8E005D3F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72F16-C884-41B6-ABCF-70A938FDC626}"/>
      </w:docPartPr>
      <w:docPartBody>
        <w:p w:rsidR="00353B26" w:rsidRDefault="00353B26" w:rsidP="00353B26">
          <w:pPr>
            <w:pStyle w:val="A89F191B68004920BF30B8E005D3F3AC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BBEB039D0C664D6196F81D1D6E9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67177-9323-444B-AE31-3E97B66E03EC}"/>
      </w:docPartPr>
      <w:docPartBody>
        <w:p w:rsidR="00353B26" w:rsidRDefault="00353B26" w:rsidP="00353B26">
          <w:pPr>
            <w:pStyle w:val="BBEB039D0C664D6196F81D1D6E95FB26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3C3CB9F1839E4F56AA51E20DB1918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C8D71-53EF-4092-ABA9-F702562EF40F}"/>
      </w:docPartPr>
      <w:docPartBody>
        <w:p w:rsidR="00353B26" w:rsidRDefault="00353B26" w:rsidP="00353B26">
          <w:pPr>
            <w:pStyle w:val="3C3CB9F1839E4F56AA51E20DB1918962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D57DDEB2023844C3BB67503D1595A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47B9E-24AE-4FB1-BF70-7D207387AE45}"/>
      </w:docPartPr>
      <w:docPartBody>
        <w:p w:rsidR="00353B26" w:rsidRDefault="00353B26" w:rsidP="00353B26">
          <w:pPr>
            <w:pStyle w:val="D57DDEB2023844C3BB67503D1595A60E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46B2DCCFDBF144B4BF0AAE598FB52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D8AA3-29C0-4931-A340-14B06F8646AF}"/>
      </w:docPartPr>
      <w:docPartBody>
        <w:p w:rsidR="00353B26" w:rsidRDefault="00353B26" w:rsidP="00353B26">
          <w:pPr>
            <w:pStyle w:val="46B2DCCFDBF144B4BF0AAE598FB52F3D5"/>
          </w:pP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… </w:t>
          </w:r>
        </w:p>
      </w:docPartBody>
    </w:docPart>
    <w:docPart>
      <w:docPartPr>
        <w:name w:val="AC5041A034E0400BA903C64C6E561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50A86-3A6F-4857-9CC4-2D2766E6A63F}"/>
      </w:docPartPr>
      <w:docPartBody>
        <w:p w:rsidR="00353B26" w:rsidRDefault="00353B26" w:rsidP="00353B26">
          <w:pPr>
            <w:pStyle w:val="AC5041A034E0400BA903C64C6E5617EB5"/>
          </w:pPr>
          <w:r>
            <w:rPr>
              <w:rStyle w:val="Platzhaltertext"/>
              <w:vanish/>
              <w:color w:val="A6A6A6" w:themeColor="background1" w:themeShade="A6"/>
              <w:shd w:val="clear" w:color="auto" w:fill="D9D9D9" w:themeFill="background1" w:themeFillShade="D9"/>
            </w:rPr>
            <w:t>Name Vorname (Antragssteller/-in)</w:t>
          </w:r>
          <w:r w:rsidRPr="004D11FC">
            <w:rPr>
              <w:rStyle w:val="Platzhaltertext"/>
              <w:vanish/>
              <w:color w:val="D9D9D9" w:themeColor="background1" w:themeShade="D9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B2C3127BC58F4C13884C29FBA3C14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DA2DA-0435-4189-85EB-F674AC21BB2A}"/>
      </w:docPartPr>
      <w:docPartBody>
        <w:p w:rsidR="00353B26" w:rsidRDefault="00353B26" w:rsidP="00353B26">
          <w:pPr>
            <w:pStyle w:val="B2C3127BC58F4C13884C29FBA3C14AF15"/>
          </w:pPr>
          <w:r w:rsidRPr="00D41C8A">
            <w:rPr>
              <w:rStyle w:val="Platzhaltertext"/>
              <w:vanish/>
              <w:color w:val="A6A6A6" w:themeColor="background1" w:themeShade="A6"/>
              <w:shd w:val="clear" w:color="auto" w:fill="F2F2F2" w:themeFill="background1" w:themeFillShade="F2"/>
            </w:rPr>
            <w:t>Ort, Datum</w:t>
          </w:r>
          <w:r w:rsidRPr="00D41C8A">
            <w:rPr>
              <w:rStyle w:val="Platzhaltertext"/>
              <w:vanish/>
              <w:color w:val="D9D9D9" w:themeColor="background1" w:themeShade="D9"/>
              <w:shd w:val="clear" w:color="auto" w:fill="F2F2F2" w:themeFill="background1" w:themeFillShade="F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BA"/>
    <w:rsid w:val="00060A65"/>
    <w:rsid w:val="00065430"/>
    <w:rsid w:val="00156C5E"/>
    <w:rsid w:val="00183619"/>
    <w:rsid w:val="001A3FB4"/>
    <w:rsid w:val="00235224"/>
    <w:rsid w:val="0028326B"/>
    <w:rsid w:val="002C5C09"/>
    <w:rsid w:val="00353B26"/>
    <w:rsid w:val="0038792B"/>
    <w:rsid w:val="00407593"/>
    <w:rsid w:val="00436E6C"/>
    <w:rsid w:val="005247F2"/>
    <w:rsid w:val="005310F4"/>
    <w:rsid w:val="00730797"/>
    <w:rsid w:val="007950BA"/>
    <w:rsid w:val="007B36F9"/>
    <w:rsid w:val="0090314A"/>
    <w:rsid w:val="009C2A29"/>
    <w:rsid w:val="00A443A4"/>
    <w:rsid w:val="00A643BB"/>
    <w:rsid w:val="00B90293"/>
    <w:rsid w:val="00C202D0"/>
    <w:rsid w:val="00C20EE3"/>
    <w:rsid w:val="00CA2636"/>
    <w:rsid w:val="00D6796B"/>
    <w:rsid w:val="00DB72F9"/>
    <w:rsid w:val="00E34597"/>
    <w:rsid w:val="00E864BB"/>
    <w:rsid w:val="00E94CAE"/>
    <w:rsid w:val="00EC1839"/>
    <w:rsid w:val="00F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3B26"/>
    <w:rPr>
      <w:color w:val="808080"/>
    </w:rPr>
  </w:style>
  <w:style w:type="paragraph" w:customStyle="1" w:styleId="BBEB039D0C664D6196F81D1D6E95FB265">
    <w:name w:val="BBEB039D0C664D6196F81D1D6E95FB26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C58E5826E53412C9EB03FFEEF401B8F7">
    <w:name w:val="5C58E5826E53412C9EB03FFEEF401B8F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BE66DCC01084786935073B235C11E6312">
    <w:name w:val="0BE66DCC01084786935073B235C11E63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0665E8D06D24460EB99F8925041654527">
    <w:name w:val="0665E8D06D24460EB99F89250416545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89F191B68004920BF30B8E005D3F3AC5">
    <w:name w:val="A89F191B68004920BF30B8E005D3F3AC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D53763F2F8B44EAA5EB2F444AFCDA187">
    <w:name w:val="DD53763F2F8B44EAA5EB2F444AFCDA1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1FC39FD5FB594078B36A663072E95A4B12">
    <w:name w:val="1FC39FD5FB594078B36A663072E95A4B12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7A4F96F577048B5A1814684D71840C87">
    <w:name w:val="37A4F96F577048B5A1814684D71840C8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3AE575FEF334445A5DBBF84492B11357">
    <w:name w:val="23AE575FEF334445A5DBBF84492B1135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24E7DF254884C9CB3597CDFD8421FD17">
    <w:name w:val="D24E7DF254884C9CB3597CDFD8421FD1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28A0B58F20F47E29A3B755F8C6661127">
    <w:name w:val="428A0B58F20F47E29A3B755F8C666112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5EDF53BBACF4C5F9B9DC714CDFA65E67">
    <w:name w:val="85EDF53BBACF4C5F9B9DC714CDFA65E67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C3CB9F1839E4F56AA51E20DB19189625">
    <w:name w:val="3C3CB9F1839E4F56AA51E20DB1918962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6B2DCCFDBF144B4BF0AAE598FB52F3D5">
    <w:name w:val="46B2DCCFDBF144B4BF0AAE598FB52F3D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57DDEB2023844C3BB67503D1595A60E5">
    <w:name w:val="D57DDEB2023844C3BB67503D1595A60E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2C3127BC58F4C13884C29FBA3C14AF15">
    <w:name w:val="B2C3127BC58F4C13884C29FBA3C14AF1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C5041A034E0400BA903C64C6E5617EB5">
    <w:name w:val="AC5041A034E0400BA903C64C6E5617EB5"/>
    <w:rsid w:val="00353B26"/>
    <w:pPr>
      <w:spacing w:after="200"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HLU CO">
  <a:themeElements>
    <a:clrScheme name="PHLu Corpora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B7534"/>
      </a:accent1>
      <a:accent2>
        <a:srgbClr val="A25572"/>
      </a:accent2>
      <a:accent3>
        <a:srgbClr val="B15855"/>
      </a:accent3>
      <a:accent4>
        <a:srgbClr val="A48752"/>
      </a:accent4>
      <a:accent5>
        <a:srgbClr val="7E7B52"/>
      </a:accent5>
      <a:accent6>
        <a:srgbClr val="769D94"/>
      </a:accent6>
      <a:hlink>
        <a:srgbClr val="0000FF"/>
      </a:hlink>
      <a:folHlink>
        <a:srgbClr val="80008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 xsi:nil="true"/>
    <TelNr xmlns="e4dba9f5-0f0b-4e69-8b30-227cf7edd14e" xsi:nil="true"/>
    <Postfach xmlns="b8a7af2a-4c4f-4beb-9a3c-c6b045f10ca6" xsi:nil="true"/>
    <WorkZip xmlns="b8a7af2a-4c4f-4beb-9a3c-c6b045f10ca6" xsi:nil="true"/>
    <Organisationseinheit xmlns="e4dba9f5-0f0b-4e69-8b30-227cf7edd14e" xsi:nil="true"/>
    <Location xmlns="b8a7af2a-4c4f-4beb-9a3c-c6b045f10ca6" xsi:nil="true"/>
    <Strasse xmlns="b8a7af2a-4c4f-4beb-9a3c-c6b045f10ca6" xsi:nil="true"/>
    <Slogan xmlns="e4dba9f5-0f0b-4e69-8b30-227cf7edd14e" xsi:nil="true"/>
    <EMail xmlns="http://schemas.microsoft.com/sharepoint/v3" xsi:nil="true"/>
    <Internetadresse xmlns="e4dba9f5-0f0b-4e69-8b30-227cf7edd14e" xsi:nil="true"/>
    <Verfasser xmlns="e4dba9f5-0f0b-4e69-8b30-227cf7edd1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ennotiz" ma:contentTypeID="0x010100716C48A32950DA469B85E84E15FEF1B5030E00D5048EF9CB7ACD4AA8482278CC95BE67" ma:contentTypeVersion="1" ma:contentTypeDescription="" ma:contentTypeScope="" ma:versionID="294ceebba2184819042343131af5e51e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588c16b20fd6ecf1a672809bc97e32b6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0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"/>
              <xsd:enumeration value="Forschung und Entwicklung"/>
              <xsd:enumeration value="Dienstleistungen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Internetadresse" ma:index="9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</xsd:restriction>
          </xsd:simpleType>
        </xsd:union>
      </xsd:simpleType>
    </xsd:element>
    <xsd:element name="Slogan" ma:index="17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8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E34C2E-A904-43DE-9D4A-8B8067E4D1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EE9F9-A225-4919-BC82-F3F631184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Aktennotiz.dotx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[Verfasser]</Manager>
  <Company>PH Luzern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Felder Jolanda PH Luzern</dc:creator>
  <cp:keywords/>
  <dc:description/>
  <cp:lastModifiedBy>Leuenberger Carolin PH Luzern</cp:lastModifiedBy>
  <cp:revision>11</cp:revision>
  <cp:lastPrinted>2024-04-15T09:35:00Z</cp:lastPrinted>
  <dcterms:created xsi:type="dcterms:W3CDTF">2024-02-23T12:42:00Z</dcterms:created>
  <dcterms:modified xsi:type="dcterms:W3CDTF">2024-08-19T14:32:00Z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0x010100716C48A32950DA469B85E84E15FEF1B5030E00D5048EF9CB7ACD4AA8482278CC95BE67</vt:lpwstr>
  </property>
  <property fmtid="{D5CDD505-2E9C-101B-9397-08002B2CF9AE}" pid="3" name="eMail">
    <vt:lpwstr>vorname.name</vt:lpwstr>
  </property>
</Properties>
</file>