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A4A43" w14:textId="46349D71" w:rsidR="008C3006" w:rsidRPr="002C1F94" w:rsidRDefault="008C3006" w:rsidP="002C1F94">
      <w:pPr>
        <w:pStyle w:val="Titelgross"/>
      </w:pPr>
      <w:r w:rsidRPr="002C1F94">
        <w:t>Anerkennung von umfangreichen Vorleistungen im M</w:t>
      </w:r>
      <w:r w:rsidR="002C1F94">
        <w:t>asterstudiengang Schulische Heilpädagogik</w:t>
      </w:r>
    </w:p>
    <w:p w14:paraId="6F2FA80E" w14:textId="234E7063" w:rsidR="00A628C0" w:rsidRDefault="00A06526" w:rsidP="002C1F94">
      <w:pPr>
        <w:pStyle w:val="berschrift1"/>
        <w:numPr>
          <w:ilvl w:val="0"/>
          <w:numId w:val="0"/>
        </w:numPr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D4E56F" wp14:editId="669F47A7">
                <wp:simplePos x="0" y="0"/>
                <wp:positionH relativeFrom="column">
                  <wp:posOffset>3585845</wp:posOffset>
                </wp:positionH>
                <wp:positionV relativeFrom="paragraph">
                  <wp:posOffset>455930</wp:posOffset>
                </wp:positionV>
                <wp:extent cx="2546985" cy="1654810"/>
                <wp:effectExtent l="0" t="0" r="24765" b="2159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985" cy="165481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57EA71" w14:textId="77777777" w:rsidR="004A38F7" w:rsidRPr="00A06526" w:rsidRDefault="004A38F7" w:rsidP="00D44DA3">
                            <w:pPr>
                              <w:spacing w:before="120" w:line="240" w:lineRule="auto"/>
                              <w:rPr>
                                <w:b/>
                                <w:bCs/>
                              </w:rPr>
                            </w:pPr>
                            <w:r w:rsidRPr="00A06526">
                              <w:rPr>
                                <w:b/>
                                <w:bCs/>
                              </w:rPr>
                              <w:t>Vorbildungen, für welche die Aner</w:t>
                            </w:r>
                            <w:r>
                              <w:rPr>
                                <w:b/>
                                <w:bCs/>
                              </w:rPr>
                              <w:softHyphen/>
                            </w:r>
                            <w:r w:rsidRPr="00A06526">
                              <w:rPr>
                                <w:b/>
                                <w:bCs/>
                              </w:rPr>
                              <w:t>ken</w:t>
                            </w:r>
                            <w:r>
                              <w:rPr>
                                <w:b/>
                                <w:bCs/>
                              </w:rPr>
                              <w:softHyphen/>
                            </w:r>
                            <w:r w:rsidRPr="00A06526">
                              <w:rPr>
                                <w:b/>
                                <w:bCs/>
                              </w:rPr>
                              <w:t>nung von Vorleistungen definiert ist</w:t>
                            </w:r>
                            <w:r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30C9EB69" w14:textId="77777777" w:rsidR="004A38F7" w:rsidRPr="00053838" w:rsidRDefault="004A38F7" w:rsidP="00291651">
                            <w:pPr>
                              <w:numPr>
                                <w:ilvl w:val="0"/>
                                <w:numId w:val="1"/>
                              </w:numPr>
                              <w:spacing w:before="60" w:line="240" w:lineRule="auto"/>
                              <w:ind w:left="357" w:hanging="357"/>
                              <w:rPr>
                                <w:lang w:val="en-US"/>
                              </w:rPr>
                            </w:pPr>
                            <w:r w:rsidRPr="00053838">
                              <w:rPr>
                                <w:lang w:val="en-US"/>
                              </w:rPr>
                              <w:t>Profil HP SEK I (PH Luzern)</w:t>
                            </w:r>
                          </w:p>
                          <w:p w14:paraId="4D58E672" w14:textId="77777777" w:rsidR="004A38F7" w:rsidRDefault="004A38F7" w:rsidP="00291651">
                            <w:pPr>
                              <w:numPr>
                                <w:ilvl w:val="0"/>
                                <w:numId w:val="1"/>
                              </w:numPr>
                              <w:spacing w:before="60" w:line="240" w:lineRule="auto"/>
                              <w:ind w:left="357" w:hanging="357"/>
                            </w:pPr>
                            <w:r>
                              <w:t>Spezialisierungsstudium «Heilpäda</w:t>
                            </w:r>
                            <w:r>
                              <w:softHyphen/>
                              <w:t>gogik im Schulalltag» (PH Luzern)</w:t>
                            </w:r>
                          </w:p>
                          <w:p w14:paraId="668D924E" w14:textId="77777777" w:rsidR="004A38F7" w:rsidRDefault="004A38F7" w:rsidP="00EB5EBF">
                            <w:pPr>
                              <w:numPr>
                                <w:ilvl w:val="0"/>
                                <w:numId w:val="1"/>
                              </w:numPr>
                              <w:spacing w:before="60" w:line="240" w:lineRule="auto"/>
                              <w:ind w:left="357" w:hanging="357"/>
                            </w:pPr>
                            <w:r>
                              <w:t>Masterarbeit im Heilpädagogischen Bereich</w:t>
                            </w:r>
                          </w:p>
                          <w:p w14:paraId="6032B3F1" w14:textId="77777777" w:rsidR="004A38F7" w:rsidRPr="00E34CE1" w:rsidRDefault="004A38F7" w:rsidP="00EB5EBF">
                            <w:pPr>
                              <w:numPr>
                                <w:ilvl w:val="0"/>
                                <w:numId w:val="1"/>
                              </w:numPr>
                              <w:spacing w:before="60" w:line="240" w:lineRule="auto"/>
                              <w:ind w:left="357" w:hanging="357"/>
                              <w:rPr>
                                <w:lang w:val="en-US"/>
                              </w:rPr>
                            </w:pPr>
                            <w:r w:rsidRPr="00E34CE1">
                              <w:rPr>
                                <w:lang w:val="en-US"/>
                              </w:rPr>
                              <w:t>MAS IF (CAS INLL und CAS INUE/IS)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D4E56F" id="Rechteck 1" o:spid="_x0000_s1026" style="position:absolute;margin-left:282.35pt;margin-top:35.9pt;width:200.55pt;height:13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" fillcolor="white [3201]" strokecolor="black [3200]" strokeweight="1pt">
                <v:textbox>
                  <w:txbxContent>
                    <w:p w14:paraId="7D57EA71" w14:textId="77777777" w:rsidR="004A38F7" w:rsidRPr="00A06526" w:rsidRDefault="004A38F7" w:rsidP="00D44DA3">
                      <w:pPr>
                        <w:spacing w:before="120" w:line="240" w:lineRule="auto"/>
                        <w:rPr>
                          <w:b/>
                          <w:bCs/>
                        </w:rPr>
                      </w:pPr>
                      <w:r w:rsidRPr="00A06526">
                        <w:rPr>
                          <w:b/>
                          <w:bCs/>
                        </w:rPr>
                        <w:t>Vorbildungen, für welche die Aner</w:t>
                      </w:r>
                      <w:r>
                        <w:rPr>
                          <w:b/>
                          <w:bCs/>
                        </w:rPr>
                        <w:softHyphen/>
                      </w:r>
                      <w:r w:rsidRPr="00A06526">
                        <w:rPr>
                          <w:b/>
                          <w:bCs/>
                        </w:rPr>
                        <w:t>ken</w:t>
                      </w:r>
                      <w:r>
                        <w:rPr>
                          <w:b/>
                          <w:bCs/>
                        </w:rPr>
                        <w:softHyphen/>
                      </w:r>
                      <w:r w:rsidRPr="00A06526">
                        <w:rPr>
                          <w:b/>
                          <w:bCs/>
                        </w:rPr>
                        <w:t>nung von Vorleistungen definiert ist</w:t>
                      </w:r>
                      <w:r>
                        <w:rPr>
                          <w:b/>
                          <w:bCs/>
                        </w:rPr>
                        <w:t>:</w:t>
                      </w:r>
                    </w:p>
                    <w:p w14:paraId="30C9EB69" w14:textId="77777777" w:rsidR="004A38F7" w:rsidRPr="00053838" w:rsidRDefault="004A38F7" w:rsidP="00291651">
                      <w:pPr>
                        <w:numPr>
                          <w:ilvl w:val="0"/>
                          <w:numId w:val="1"/>
                        </w:numPr>
                        <w:spacing w:before="60" w:line="240" w:lineRule="auto"/>
                        <w:ind w:left="357" w:hanging="357"/>
                        <w:rPr>
                          <w:lang w:val="en-US"/>
                        </w:rPr>
                      </w:pPr>
                      <w:r w:rsidRPr="00053838">
                        <w:rPr>
                          <w:lang w:val="en-US"/>
                        </w:rPr>
                        <w:t>Profil HP SEK I (PH Luzern)</w:t>
                      </w:r>
                    </w:p>
                    <w:p w14:paraId="4D58E672" w14:textId="77777777" w:rsidR="004A38F7" w:rsidRDefault="004A38F7" w:rsidP="00291651">
                      <w:pPr>
                        <w:numPr>
                          <w:ilvl w:val="0"/>
                          <w:numId w:val="1"/>
                        </w:numPr>
                        <w:spacing w:before="60" w:line="240" w:lineRule="auto"/>
                        <w:ind w:left="357" w:hanging="357"/>
                      </w:pPr>
                      <w:r>
                        <w:t>Spezialisierungsstudium «Heilpäda</w:t>
                      </w:r>
                      <w:r>
                        <w:softHyphen/>
                        <w:t>gogik im Schulalltag» (PH Luzern)</w:t>
                      </w:r>
                    </w:p>
                    <w:p w14:paraId="668D924E" w14:textId="77777777" w:rsidR="004A38F7" w:rsidRDefault="004A38F7" w:rsidP="00EB5EBF">
                      <w:pPr>
                        <w:numPr>
                          <w:ilvl w:val="0"/>
                          <w:numId w:val="1"/>
                        </w:numPr>
                        <w:spacing w:before="60" w:line="240" w:lineRule="auto"/>
                        <w:ind w:left="357" w:hanging="357"/>
                      </w:pPr>
                      <w:r>
                        <w:t>Masterarbeit im Heilpädagogischen Bereich</w:t>
                      </w:r>
                    </w:p>
                    <w:p w14:paraId="6032B3F1" w14:textId="77777777" w:rsidR="004A38F7" w:rsidRPr="00E34CE1" w:rsidRDefault="004A38F7" w:rsidP="00EB5EBF">
                      <w:pPr>
                        <w:numPr>
                          <w:ilvl w:val="0"/>
                          <w:numId w:val="1"/>
                        </w:numPr>
                        <w:spacing w:before="60" w:line="240" w:lineRule="auto"/>
                        <w:ind w:left="357" w:hanging="357"/>
                        <w:rPr>
                          <w:lang w:val="en-US"/>
                        </w:rPr>
                      </w:pPr>
                      <w:r w:rsidRPr="00E34CE1">
                        <w:rPr>
                          <w:lang w:val="en-US"/>
                        </w:rPr>
                        <w:t>MAS IF (CAS INLL und CAS INUE/IS)</w:t>
                      </w:r>
                    </w:p>
                  </w:txbxContent>
                </v:textbox>
              </v:rect>
            </w:pict>
          </mc:Fallback>
        </mc:AlternateContent>
      </w:r>
      <w:r w:rsidR="00777645">
        <w:t>Für wen eignet sich dieses Formular?</w:t>
      </w:r>
    </w:p>
    <w:p w14:paraId="476ED41F" w14:textId="0E041FB4" w:rsidR="00777645" w:rsidRDefault="00777645" w:rsidP="001425A2">
      <w:pPr>
        <w:spacing w:after="0"/>
        <w:ind w:right="4165"/>
      </w:pPr>
      <w:r>
        <w:t>Damit Sie dieses Formular benutzen können, müssen Sie zwei Bedingungen erfüllen:</w:t>
      </w:r>
      <w:r w:rsidR="001425A2">
        <w:br/>
      </w:r>
    </w:p>
    <w:p w14:paraId="7F66D4F1" w14:textId="757D4712" w:rsidR="00A628C0" w:rsidRDefault="00777645" w:rsidP="00291651">
      <w:pPr>
        <w:pStyle w:val="Listenabsatz"/>
        <w:numPr>
          <w:ilvl w:val="0"/>
          <w:numId w:val="5"/>
        </w:numPr>
        <w:spacing w:after="0"/>
        <w:ind w:right="4165"/>
      </w:pPr>
      <w:r>
        <w:t xml:space="preserve">Sie müssen definitiv </w:t>
      </w:r>
      <w:r w:rsidR="00A628C0">
        <w:t>für den Studiengang Schulische Heilpädagogik der PH Luzern eingeschrieben</w:t>
      </w:r>
      <w:r>
        <w:t xml:space="preserve"> sein.</w:t>
      </w:r>
      <w:r w:rsidR="00232AEF">
        <w:br/>
      </w:r>
    </w:p>
    <w:p w14:paraId="1FD4A267" w14:textId="511F2A65" w:rsidR="00777645" w:rsidRDefault="00777645" w:rsidP="00291651">
      <w:pPr>
        <w:pStyle w:val="Listenabsatz"/>
        <w:numPr>
          <w:ilvl w:val="0"/>
          <w:numId w:val="5"/>
        </w:numPr>
        <w:spacing w:after="0"/>
        <w:ind w:right="4165"/>
      </w:pPr>
      <w:r>
        <w:t>Sie haben eine der nebenstehend</w:t>
      </w:r>
      <w:r w:rsidR="00A06526">
        <w:t xml:space="preserve"> aufgeführten </w:t>
      </w:r>
      <w:r w:rsidR="00CD50E0">
        <w:t>Ausbildungen</w:t>
      </w:r>
      <w:r w:rsidR="004F56C2">
        <w:t xml:space="preserve"> erbracht</w:t>
      </w:r>
      <w:r w:rsidR="00A06526">
        <w:t xml:space="preserve"> </w:t>
      </w:r>
      <w:r w:rsidR="00A06526" w:rsidRPr="000633DF">
        <w:rPr>
          <w:u w:val="single"/>
        </w:rPr>
        <w:t>oder</w:t>
      </w:r>
      <w:r w:rsidR="00A06526">
        <w:t xml:space="preserve"> </w:t>
      </w:r>
      <w:r w:rsidR="004F56C2">
        <w:t xml:space="preserve">Sie haben </w:t>
      </w:r>
      <w:r w:rsidR="00A06526">
        <w:t>eine anderweitige, umfang</w:t>
      </w:r>
      <w:r w:rsidR="008D1434">
        <w:softHyphen/>
      </w:r>
      <w:r w:rsidR="00A06526">
        <w:t xml:space="preserve">reiche </w:t>
      </w:r>
      <w:r w:rsidR="00CD50E0">
        <w:t>Ausbildung</w:t>
      </w:r>
      <w:r w:rsidR="00A06526">
        <w:t xml:space="preserve"> im Ber</w:t>
      </w:r>
      <w:r w:rsidR="004F56C2">
        <w:t xml:space="preserve">eich der Heilpädagogik erbracht und möchten mindestens </w:t>
      </w:r>
      <w:r w:rsidR="00B762FC">
        <w:t>4</w:t>
      </w:r>
      <w:r w:rsidR="004F56C2">
        <w:t xml:space="preserve"> Module erlassen haben. </w:t>
      </w:r>
    </w:p>
    <w:p w14:paraId="122DBB88" w14:textId="7F801A95" w:rsidR="00A06526" w:rsidRDefault="00A06526" w:rsidP="001425A2">
      <w:pPr>
        <w:spacing w:after="0"/>
        <w:ind w:right="4165"/>
      </w:pPr>
    </w:p>
    <w:p w14:paraId="462667D5" w14:textId="41E02F40" w:rsidR="00601DDF" w:rsidRDefault="00601DDF" w:rsidP="00CD50E0">
      <w:pPr>
        <w:spacing w:after="0"/>
        <w:ind w:right="55"/>
      </w:pPr>
      <w:r>
        <w:t xml:space="preserve">Falls sich </w:t>
      </w:r>
      <w:r w:rsidR="000633DF">
        <w:t xml:space="preserve">die </w:t>
      </w:r>
      <w:r>
        <w:t xml:space="preserve">Vorleistung nicht auf der nebenstehenden Liste befindet </w:t>
      </w:r>
      <w:r w:rsidRPr="000633DF">
        <w:rPr>
          <w:u w:val="single"/>
        </w:rPr>
        <w:t>und</w:t>
      </w:r>
      <w:r>
        <w:t xml:space="preserve"> sie maximal </w:t>
      </w:r>
      <w:r w:rsidR="007D4659">
        <w:t>3</w:t>
      </w:r>
      <w:r>
        <w:t xml:space="preserve"> Module anerkannt haben möchten, benutzen Sie bitte das </w:t>
      </w:r>
      <w:hyperlink r:id="rId11" w:history="1">
        <w:r w:rsidR="0002204E" w:rsidRPr="00597F7D">
          <w:rPr>
            <w:rStyle w:val="Hyperlink"/>
          </w:rPr>
          <w:t>Gesuch</w:t>
        </w:r>
        <w:r w:rsidRPr="00597F7D">
          <w:rPr>
            <w:rStyle w:val="Hyperlink"/>
          </w:rPr>
          <w:t>sformular zur Anerkennung</w:t>
        </w:r>
        <w:r w:rsidRPr="00597F7D">
          <w:rPr>
            <w:rStyle w:val="Hyperlink"/>
          </w:rPr>
          <w:t xml:space="preserve"> </w:t>
        </w:r>
        <w:r w:rsidRPr="00597F7D">
          <w:rPr>
            <w:rStyle w:val="Hyperlink"/>
          </w:rPr>
          <w:t>von Vorleistungen</w:t>
        </w:r>
        <w:r w:rsidRPr="00597F7D">
          <w:rPr>
            <w:rStyle w:val="Hyperlink"/>
          </w:rPr>
          <w:t>.</w:t>
        </w:r>
        <w:r w:rsidRPr="00597F7D">
          <w:rPr>
            <w:rStyle w:val="Hyperlink"/>
          </w:rPr>
          <w:t xml:space="preserve"> </w:t>
        </w:r>
      </w:hyperlink>
    </w:p>
    <w:p w14:paraId="61C12544" w14:textId="77777777" w:rsidR="00601DDF" w:rsidRDefault="00601DDF" w:rsidP="00CD50E0">
      <w:pPr>
        <w:spacing w:after="0"/>
        <w:ind w:right="55"/>
      </w:pPr>
    </w:p>
    <w:p w14:paraId="4DCF0E44" w14:textId="491071F5" w:rsidR="008D1434" w:rsidRDefault="008D1434" w:rsidP="00CD50E0">
      <w:pPr>
        <w:spacing w:after="0"/>
        <w:ind w:right="55"/>
      </w:pPr>
      <w:r>
        <w:t>Falls Sie bereits vor dem Studium Auskünfte zur Anerkennung von Vorleistungen haben möchten, konsultieren Sie bitte den</w:t>
      </w:r>
      <w:r w:rsidRPr="00AE5AF0">
        <w:t xml:space="preserve"> </w:t>
      </w:r>
      <w:hyperlink r:id="rId12" w:history="1">
        <w:r w:rsidR="0004693E" w:rsidRPr="00AE5AF0">
          <w:rPr>
            <w:rStyle w:val="Hyperlink"/>
          </w:rPr>
          <w:t>Informationsfilm</w:t>
        </w:r>
      </w:hyperlink>
      <w:r w:rsidR="0004693E" w:rsidRPr="00AE5AF0">
        <w:t xml:space="preserve"> </w:t>
      </w:r>
      <w:r>
        <w:t>und melden Sie sich anschliessend bei</w:t>
      </w:r>
      <w:r w:rsidR="00161230">
        <w:t xml:space="preserve"> der</w:t>
      </w:r>
      <w:r>
        <w:t xml:space="preserve"> Studie</w:t>
      </w:r>
      <w:r w:rsidR="00601DDF">
        <w:t>n</w:t>
      </w:r>
      <w:r>
        <w:t>gangs</w:t>
      </w:r>
      <w:r w:rsidR="00161230">
        <w:t>-</w:t>
      </w:r>
      <w:r>
        <w:t>manager</w:t>
      </w:r>
      <w:r w:rsidR="00102709">
        <w:t>in</w:t>
      </w:r>
      <w:r w:rsidR="00601DDF">
        <w:t xml:space="preserve"> (</w:t>
      </w:r>
      <w:r w:rsidR="00102709">
        <w:t>ersilia.marucci@phlu.ch</w:t>
      </w:r>
      <w:r w:rsidR="00601DDF">
        <w:t>)</w:t>
      </w:r>
      <w:r>
        <w:t>.</w:t>
      </w:r>
    </w:p>
    <w:p w14:paraId="4530F9B2" w14:textId="52D3944C" w:rsidR="00607490" w:rsidRDefault="001425A2" w:rsidP="002C1F94">
      <w:pPr>
        <w:pStyle w:val="berschrift1"/>
        <w:numPr>
          <w:ilvl w:val="0"/>
          <w:numId w:val="0"/>
        </w:numPr>
      </w:pPr>
      <w:r>
        <w:t>Vorgehen</w:t>
      </w:r>
    </w:p>
    <w:p w14:paraId="51E89EE5" w14:textId="499FDB03" w:rsidR="00232AEF" w:rsidRDefault="00232AEF" w:rsidP="00291651">
      <w:pPr>
        <w:pStyle w:val="Listenabsatz"/>
        <w:numPr>
          <w:ilvl w:val="0"/>
          <w:numId w:val="6"/>
        </w:numPr>
        <w:spacing w:after="0"/>
      </w:pPr>
      <w:r>
        <w:t>Wir empfehlen Ihnen, sich zunächst eingehend über die Anerkennung von Vorleistungen zu informieren. Hierfür haben Sie folgende Möglichkeiten:</w:t>
      </w:r>
    </w:p>
    <w:p w14:paraId="352F4102" w14:textId="47C9C05A" w:rsidR="001425A2" w:rsidRDefault="00232AEF" w:rsidP="00291651">
      <w:pPr>
        <w:pStyle w:val="Listenabsatz"/>
        <w:numPr>
          <w:ilvl w:val="1"/>
          <w:numId w:val="7"/>
        </w:numPr>
        <w:spacing w:after="0"/>
        <w:ind w:left="709"/>
      </w:pPr>
      <w:hyperlink r:id="rId13" w:history="1">
        <w:r w:rsidRPr="0004693E">
          <w:rPr>
            <w:rStyle w:val="Hyperlink"/>
          </w:rPr>
          <w:t>Informationsfilm</w:t>
        </w:r>
      </w:hyperlink>
      <w:r>
        <w:t xml:space="preserve"> zur Anerkennung von Vorleistungen im MA SHP der PH Luzern</w:t>
      </w:r>
    </w:p>
    <w:p w14:paraId="2537C707" w14:textId="06C002AF" w:rsidR="00232AEF" w:rsidRDefault="00232AEF" w:rsidP="00291651">
      <w:pPr>
        <w:pStyle w:val="Listenabsatz"/>
        <w:numPr>
          <w:ilvl w:val="1"/>
          <w:numId w:val="7"/>
        </w:numPr>
        <w:spacing w:after="0"/>
        <w:ind w:left="709"/>
      </w:pPr>
      <w:r>
        <w:t>Zusammenstellung der Anerkennung von Vorleistungen in Bezug auf die im Kasten aufgeführten Vorleistungen</w:t>
      </w:r>
      <w:r w:rsidR="008D1434">
        <w:t xml:space="preserve"> (vgl. folgende Seite)</w:t>
      </w:r>
    </w:p>
    <w:p w14:paraId="5BCD81A4" w14:textId="5720F11D" w:rsidR="00232AEF" w:rsidRDefault="00232AEF" w:rsidP="00291651">
      <w:pPr>
        <w:pStyle w:val="Listenabsatz"/>
        <w:numPr>
          <w:ilvl w:val="1"/>
          <w:numId w:val="7"/>
        </w:numPr>
        <w:spacing w:after="0"/>
        <w:ind w:left="709"/>
      </w:pPr>
      <w:r>
        <w:t xml:space="preserve">Freiwillige Informationsveranstaltung zu Beginn des ersten Semesters (Im ersten Semester können </w:t>
      </w:r>
      <w:r w:rsidR="0002204E">
        <w:t>Gesuche</w:t>
      </w:r>
      <w:r>
        <w:t xml:space="preserve"> bis Ende September eingereicht werden).</w:t>
      </w:r>
      <w:r w:rsidR="00CA7A5F">
        <w:br/>
      </w:r>
    </w:p>
    <w:p w14:paraId="071A40C7" w14:textId="043AEDD5" w:rsidR="00232AEF" w:rsidRDefault="00232AEF" w:rsidP="00291651">
      <w:pPr>
        <w:pStyle w:val="Listenabsatz"/>
        <w:numPr>
          <w:ilvl w:val="0"/>
          <w:numId w:val="6"/>
        </w:numPr>
        <w:spacing w:after="0"/>
      </w:pPr>
      <w:r>
        <w:t>Bitte füllen Sie das Dokument aus und unterschreiben Sie es (digital oder in gedruckter Form).</w:t>
      </w:r>
      <w:r w:rsidR="00CA7A5F">
        <w:br/>
      </w:r>
    </w:p>
    <w:p w14:paraId="7CDB17E2" w14:textId="4B394F92" w:rsidR="00232AEF" w:rsidRDefault="00232AEF" w:rsidP="00291651">
      <w:pPr>
        <w:pStyle w:val="Listenabsatz"/>
        <w:numPr>
          <w:ilvl w:val="0"/>
          <w:numId w:val="6"/>
        </w:numPr>
        <w:spacing w:after="0"/>
      </w:pPr>
      <w:r>
        <w:t>Senden Sie das Dokument</w:t>
      </w:r>
      <w:r w:rsidR="00CA7A5F">
        <w:t xml:space="preserve"> (bzw. ein</w:t>
      </w:r>
      <w:r w:rsidR="002C474D">
        <w:t>en</w:t>
      </w:r>
      <w:r w:rsidR="00CA7A5F">
        <w:t xml:space="preserve"> Scan davon) per Mail an </w:t>
      </w:r>
      <w:r w:rsidR="00102709" w:rsidRPr="00102709">
        <w:t>ersilia</w:t>
      </w:r>
      <w:r w:rsidR="00102709">
        <w:t>.marucci@phlu.ch</w:t>
      </w:r>
      <w:r w:rsidR="00CA7A5F">
        <w:t xml:space="preserve"> oder per Post an PH Luzern, </w:t>
      </w:r>
      <w:r w:rsidR="00102709">
        <w:t>Ersilia Marucci</w:t>
      </w:r>
      <w:r w:rsidR="00CA7A5F">
        <w:t>, Master</w:t>
      </w:r>
      <w:r w:rsidR="00A536DE">
        <w:t xml:space="preserve">studiengang </w:t>
      </w:r>
      <w:r w:rsidR="00CA7A5F">
        <w:t>Schulische Heilpädagogik, Sentimatt 1, 6003 Luzern</w:t>
      </w:r>
    </w:p>
    <w:p w14:paraId="39857998" w14:textId="77777777" w:rsidR="006E5A03" w:rsidRDefault="006E5A03">
      <w:pPr>
        <w:spacing w:after="200"/>
        <w:rPr>
          <w:rFonts w:asciiTheme="majorHAnsi" w:eastAsiaTheme="majorEastAsia" w:hAnsiTheme="majorHAnsi" w:cstheme="majorBidi"/>
          <w:b/>
          <w:bCs/>
          <w:sz w:val="32"/>
          <w:szCs w:val="28"/>
        </w:rPr>
        <w:sectPr w:rsidR="006E5A03" w:rsidSect="00F72C73">
          <w:headerReference w:type="default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2552" w:right="794" w:bottom="1418" w:left="1418" w:header="624" w:footer="397" w:gutter="0"/>
          <w:cols w:space="708"/>
          <w:titlePg/>
          <w:docGrid w:linePitch="360"/>
        </w:sectPr>
      </w:pPr>
    </w:p>
    <w:p w14:paraId="791055A1" w14:textId="114C149F" w:rsidR="00053838" w:rsidRPr="00053838" w:rsidRDefault="00053838" w:rsidP="00053838">
      <w:pPr>
        <w:pStyle w:val="berschrift1"/>
        <w:numPr>
          <w:ilvl w:val="0"/>
          <w:numId w:val="0"/>
        </w:numPr>
      </w:pPr>
      <w:r>
        <w:lastRenderedPageBreak/>
        <w:t>Anerkennung häufiger Vorleistungen (Standardverfahren)</w:t>
      </w:r>
    </w:p>
    <w:p w14:paraId="4BBC10FE" w14:textId="36CB0FAC" w:rsidR="00053838" w:rsidRDefault="00053838" w:rsidP="00053838">
      <w:pPr>
        <w:spacing w:after="0" w:line="240" w:lineRule="auto"/>
        <w:rPr>
          <w:lang w:eastAsia="de-DE"/>
        </w:rPr>
      </w:pPr>
      <w:r>
        <w:rPr>
          <w:lang w:eastAsia="de-DE"/>
        </w:rPr>
        <w:t>In der Regel werden diese Anerkennungs</w:t>
      </w:r>
      <w:r w:rsidR="0002204E">
        <w:rPr>
          <w:lang w:eastAsia="de-DE"/>
        </w:rPr>
        <w:t>gesuche</w:t>
      </w:r>
      <w:r>
        <w:rPr>
          <w:lang w:eastAsia="de-DE"/>
        </w:rPr>
        <w:t xml:space="preserve"> individuell eingereicht und geprüft. Für einige besonders häufig vorkommende Vorleistungen sind sie aber bereits definiert. Diese sind im Folgenden aufgeführt.</w:t>
      </w:r>
    </w:p>
    <w:p w14:paraId="02B1F1F6" w14:textId="64988F3D" w:rsidR="00053838" w:rsidRDefault="00053838" w:rsidP="00053838">
      <w:pPr>
        <w:spacing w:after="0" w:line="240" w:lineRule="auto"/>
        <w:rPr>
          <w:lang w:eastAsia="de-DE"/>
        </w:rPr>
      </w:pPr>
      <w:r>
        <w:rPr>
          <w:lang w:eastAsia="de-DE"/>
        </w:rPr>
        <w:t xml:space="preserve"> </w:t>
      </w:r>
    </w:p>
    <w:p w14:paraId="7BCACA04" w14:textId="77777777" w:rsidR="00053838" w:rsidRDefault="00053838" w:rsidP="00053838">
      <w:pPr>
        <w:pStyle w:val="berschrift2"/>
        <w:spacing w:before="0"/>
        <w:ind w:left="578" w:hanging="578"/>
        <w:sectPr w:rsidR="00053838" w:rsidSect="006E5A03">
          <w:pgSz w:w="11906" w:h="16838" w:code="9"/>
          <w:pgMar w:top="2552" w:right="794" w:bottom="1418" w:left="1418" w:header="624" w:footer="397" w:gutter="0"/>
          <w:cols w:space="708"/>
          <w:titlePg/>
          <w:docGrid w:linePitch="360"/>
        </w:sectPr>
      </w:pPr>
      <w:bookmarkStart w:id="0" w:name="_Toc69896506"/>
    </w:p>
    <w:p w14:paraId="7F9C1034" w14:textId="64FA9248" w:rsidR="00053838" w:rsidRPr="00CD50E0" w:rsidRDefault="00053838" w:rsidP="00D3659B">
      <w:pPr>
        <w:pStyle w:val="berschrift2"/>
        <w:spacing w:before="0"/>
        <w:ind w:left="227" w:hanging="227"/>
        <w:rPr>
          <w:rFonts w:ascii="Arial Narrow" w:hAnsi="Arial Narrow"/>
          <w:sz w:val="20"/>
          <w:szCs w:val="20"/>
        </w:rPr>
      </w:pPr>
      <w:r w:rsidRPr="00CD50E0">
        <w:rPr>
          <w:rFonts w:ascii="Arial Narrow" w:hAnsi="Arial Narrow"/>
          <w:sz w:val="20"/>
          <w:szCs w:val="20"/>
        </w:rPr>
        <w:t>Profil HP SEK I (erworben an der PH Luzern)</w:t>
      </w:r>
    </w:p>
    <w:p w14:paraId="69101E3A" w14:textId="77777777" w:rsidR="0002204E" w:rsidRDefault="00053838" w:rsidP="00BC1A61">
      <w:pPr>
        <w:pStyle w:val="Aufzhlung1"/>
        <w:tabs>
          <w:tab w:val="left" w:pos="284"/>
        </w:tabs>
        <w:spacing w:before="0"/>
        <w:ind w:left="227" w:hanging="227"/>
        <w:rPr>
          <w:rFonts w:ascii="Arial Narrow" w:hAnsi="Arial Narrow"/>
          <w:sz w:val="20"/>
        </w:rPr>
      </w:pPr>
      <w:r w:rsidRPr="00CD50E0">
        <w:rPr>
          <w:rFonts w:ascii="Arial Narrow" w:hAnsi="Arial Narrow"/>
          <w:sz w:val="20"/>
        </w:rPr>
        <w:t>Formal anerkannt werden sämtliche Module des ersten Studien</w:t>
      </w:r>
      <w:r w:rsidR="000248EF" w:rsidRPr="00CD50E0">
        <w:rPr>
          <w:rFonts w:ascii="Arial Narrow" w:hAnsi="Arial Narrow"/>
          <w:sz w:val="20"/>
        </w:rPr>
        <w:softHyphen/>
      </w:r>
      <w:r w:rsidRPr="00CD50E0">
        <w:rPr>
          <w:rFonts w:ascii="Arial Narrow" w:hAnsi="Arial Narrow"/>
          <w:sz w:val="20"/>
        </w:rPr>
        <w:t>jahrs so</w:t>
      </w:r>
      <w:r w:rsidR="000453AB" w:rsidRPr="00CD50E0">
        <w:rPr>
          <w:rFonts w:ascii="Arial Narrow" w:hAnsi="Arial Narrow"/>
          <w:sz w:val="20"/>
        </w:rPr>
        <w:softHyphen/>
      </w:r>
      <w:r w:rsidRPr="00CD50E0">
        <w:rPr>
          <w:rFonts w:ascii="Arial Narrow" w:hAnsi="Arial Narrow"/>
          <w:sz w:val="20"/>
        </w:rPr>
        <w:t>wie das Erstellen der Masterarbeit.</w:t>
      </w:r>
    </w:p>
    <w:p w14:paraId="3FA711D5" w14:textId="0D469D60" w:rsidR="001C4E3B" w:rsidRDefault="00053838" w:rsidP="0002204E">
      <w:pPr>
        <w:pStyle w:val="Aufzhlung1"/>
        <w:numPr>
          <w:ilvl w:val="0"/>
          <w:numId w:val="0"/>
        </w:numPr>
        <w:tabs>
          <w:tab w:val="left" w:pos="284"/>
        </w:tabs>
        <w:spacing w:before="0"/>
        <w:ind w:left="227"/>
        <w:rPr>
          <w:rFonts w:ascii="Arial Narrow" w:hAnsi="Arial Narrow"/>
          <w:sz w:val="20"/>
        </w:rPr>
      </w:pPr>
      <w:r w:rsidRPr="00CD50E0">
        <w:rPr>
          <w:rFonts w:ascii="Arial Narrow" w:hAnsi="Arial Narrow"/>
          <w:sz w:val="20"/>
        </w:rPr>
        <w:t>Wer das Profil HP SEK</w:t>
      </w:r>
      <w:r w:rsidR="0002204E">
        <w:rPr>
          <w:rFonts w:ascii="Arial Narrow" w:hAnsi="Arial Narrow"/>
          <w:sz w:val="20"/>
        </w:rPr>
        <w:t xml:space="preserve"> </w:t>
      </w:r>
      <w:r w:rsidRPr="00CD50E0">
        <w:rPr>
          <w:rFonts w:ascii="Arial Narrow" w:hAnsi="Arial Narrow"/>
          <w:sz w:val="20"/>
        </w:rPr>
        <w:t>I voll</w:t>
      </w:r>
      <w:r w:rsidR="00D3659B" w:rsidRPr="00CD50E0">
        <w:rPr>
          <w:rFonts w:ascii="Arial Narrow" w:hAnsi="Arial Narrow"/>
          <w:sz w:val="20"/>
        </w:rPr>
        <w:softHyphen/>
      </w:r>
      <w:r w:rsidRPr="00CD50E0">
        <w:rPr>
          <w:rFonts w:ascii="Arial Narrow" w:hAnsi="Arial Narrow"/>
          <w:sz w:val="20"/>
        </w:rPr>
        <w:t>stän</w:t>
      </w:r>
      <w:r w:rsidR="00D3659B" w:rsidRPr="00CD50E0">
        <w:rPr>
          <w:rFonts w:ascii="Arial Narrow" w:hAnsi="Arial Narrow"/>
          <w:sz w:val="20"/>
        </w:rPr>
        <w:softHyphen/>
      </w:r>
      <w:r w:rsidRPr="00CD50E0">
        <w:rPr>
          <w:rFonts w:ascii="Arial Narrow" w:hAnsi="Arial Narrow"/>
          <w:sz w:val="20"/>
        </w:rPr>
        <w:t>dig absolviert hat, kann deshalb direkt ins zweite Stu</w:t>
      </w:r>
      <w:r w:rsidR="00185AFD" w:rsidRPr="00CD50E0">
        <w:rPr>
          <w:rFonts w:ascii="Arial Narrow" w:hAnsi="Arial Narrow"/>
          <w:sz w:val="20"/>
        </w:rPr>
        <w:t>dienjahr des MA SHP einsteigen.</w:t>
      </w:r>
    </w:p>
    <w:p w14:paraId="1EE8D02F" w14:textId="77777777" w:rsidR="001C4E3B" w:rsidRDefault="001C4E3B" w:rsidP="001C4E3B">
      <w:pPr>
        <w:pStyle w:val="Aufzhlung1"/>
        <w:numPr>
          <w:ilvl w:val="0"/>
          <w:numId w:val="0"/>
        </w:numPr>
        <w:tabs>
          <w:tab w:val="left" w:pos="284"/>
        </w:tabs>
        <w:spacing w:before="0"/>
        <w:ind w:left="360" w:hanging="360"/>
        <w:rPr>
          <w:rFonts w:ascii="Arial Narrow" w:hAnsi="Arial Narrow"/>
          <w:sz w:val="20"/>
        </w:rPr>
      </w:pPr>
    </w:p>
    <w:p w14:paraId="3A3AE49D" w14:textId="1238078B" w:rsidR="001C4E3B" w:rsidRPr="00E34CE1" w:rsidRDefault="001C4E3B" w:rsidP="001C4E3B">
      <w:pPr>
        <w:pStyle w:val="berschrift2"/>
        <w:spacing w:before="0"/>
        <w:ind w:left="227" w:hanging="227"/>
        <w:rPr>
          <w:rFonts w:ascii="Arial Narrow" w:hAnsi="Arial Narrow"/>
          <w:sz w:val="20"/>
          <w:szCs w:val="20"/>
        </w:rPr>
      </w:pPr>
      <w:r w:rsidRPr="00E34CE1">
        <w:rPr>
          <w:rFonts w:ascii="Arial Narrow" w:hAnsi="Arial Narrow"/>
          <w:sz w:val="20"/>
          <w:szCs w:val="20"/>
        </w:rPr>
        <w:t>Weiterbildungsmaster MAS IF (erworben an der PH Luzern)</w:t>
      </w:r>
    </w:p>
    <w:p w14:paraId="4F09CE30" w14:textId="41C35871" w:rsidR="001C4E3B" w:rsidRPr="00E34CE1" w:rsidRDefault="001C4E3B" w:rsidP="001C4E3B">
      <w:pPr>
        <w:pStyle w:val="Aufzhlung1"/>
        <w:tabs>
          <w:tab w:val="left" w:pos="284"/>
        </w:tabs>
        <w:spacing w:before="0"/>
        <w:ind w:left="227" w:hanging="227"/>
        <w:rPr>
          <w:rFonts w:ascii="Arial Narrow" w:hAnsi="Arial Narrow"/>
          <w:sz w:val="20"/>
        </w:rPr>
      </w:pPr>
      <w:r w:rsidRPr="00E34CE1">
        <w:rPr>
          <w:rFonts w:ascii="Arial Narrow" w:hAnsi="Arial Narrow"/>
          <w:sz w:val="20"/>
        </w:rPr>
        <w:t>Formal anerkannt werden sämtliche Module des ersten Studien</w:t>
      </w:r>
      <w:r w:rsidRPr="00E34CE1">
        <w:rPr>
          <w:rFonts w:ascii="Arial Narrow" w:hAnsi="Arial Narrow"/>
          <w:sz w:val="20"/>
        </w:rPr>
        <w:softHyphen/>
        <w:t>jahrs. Wer den MAS IF voll</w:t>
      </w:r>
      <w:r w:rsidRPr="00E34CE1">
        <w:rPr>
          <w:rFonts w:ascii="Arial Narrow" w:hAnsi="Arial Narrow"/>
          <w:sz w:val="20"/>
        </w:rPr>
        <w:softHyphen/>
        <w:t>stän</w:t>
      </w:r>
      <w:r w:rsidRPr="00E34CE1">
        <w:rPr>
          <w:rFonts w:ascii="Arial Narrow" w:hAnsi="Arial Narrow"/>
          <w:sz w:val="20"/>
        </w:rPr>
        <w:softHyphen/>
        <w:t>dig absolviert hat, kann deshalb direkt ins zweite Studienjahr des MA SHP einsteigen.</w:t>
      </w:r>
    </w:p>
    <w:p w14:paraId="212690AF" w14:textId="4637DA15" w:rsidR="00053838" w:rsidRPr="00CD50E0" w:rsidRDefault="00053838" w:rsidP="001C4E3B">
      <w:pPr>
        <w:pStyle w:val="Aufzhlung1"/>
        <w:numPr>
          <w:ilvl w:val="0"/>
          <w:numId w:val="0"/>
        </w:numPr>
        <w:tabs>
          <w:tab w:val="left" w:pos="284"/>
        </w:tabs>
        <w:spacing w:before="0"/>
        <w:ind w:left="360" w:hanging="360"/>
        <w:rPr>
          <w:rFonts w:ascii="Arial Narrow" w:hAnsi="Arial Narrow"/>
          <w:sz w:val="20"/>
        </w:rPr>
      </w:pPr>
    </w:p>
    <w:p w14:paraId="144BF3E2" w14:textId="77777777" w:rsidR="00053838" w:rsidRPr="00CD50E0" w:rsidRDefault="00053838" w:rsidP="00D3659B">
      <w:pPr>
        <w:pStyle w:val="berschrift2"/>
        <w:spacing w:before="0"/>
        <w:ind w:left="227" w:hanging="227"/>
        <w:rPr>
          <w:rFonts w:ascii="Arial Narrow" w:hAnsi="Arial Narrow"/>
          <w:sz w:val="20"/>
          <w:szCs w:val="20"/>
          <w:lang w:eastAsia="de-DE"/>
        </w:rPr>
      </w:pPr>
      <w:r w:rsidRPr="00CD50E0">
        <w:rPr>
          <w:rFonts w:ascii="Arial Narrow" w:hAnsi="Arial Narrow"/>
          <w:sz w:val="20"/>
          <w:szCs w:val="20"/>
          <w:lang w:eastAsia="de-DE"/>
        </w:rPr>
        <w:t>Spezialisierungsstudium «Heilpädagogik im Schulalltag»</w:t>
      </w:r>
      <w:bookmarkEnd w:id="0"/>
    </w:p>
    <w:p w14:paraId="40D7D74E" w14:textId="181762FA" w:rsidR="00053838" w:rsidRPr="00CD50E0" w:rsidRDefault="00053838" w:rsidP="00F62ACA">
      <w:pPr>
        <w:pStyle w:val="Aufzhlung1"/>
        <w:tabs>
          <w:tab w:val="left" w:pos="284"/>
        </w:tabs>
        <w:spacing w:before="0"/>
        <w:ind w:left="227" w:hanging="227"/>
        <w:rPr>
          <w:rFonts w:ascii="Arial Narrow" w:hAnsi="Arial Narrow"/>
          <w:sz w:val="20"/>
        </w:rPr>
      </w:pPr>
      <w:r w:rsidRPr="00CD50E0">
        <w:rPr>
          <w:rFonts w:ascii="Arial Narrow" w:hAnsi="Arial Narrow"/>
          <w:sz w:val="20"/>
        </w:rPr>
        <w:t>Formal anerkannt wird das Modul DG01.02</w:t>
      </w:r>
      <w:r w:rsidR="00B61CF8" w:rsidRPr="00CD50E0">
        <w:rPr>
          <w:rFonts w:ascii="Arial Narrow" w:hAnsi="Arial Narrow"/>
          <w:sz w:val="20"/>
        </w:rPr>
        <w:t xml:space="preserve"> Diversität und Schule</w:t>
      </w:r>
      <w:r w:rsidRPr="00CD50E0">
        <w:rPr>
          <w:rFonts w:ascii="Arial Narrow" w:hAnsi="Arial Narrow"/>
          <w:sz w:val="20"/>
        </w:rPr>
        <w:t xml:space="preserve">. </w:t>
      </w:r>
    </w:p>
    <w:p w14:paraId="336B99A3" w14:textId="6EC131EC" w:rsidR="00053838" w:rsidRPr="00CD50E0" w:rsidRDefault="00053838" w:rsidP="00F62ACA">
      <w:pPr>
        <w:pStyle w:val="Aufzhlung1"/>
        <w:tabs>
          <w:tab w:val="left" w:pos="284"/>
        </w:tabs>
        <w:spacing w:before="0"/>
        <w:ind w:left="227" w:hanging="227"/>
        <w:rPr>
          <w:rFonts w:ascii="Arial Narrow" w:hAnsi="Arial Narrow"/>
          <w:sz w:val="20"/>
        </w:rPr>
      </w:pPr>
      <w:r w:rsidRPr="00CD50E0">
        <w:rPr>
          <w:rFonts w:ascii="Arial Narrow" w:hAnsi="Arial Narrow"/>
          <w:sz w:val="20"/>
        </w:rPr>
        <w:t xml:space="preserve">Zusätzlich wird die Präsenz am </w:t>
      </w:r>
      <w:r w:rsidR="00A03D81">
        <w:rPr>
          <w:rFonts w:ascii="Arial Narrow" w:hAnsi="Arial Narrow"/>
          <w:sz w:val="20"/>
        </w:rPr>
        <w:t xml:space="preserve">DH01.02 </w:t>
      </w:r>
      <w:r w:rsidRPr="00CD50E0">
        <w:rPr>
          <w:rFonts w:ascii="Arial Narrow" w:hAnsi="Arial Narrow"/>
          <w:sz w:val="20"/>
        </w:rPr>
        <w:t xml:space="preserve">Blocktag </w:t>
      </w:r>
      <w:r w:rsidR="00751821">
        <w:rPr>
          <w:rFonts w:ascii="Arial Narrow" w:hAnsi="Arial Narrow"/>
          <w:sz w:val="20"/>
        </w:rPr>
        <w:t>«Heilpädagogik &amp; Hochbegabung»</w:t>
      </w:r>
      <w:r w:rsidRPr="00CD50E0">
        <w:rPr>
          <w:rFonts w:ascii="Arial Narrow" w:hAnsi="Arial Narrow"/>
          <w:sz w:val="20"/>
        </w:rPr>
        <w:t xml:space="preserve"> erlassen.</w:t>
      </w:r>
      <w:r w:rsidRPr="00CD50E0">
        <w:rPr>
          <w:rFonts w:ascii="Arial Narrow" w:hAnsi="Arial Narrow"/>
          <w:sz w:val="20"/>
        </w:rPr>
        <w:br/>
      </w:r>
    </w:p>
    <w:p w14:paraId="7E1F1E66" w14:textId="77777777" w:rsidR="00F62ACA" w:rsidRPr="00CD50E0" w:rsidRDefault="00F62ACA" w:rsidP="00D3659B">
      <w:pPr>
        <w:pStyle w:val="berschrift2"/>
        <w:spacing w:before="0"/>
        <w:ind w:left="227" w:hanging="227"/>
        <w:rPr>
          <w:rFonts w:ascii="Arial Narrow" w:hAnsi="Arial Narrow"/>
          <w:sz w:val="20"/>
          <w:szCs w:val="20"/>
        </w:rPr>
      </w:pPr>
      <w:r w:rsidRPr="00CD50E0">
        <w:rPr>
          <w:rFonts w:ascii="Arial Narrow" w:hAnsi="Arial Narrow"/>
          <w:sz w:val="20"/>
          <w:szCs w:val="20"/>
        </w:rPr>
        <w:t>Masterarbeit im Heilpädagogischen Bereich</w:t>
      </w:r>
    </w:p>
    <w:p w14:paraId="0ADE3CBF" w14:textId="77777777" w:rsidR="00F62ACA" w:rsidRPr="00CD50E0" w:rsidRDefault="00F62ACA" w:rsidP="00F62ACA">
      <w:pPr>
        <w:pStyle w:val="Aufzhlung1"/>
        <w:tabs>
          <w:tab w:val="left" w:pos="284"/>
        </w:tabs>
        <w:spacing w:before="0"/>
        <w:ind w:left="227" w:hanging="227"/>
        <w:rPr>
          <w:rFonts w:ascii="Arial Narrow" w:hAnsi="Arial Narrow"/>
          <w:sz w:val="20"/>
        </w:rPr>
      </w:pPr>
      <w:r w:rsidRPr="00CD50E0">
        <w:rPr>
          <w:rFonts w:ascii="Arial Narrow" w:hAnsi="Arial Narrow"/>
          <w:sz w:val="20"/>
        </w:rPr>
        <w:t>Das gesamte Hauptmodul «Masterarbeit &amp; Schulentwicklung» kann erlassen werden, wenn die folgenden fünf Kriterien erfüllt sind:</w:t>
      </w:r>
    </w:p>
    <w:p w14:paraId="0ACD3173" w14:textId="40A5BBBC" w:rsidR="00F62ACA" w:rsidRPr="00CD50E0" w:rsidRDefault="00C964EE" w:rsidP="00291651">
      <w:pPr>
        <w:pStyle w:val="Aufzhlung1"/>
        <w:numPr>
          <w:ilvl w:val="0"/>
          <w:numId w:val="11"/>
        </w:numPr>
        <w:spacing w:before="0"/>
        <w:ind w:left="714" w:hanging="357"/>
        <w:rPr>
          <w:rFonts w:ascii="Arial Narrow" w:hAnsi="Arial Narrow"/>
          <w:sz w:val="20"/>
          <w:lang w:eastAsia="de-DE"/>
        </w:rPr>
      </w:pPr>
      <w:r w:rsidRPr="00CD50E0">
        <w:rPr>
          <w:rFonts w:ascii="Arial Narrow" w:hAnsi="Arial Narrow"/>
          <w:sz w:val="20"/>
          <w:lang w:eastAsia="de-DE"/>
        </w:rPr>
        <w:t>Die Masterarbeit</w:t>
      </w:r>
      <w:r w:rsidR="00F62ACA" w:rsidRPr="00CD50E0">
        <w:rPr>
          <w:rFonts w:ascii="Arial Narrow" w:hAnsi="Arial Narrow"/>
          <w:sz w:val="20"/>
          <w:lang w:eastAsia="de-DE"/>
        </w:rPr>
        <w:t xml:space="preserve"> muss mindestens 20 ECTSP umfassen.</w:t>
      </w:r>
    </w:p>
    <w:p w14:paraId="7CEEB5E1" w14:textId="77777777" w:rsidR="00F62ACA" w:rsidRPr="00CD50E0" w:rsidRDefault="00F62ACA" w:rsidP="00291651">
      <w:pPr>
        <w:pStyle w:val="Aufzhlung1"/>
        <w:numPr>
          <w:ilvl w:val="0"/>
          <w:numId w:val="11"/>
        </w:numPr>
        <w:spacing w:before="0"/>
        <w:ind w:left="714" w:hanging="357"/>
        <w:rPr>
          <w:rFonts w:ascii="Arial Narrow" w:hAnsi="Arial Narrow"/>
          <w:sz w:val="20"/>
          <w:lang w:eastAsia="de-DE"/>
        </w:rPr>
      </w:pPr>
      <w:r w:rsidRPr="00CD50E0">
        <w:rPr>
          <w:rFonts w:ascii="Arial Narrow" w:hAnsi="Arial Narrow"/>
          <w:sz w:val="20"/>
          <w:lang w:eastAsia="de-DE"/>
        </w:rPr>
        <w:t>Sie muss im Rahmen eines konsekutiven Masterprogramms (MA/MSc) erstellt worden sein.</w:t>
      </w:r>
    </w:p>
    <w:p w14:paraId="6CC48647" w14:textId="6A180D75" w:rsidR="00F62ACA" w:rsidRPr="00CD50E0" w:rsidRDefault="00F62ACA" w:rsidP="00291651">
      <w:pPr>
        <w:pStyle w:val="Aufzhlung1"/>
        <w:numPr>
          <w:ilvl w:val="0"/>
          <w:numId w:val="11"/>
        </w:numPr>
        <w:spacing w:before="0"/>
        <w:ind w:left="714" w:hanging="357"/>
        <w:rPr>
          <w:rFonts w:ascii="Arial Narrow" w:hAnsi="Arial Narrow"/>
          <w:sz w:val="20"/>
          <w:lang w:eastAsia="de-DE"/>
        </w:rPr>
      </w:pPr>
      <w:r w:rsidRPr="00CD50E0">
        <w:rPr>
          <w:rFonts w:ascii="Arial Narrow" w:hAnsi="Arial Narrow"/>
          <w:sz w:val="20"/>
          <w:lang w:eastAsia="de-DE"/>
        </w:rPr>
        <w:t>Sie muss von einer staatlich anerkannten Hochschule oder Universität mindesten</w:t>
      </w:r>
      <w:r w:rsidR="003B2981" w:rsidRPr="00CD50E0">
        <w:rPr>
          <w:rFonts w:ascii="Arial Narrow" w:hAnsi="Arial Narrow"/>
          <w:sz w:val="20"/>
          <w:lang w:eastAsia="de-DE"/>
        </w:rPr>
        <w:t>s</w:t>
      </w:r>
      <w:r w:rsidRPr="00CD50E0">
        <w:rPr>
          <w:rFonts w:ascii="Arial Narrow" w:hAnsi="Arial Narrow"/>
          <w:sz w:val="20"/>
          <w:lang w:eastAsia="de-DE"/>
        </w:rPr>
        <w:t xml:space="preserve"> mit dem Prädikat «genügend» bewertet worden sein. </w:t>
      </w:r>
    </w:p>
    <w:p w14:paraId="4A603047" w14:textId="216E1282" w:rsidR="00F62ACA" w:rsidRPr="00CD50E0" w:rsidRDefault="00607E56" w:rsidP="00291651">
      <w:pPr>
        <w:pStyle w:val="Aufzhlung1"/>
        <w:numPr>
          <w:ilvl w:val="0"/>
          <w:numId w:val="11"/>
        </w:numPr>
        <w:spacing w:before="0"/>
        <w:ind w:left="714" w:hanging="357"/>
        <w:rPr>
          <w:rFonts w:ascii="Arial Narrow" w:hAnsi="Arial Narrow"/>
          <w:sz w:val="20"/>
          <w:lang w:eastAsia="de-DE"/>
        </w:rPr>
      </w:pPr>
      <w:r>
        <w:rPr>
          <w:rFonts w:ascii="Arial Narrow" w:hAnsi="Arial Narrow"/>
          <w:sz w:val="20"/>
          <w:lang w:eastAsia="de-DE"/>
        </w:rPr>
        <w:t>Sie behandelt eine berufsspezifische Fragestellung der Schulischen Heilpädagogik.</w:t>
      </w:r>
    </w:p>
    <w:p w14:paraId="6728EF94" w14:textId="60FFCE53" w:rsidR="00F62ACA" w:rsidRPr="00CD50E0" w:rsidRDefault="00F62ACA" w:rsidP="00A74DAA">
      <w:pPr>
        <w:pStyle w:val="Aufzhlung1"/>
        <w:numPr>
          <w:ilvl w:val="0"/>
          <w:numId w:val="11"/>
        </w:numPr>
        <w:spacing w:before="0"/>
        <w:ind w:left="714" w:hanging="357"/>
        <w:rPr>
          <w:rFonts w:ascii="Arial Narrow" w:hAnsi="Arial Narrow"/>
          <w:sz w:val="20"/>
          <w:lang w:eastAsia="de-DE"/>
        </w:rPr>
      </w:pPr>
      <w:r w:rsidRPr="00CD50E0">
        <w:rPr>
          <w:rFonts w:ascii="Arial Narrow" w:hAnsi="Arial Narrow"/>
          <w:sz w:val="20"/>
          <w:lang w:eastAsia="de-DE"/>
        </w:rPr>
        <w:t xml:space="preserve">Sie </w:t>
      </w:r>
      <w:r w:rsidR="00A74DAA" w:rsidRPr="00CD50E0">
        <w:rPr>
          <w:rFonts w:ascii="Arial Narrow" w:hAnsi="Arial Narrow"/>
          <w:sz w:val="20"/>
          <w:lang w:eastAsia="de-DE"/>
        </w:rPr>
        <w:t>umfasst einen Teil, welcher spezifisch den Bezug zu Schu</w:t>
      </w:r>
      <w:r w:rsidR="00F6026B" w:rsidRPr="00CD50E0">
        <w:rPr>
          <w:rFonts w:ascii="Arial Narrow" w:hAnsi="Arial Narrow"/>
          <w:sz w:val="20"/>
          <w:lang w:eastAsia="de-DE"/>
        </w:rPr>
        <w:t>l-</w:t>
      </w:r>
      <w:r w:rsidR="00A74DAA" w:rsidRPr="00CD50E0">
        <w:rPr>
          <w:rFonts w:ascii="Arial Narrow" w:hAnsi="Arial Narrow"/>
          <w:sz w:val="20"/>
          <w:lang w:eastAsia="de-DE"/>
        </w:rPr>
        <w:t xml:space="preserve"> und Unterrichtsentwicklung aufzeigt.</w:t>
      </w:r>
    </w:p>
    <w:p w14:paraId="287BEE2A" w14:textId="363A3522" w:rsidR="00F62ACA" w:rsidRPr="00CD50E0" w:rsidRDefault="00F62ACA" w:rsidP="00F62ACA">
      <w:pPr>
        <w:pStyle w:val="Aufzhlung1"/>
        <w:tabs>
          <w:tab w:val="left" w:pos="284"/>
        </w:tabs>
        <w:spacing w:before="0"/>
        <w:ind w:left="227" w:hanging="227"/>
        <w:rPr>
          <w:rFonts w:ascii="Arial Narrow" w:hAnsi="Arial Narrow"/>
          <w:sz w:val="20"/>
        </w:rPr>
      </w:pPr>
      <w:r w:rsidRPr="00CD50E0">
        <w:rPr>
          <w:rFonts w:ascii="Arial Narrow" w:hAnsi="Arial Narrow"/>
          <w:sz w:val="20"/>
        </w:rPr>
        <w:t xml:space="preserve">Wenn nur die ersten vier Kriterien erfüllt sind, </w:t>
      </w:r>
      <w:r w:rsidR="004A54EF">
        <w:rPr>
          <w:rFonts w:ascii="Arial Narrow" w:hAnsi="Arial Narrow"/>
          <w:sz w:val="20"/>
        </w:rPr>
        <w:t>kann</w:t>
      </w:r>
      <w:r w:rsidRPr="00CD50E0">
        <w:rPr>
          <w:rFonts w:ascii="Arial Narrow" w:hAnsi="Arial Narrow"/>
          <w:sz w:val="20"/>
        </w:rPr>
        <w:t xml:space="preserve"> die Masterarbeit ebenfalls erlassen</w:t>
      </w:r>
      <w:r w:rsidR="004A54EF">
        <w:rPr>
          <w:rFonts w:ascii="Arial Narrow" w:hAnsi="Arial Narrow"/>
          <w:sz w:val="20"/>
        </w:rPr>
        <w:t xml:space="preserve"> werden</w:t>
      </w:r>
      <w:r w:rsidRPr="00CD50E0">
        <w:rPr>
          <w:rFonts w:ascii="Arial Narrow" w:hAnsi="Arial Narrow"/>
          <w:sz w:val="20"/>
        </w:rPr>
        <w:t>. Die Studierenden werden aber dazu verpflichtet, bei den «Wahlmodulen Professionelle Selbst- und Sozialkompetenz» (PV02.0</w:t>
      </w:r>
      <w:r w:rsidR="00751821">
        <w:rPr>
          <w:rFonts w:ascii="Arial Narrow" w:hAnsi="Arial Narrow"/>
          <w:sz w:val="20"/>
        </w:rPr>
        <w:t>3</w:t>
      </w:r>
      <w:r w:rsidRPr="00CD50E0">
        <w:rPr>
          <w:rFonts w:ascii="Arial Narrow" w:hAnsi="Arial Narrow"/>
          <w:sz w:val="20"/>
        </w:rPr>
        <w:t>) mindestens einen Kurs aus dem Bereich «Schul- und Unterrichtsentwicklung» zu belegen.</w:t>
      </w:r>
    </w:p>
    <w:p w14:paraId="356C7C3A" w14:textId="6C5410E0" w:rsidR="00F62ACA" w:rsidRPr="00CD50E0" w:rsidRDefault="00F62ACA" w:rsidP="00F62ACA">
      <w:pPr>
        <w:pStyle w:val="Aufzhlung1"/>
        <w:tabs>
          <w:tab w:val="left" w:pos="284"/>
        </w:tabs>
        <w:spacing w:before="0"/>
        <w:ind w:left="227" w:hanging="227"/>
        <w:rPr>
          <w:rFonts w:ascii="Arial Narrow" w:hAnsi="Arial Narrow"/>
          <w:sz w:val="20"/>
        </w:rPr>
      </w:pPr>
      <w:r w:rsidRPr="00CD50E0">
        <w:rPr>
          <w:rFonts w:ascii="Arial Narrow" w:hAnsi="Arial Narrow"/>
          <w:sz w:val="20"/>
        </w:rPr>
        <w:t xml:space="preserve">In allen anderen Fällen muss die Masterarbeit neu erstellt werden. Die bereits erstellte Master- oder Bachelorarbeit darf aber als Grundlage für die Erstellung der neuen Masterarbeit </w:t>
      </w:r>
      <w:r w:rsidR="0042399A">
        <w:rPr>
          <w:rFonts w:ascii="Arial Narrow" w:hAnsi="Arial Narrow"/>
          <w:sz w:val="20"/>
        </w:rPr>
        <w:t>g</w:t>
      </w:r>
      <w:r w:rsidRPr="00CD50E0">
        <w:rPr>
          <w:rFonts w:ascii="Arial Narrow" w:hAnsi="Arial Narrow"/>
          <w:sz w:val="20"/>
        </w:rPr>
        <w:t>enutzt werden.</w:t>
      </w:r>
    </w:p>
    <w:p w14:paraId="17165CFD" w14:textId="66419450" w:rsidR="00D640CE" w:rsidRPr="00CD50E0" w:rsidRDefault="00D640CE" w:rsidP="00053838">
      <w:pPr>
        <w:pStyle w:val="Aufzhlung1"/>
        <w:tabs>
          <w:tab w:val="left" w:pos="357"/>
        </w:tabs>
        <w:spacing w:before="0"/>
        <w:ind w:left="357" w:hanging="357"/>
        <w:rPr>
          <w:rFonts w:ascii="Arial Narrow" w:hAnsi="Arial Narrow"/>
          <w:sz w:val="20"/>
          <w:lang w:eastAsia="de-DE"/>
        </w:rPr>
        <w:sectPr w:rsidR="00D640CE" w:rsidRPr="00CD50E0" w:rsidSect="00CD50E0">
          <w:type w:val="continuous"/>
          <w:pgSz w:w="11906" w:h="16838" w:code="9"/>
          <w:pgMar w:top="2552" w:right="794" w:bottom="1418" w:left="1418" w:header="624" w:footer="397" w:gutter="0"/>
          <w:cols w:sep="1" w:space="567"/>
          <w:titlePg/>
          <w:docGrid w:linePitch="360"/>
        </w:sectPr>
      </w:pPr>
    </w:p>
    <w:p w14:paraId="222CC028" w14:textId="4FFA21BD" w:rsidR="00B61CF8" w:rsidRPr="00CD50E0" w:rsidRDefault="00B61CF8" w:rsidP="00B61CF8">
      <w:pPr>
        <w:pStyle w:val="Aufzhlung1"/>
        <w:tabs>
          <w:tab w:val="left" w:pos="357"/>
        </w:tabs>
        <w:ind w:left="357" w:hanging="357"/>
        <w:rPr>
          <w:rFonts w:ascii="Arial Narrow" w:hAnsi="Arial Narrow"/>
          <w:sz w:val="20"/>
        </w:rPr>
        <w:sectPr w:rsidR="00B61CF8" w:rsidRPr="00CD50E0" w:rsidSect="00D640CE">
          <w:type w:val="continuous"/>
          <w:pgSz w:w="11906" w:h="16838" w:code="9"/>
          <w:pgMar w:top="2552" w:right="794" w:bottom="1418" w:left="1418" w:header="624" w:footer="397" w:gutter="0"/>
          <w:cols w:num="2" w:sep="1" w:space="567"/>
          <w:titlePg/>
          <w:docGrid w:linePitch="360"/>
        </w:sectPr>
      </w:pPr>
    </w:p>
    <w:p w14:paraId="66139B7A" w14:textId="0C66C649" w:rsidR="004645AC" w:rsidRDefault="000B6E0E" w:rsidP="004645AC">
      <w:pPr>
        <w:pStyle w:val="berschrift1"/>
        <w:numPr>
          <w:ilvl w:val="0"/>
          <w:numId w:val="0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>Gesuch</w:t>
      </w:r>
      <w:r w:rsidR="004645AC">
        <w:rPr>
          <w:sz w:val="36"/>
          <w:szCs w:val="36"/>
        </w:rPr>
        <w:t xml:space="preserve">sformular zur </w:t>
      </w:r>
      <w:r w:rsidR="004645AC" w:rsidRPr="00A628C0">
        <w:rPr>
          <w:sz w:val="36"/>
          <w:szCs w:val="36"/>
        </w:rPr>
        <w:t xml:space="preserve">Anerkennung von umfangreichen Vorleistungen im </w:t>
      </w:r>
      <w:r w:rsidR="004645AC">
        <w:rPr>
          <w:sz w:val="36"/>
          <w:szCs w:val="36"/>
        </w:rPr>
        <w:t>MA SHP</w:t>
      </w:r>
    </w:p>
    <w:p w14:paraId="56331F98" w14:textId="77777777" w:rsidR="00B61CF8" w:rsidRPr="00B61CF8" w:rsidRDefault="00B61CF8" w:rsidP="00B61CF8"/>
    <w:p w14:paraId="1940943A" w14:textId="6A36F596" w:rsidR="008B16C8" w:rsidRDefault="008B16C8" w:rsidP="00291651">
      <w:pPr>
        <w:pStyle w:val="berschrift2"/>
        <w:numPr>
          <w:ilvl w:val="1"/>
          <w:numId w:val="10"/>
        </w:numPr>
        <w:ind w:left="567"/>
      </w:pPr>
      <w:r>
        <w:t>Personalien</w:t>
      </w:r>
    </w:p>
    <w:tbl>
      <w:tblPr>
        <w:tblW w:w="9468" w:type="dxa"/>
        <w:tblBorders>
          <w:top w:val="single" w:sz="24" w:space="0" w:color="FFFFFF"/>
          <w:left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1728"/>
        <w:gridCol w:w="3960"/>
        <w:gridCol w:w="1228"/>
        <w:gridCol w:w="2552"/>
      </w:tblGrid>
      <w:tr w:rsidR="008B16C8" w14:paraId="6525184B" w14:textId="77777777" w:rsidTr="00303A21">
        <w:tc>
          <w:tcPr>
            <w:tcW w:w="1728" w:type="dxa"/>
            <w:vAlign w:val="center"/>
          </w:tcPr>
          <w:p w14:paraId="5D83470A" w14:textId="77777777" w:rsidR="008B16C8" w:rsidRDefault="008B16C8" w:rsidP="008C42D7">
            <w:pPr>
              <w:spacing w:after="60"/>
              <w:rPr>
                <w:sz w:val="18"/>
              </w:rPr>
            </w:pPr>
            <w:r>
              <w:rPr>
                <w:sz w:val="18"/>
              </w:rPr>
              <w:t>Name, Vorname:</w:t>
            </w:r>
          </w:p>
        </w:tc>
        <w:sdt>
          <w:sdtPr>
            <w:id w:val="788481476"/>
            <w:placeholder>
              <w:docPart w:val="DD1C8F9F034B4272B98EC84CD391426C"/>
            </w:placeholder>
            <w:showingPlcHdr/>
            <w:text/>
          </w:sdtPr>
          <w:sdtContent>
            <w:tc>
              <w:tcPr>
                <w:tcW w:w="7740" w:type="dxa"/>
                <w:gridSpan w:val="3"/>
                <w:shd w:val="clear" w:color="auto" w:fill="D9D9D9"/>
                <w:vAlign w:val="center"/>
              </w:tcPr>
              <w:p w14:paraId="10493FE6" w14:textId="09D9FF13" w:rsidR="008B16C8" w:rsidRPr="008B3212" w:rsidRDefault="003171CF" w:rsidP="008C42D7">
                <w:pPr>
                  <w:spacing w:after="60"/>
                </w:pPr>
                <w:r w:rsidRPr="005E3D9A">
                  <w:rPr>
                    <w:rStyle w:val="Platzhaltertext"/>
                  </w:rPr>
                  <w:t>Text</w:t>
                </w:r>
                <w:r w:rsidR="00F44B10">
                  <w:rPr>
                    <w:rStyle w:val="Platzhaltertext"/>
                  </w:rPr>
                  <w:t>..</w:t>
                </w:r>
                <w:r w:rsidRPr="005E3D9A">
                  <w:rPr>
                    <w:rStyle w:val="Platzhaltertext"/>
                  </w:rPr>
                  <w:t>.</w:t>
                </w:r>
              </w:p>
            </w:tc>
          </w:sdtContent>
        </w:sdt>
      </w:tr>
      <w:tr w:rsidR="008B16C8" w14:paraId="0721A099" w14:textId="77777777" w:rsidTr="00D3593F">
        <w:tc>
          <w:tcPr>
            <w:tcW w:w="1728" w:type="dxa"/>
            <w:vAlign w:val="center"/>
          </w:tcPr>
          <w:p w14:paraId="5B21E8DC" w14:textId="77777777" w:rsidR="008B16C8" w:rsidRDefault="008B16C8" w:rsidP="008C42D7">
            <w:pPr>
              <w:spacing w:after="60"/>
              <w:ind w:right="-468"/>
              <w:rPr>
                <w:sz w:val="18"/>
              </w:rPr>
            </w:pPr>
            <w:r>
              <w:rPr>
                <w:sz w:val="18"/>
              </w:rPr>
              <w:t xml:space="preserve">Strasse: </w:t>
            </w:r>
          </w:p>
        </w:tc>
        <w:sdt>
          <w:sdtPr>
            <w:id w:val="393095112"/>
            <w:placeholder>
              <w:docPart w:val="D9FCD3BB16554D43AECFED57559AF697"/>
            </w:placeholder>
            <w:showingPlcHdr/>
            <w:text/>
          </w:sdtPr>
          <w:sdtContent>
            <w:tc>
              <w:tcPr>
                <w:tcW w:w="3960" w:type="dxa"/>
                <w:shd w:val="clear" w:color="auto" w:fill="D9D9D9"/>
                <w:vAlign w:val="center"/>
              </w:tcPr>
              <w:p w14:paraId="3EEF242D" w14:textId="3581F21B" w:rsidR="008B16C8" w:rsidRPr="008B3212" w:rsidRDefault="00D3593F" w:rsidP="008C42D7">
                <w:pPr>
                  <w:spacing w:after="60"/>
                </w:pPr>
                <w:r w:rsidRPr="005E3D9A">
                  <w:rPr>
                    <w:rStyle w:val="Platzhaltertext"/>
                  </w:rPr>
                  <w:t>Text</w:t>
                </w:r>
                <w:r>
                  <w:rPr>
                    <w:rStyle w:val="Platzhaltertext"/>
                  </w:rPr>
                  <w:t>..</w:t>
                </w:r>
                <w:r w:rsidRPr="005E3D9A">
                  <w:rPr>
                    <w:rStyle w:val="Platzhaltertext"/>
                  </w:rPr>
                  <w:t>.</w:t>
                </w:r>
              </w:p>
            </w:tc>
          </w:sdtContent>
        </w:sdt>
        <w:tc>
          <w:tcPr>
            <w:tcW w:w="1228" w:type="dxa"/>
            <w:vAlign w:val="center"/>
          </w:tcPr>
          <w:p w14:paraId="774BAD88" w14:textId="77777777" w:rsidR="008B16C8" w:rsidRDefault="008B16C8" w:rsidP="008C42D7">
            <w:pPr>
              <w:spacing w:after="60"/>
              <w:rPr>
                <w:sz w:val="18"/>
              </w:rPr>
            </w:pPr>
            <w:r>
              <w:rPr>
                <w:sz w:val="18"/>
              </w:rPr>
              <w:t>Matrikel-Nr.</w:t>
            </w:r>
          </w:p>
        </w:tc>
        <w:sdt>
          <w:sdtPr>
            <w:id w:val="1680464708"/>
            <w:placeholder>
              <w:docPart w:val="FF305F5404F94D1984511E7FCA93DE5C"/>
            </w:placeholder>
            <w:showingPlcHdr/>
            <w:text/>
          </w:sdtPr>
          <w:sdtContent>
            <w:tc>
              <w:tcPr>
                <w:tcW w:w="2552" w:type="dxa"/>
                <w:shd w:val="clear" w:color="auto" w:fill="D9D9D9"/>
                <w:vAlign w:val="center"/>
              </w:tcPr>
              <w:p w14:paraId="2D4D3CC8" w14:textId="18996CA4" w:rsidR="008B16C8" w:rsidRPr="008B3212" w:rsidRDefault="00D3593F" w:rsidP="008C42D7">
                <w:pPr>
                  <w:spacing w:after="60"/>
                </w:pPr>
                <w:r w:rsidRPr="005E3D9A">
                  <w:rPr>
                    <w:rStyle w:val="Platzhaltertext"/>
                  </w:rPr>
                  <w:t>Text</w:t>
                </w:r>
                <w:r>
                  <w:rPr>
                    <w:rStyle w:val="Platzhaltertext"/>
                  </w:rPr>
                  <w:t>..</w:t>
                </w:r>
                <w:r w:rsidRPr="005E3D9A">
                  <w:rPr>
                    <w:rStyle w:val="Platzhaltertext"/>
                  </w:rPr>
                  <w:t>.</w:t>
                </w:r>
              </w:p>
            </w:tc>
          </w:sdtContent>
        </w:sdt>
      </w:tr>
      <w:tr w:rsidR="008B16C8" w14:paraId="2A835BB7" w14:textId="77777777" w:rsidTr="00303A21">
        <w:tc>
          <w:tcPr>
            <w:tcW w:w="1728" w:type="dxa"/>
            <w:vAlign w:val="center"/>
          </w:tcPr>
          <w:p w14:paraId="301ABC30" w14:textId="77777777" w:rsidR="008B16C8" w:rsidRDefault="008B16C8" w:rsidP="008C42D7">
            <w:pPr>
              <w:spacing w:after="60"/>
              <w:rPr>
                <w:sz w:val="18"/>
              </w:rPr>
            </w:pPr>
            <w:r>
              <w:rPr>
                <w:sz w:val="18"/>
              </w:rPr>
              <w:t>PLZ, Ort:</w:t>
            </w:r>
          </w:p>
        </w:tc>
        <w:sdt>
          <w:sdtPr>
            <w:id w:val="-1892497916"/>
            <w:placeholder>
              <w:docPart w:val="BDF7FCB48B1645FBA25894F2F165EDBD"/>
            </w:placeholder>
            <w:showingPlcHdr/>
            <w:text/>
          </w:sdtPr>
          <w:sdtContent>
            <w:tc>
              <w:tcPr>
                <w:tcW w:w="3960" w:type="dxa"/>
                <w:shd w:val="clear" w:color="auto" w:fill="D9D9D9"/>
                <w:vAlign w:val="center"/>
              </w:tcPr>
              <w:p w14:paraId="0CB25688" w14:textId="7C31459D" w:rsidR="008B16C8" w:rsidRPr="008B3212" w:rsidRDefault="00D3593F" w:rsidP="008C42D7">
                <w:pPr>
                  <w:spacing w:after="60"/>
                </w:pPr>
                <w:r w:rsidRPr="005E3D9A">
                  <w:rPr>
                    <w:rStyle w:val="Platzhaltertext"/>
                  </w:rPr>
                  <w:t>Text</w:t>
                </w:r>
                <w:r>
                  <w:rPr>
                    <w:rStyle w:val="Platzhaltertext"/>
                  </w:rPr>
                  <w:t>..</w:t>
                </w:r>
                <w:r w:rsidRPr="005E3D9A">
                  <w:rPr>
                    <w:rStyle w:val="Platzhaltertext"/>
                  </w:rPr>
                  <w:t>.</w:t>
                </w:r>
              </w:p>
            </w:tc>
          </w:sdtContent>
        </w:sdt>
        <w:tc>
          <w:tcPr>
            <w:tcW w:w="3780" w:type="dxa"/>
            <w:gridSpan w:val="2"/>
            <w:vAlign w:val="center"/>
          </w:tcPr>
          <w:p w14:paraId="30AE51C2" w14:textId="77777777" w:rsidR="008B16C8" w:rsidRDefault="008B16C8" w:rsidP="008C42D7">
            <w:pPr>
              <w:spacing w:after="60"/>
              <w:rPr>
                <w:sz w:val="18"/>
              </w:rPr>
            </w:pPr>
          </w:p>
        </w:tc>
      </w:tr>
      <w:tr w:rsidR="008B16C8" w14:paraId="01637E01" w14:textId="77777777" w:rsidTr="00D3593F">
        <w:tc>
          <w:tcPr>
            <w:tcW w:w="1728" w:type="dxa"/>
            <w:vAlign w:val="center"/>
          </w:tcPr>
          <w:p w14:paraId="0C6245F6" w14:textId="77777777" w:rsidR="008B16C8" w:rsidRDefault="008B16C8" w:rsidP="008C42D7">
            <w:pPr>
              <w:spacing w:after="60"/>
              <w:rPr>
                <w:sz w:val="18"/>
              </w:rPr>
            </w:pPr>
            <w:r>
              <w:rPr>
                <w:sz w:val="18"/>
              </w:rPr>
              <w:t>Telefon:</w:t>
            </w:r>
          </w:p>
        </w:tc>
        <w:sdt>
          <w:sdtPr>
            <w:id w:val="41030083"/>
            <w:placeholder>
              <w:docPart w:val="7B8DF47CE9944904B4DB9A0F606F6520"/>
            </w:placeholder>
            <w:showingPlcHdr/>
            <w:text/>
          </w:sdtPr>
          <w:sdtContent>
            <w:tc>
              <w:tcPr>
                <w:tcW w:w="3960" w:type="dxa"/>
                <w:shd w:val="clear" w:color="auto" w:fill="D9D9D9"/>
                <w:vAlign w:val="center"/>
              </w:tcPr>
              <w:p w14:paraId="3122B6F9" w14:textId="5DC3C798" w:rsidR="008B16C8" w:rsidRPr="008B3212" w:rsidRDefault="00D3593F" w:rsidP="008C42D7">
                <w:pPr>
                  <w:spacing w:after="60"/>
                </w:pPr>
                <w:r w:rsidRPr="005E3D9A">
                  <w:rPr>
                    <w:rStyle w:val="Platzhaltertext"/>
                  </w:rPr>
                  <w:t>Text</w:t>
                </w:r>
                <w:r>
                  <w:rPr>
                    <w:rStyle w:val="Platzhaltertext"/>
                  </w:rPr>
                  <w:t>..</w:t>
                </w:r>
                <w:r w:rsidRPr="005E3D9A">
                  <w:rPr>
                    <w:rStyle w:val="Platzhaltertext"/>
                  </w:rPr>
                  <w:t>.</w:t>
                </w:r>
              </w:p>
            </w:tc>
          </w:sdtContent>
        </w:sdt>
        <w:tc>
          <w:tcPr>
            <w:tcW w:w="1228" w:type="dxa"/>
            <w:vAlign w:val="center"/>
          </w:tcPr>
          <w:p w14:paraId="1BD248AC" w14:textId="77777777" w:rsidR="008B16C8" w:rsidRDefault="008B16C8" w:rsidP="008C42D7">
            <w:pPr>
              <w:spacing w:after="60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  <w:sdt>
          <w:sdtPr>
            <w:id w:val="593356466"/>
            <w:placeholder>
              <w:docPart w:val="E7C5D293CC1D4445BB49C3C53B8C7011"/>
            </w:placeholder>
            <w:showingPlcHdr/>
            <w:text/>
          </w:sdtPr>
          <w:sdtContent>
            <w:tc>
              <w:tcPr>
                <w:tcW w:w="2552" w:type="dxa"/>
                <w:shd w:val="clear" w:color="auto" w:fill="D9D9D9"/>
                <w:vAlign w:val="center"/>
              </w:tcPr>
              <w:p w14:paraId="6D3ABCA2" w14:textId="5BBAA918" w:rsidR="008B16C8" w:rsidRPr="008B3212" w:rsidRDefault="00D3593F" w:rsidP="008C42D7">
                <w:pPr>
                  <w:spacing w:after="60"/>
                </w:pPr>
                <w:r w:rsidRPr="005E3D9A">
                  <w:rPr>
                    <w:rStyle w:val="Platzhaltertext"/>
                  </w:rPr>
                  <w:t>Text</w:t>
                </w:r>
                <w:r>
                  <w:rPr>
                    <w:rStyle w:val="Platzhaltertext"/>
                  </w:rPr>
                  <w:t>..</w:t>
                </w:r>
                <w:r w:rsidRPr="005E3D9A">
                  <w:rPr>
                    <w:rStyle w:val="Platzhaltertext"/>
                  </w:rPr>
                  <w:t>.</w:t>
                </w:r>
              </w:p>
            </w:tc>
          </w:sdtContent>
        </w:sdt>
      </w:tr>
    </w:tbl>
    <w:p w14:paraId="60E5963F" w14:textId="77777777" w:rsidR="008B16C8" w:rsidRDefault="008B16C8" w:rsidP="008B16C8"/>
    <w:p w14:paraId="62C1DD55" w14:textId="77777777" w:rsidR="008B16C8" w:rsidRDefault="008B16C8" w:rsidP="00291651">
      <w:pPr>
        <w:pStyle w:val="berschrift2"/>
        <w:numPr>
          <w:ilvl w:val="1"/>
          <w:numId w:val="10"/>
        </w:numPr>
        <w:ind w:left="567"/>
      </w:pPr>
      <w:r>
        <w:t>Erbrachte Vorleistungen</w:t>
      </w:r>
    </w:p>
    <w:tbl>
      <w:tblPr>
        <w:tblW w:w="9468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2802"/>
        <w:gridCol w:w="6666"/>
      </w:tblGrid>
      <w:tr w:rsidR="00C65160" w14:paraId="4524E844" w14:textId="77777777" w:rsidTr="00D04F46">
        <w:trPr>
          <w:trHeight w:val="20"/>
        </w:trPr>
        <w:tc>
          <w:tcPr>
            <w:tcW w:w="2802" w:type="dxa"/>
            <w:shd w:val="clear" w:color="auto" w:fill="F3F3F3"/>
          </w:tcPr>
          <w:p w14:paraId="4254E124" w14:textId="77777777" w:rsidR="00C65160" w:rsidRDefault="00C65160" w:rsidP="008C42D7">
            <w:pPr>
              <w:tabs>
                <w:tab w:val="left" w:pos="4536"/>
              </w:tabs>
              <w:rPr>
                <w:sz w:val="18"/>
              </w:rPr>
            </w:pPr>
            <w:r>
              <w:rPr>
                <w:b/>
                <w:sz w:val="18"/>
              </w:rPr>
              <w:t>Exakte Bezeichnung der erbrachten Vorleistung(en)</w:t>
            </w:r>
          </w:p>
        </w:tc>
        <w:sdt>
          <w:sdtPr>
            <w:id w:val="1619173766"/>
            <w:placeholder>
              <w:docPart w:val="B9FE46BACDBA4F99829AA72ACB7DF92D"/>
            </w:placeholder>
            <w:showingPlcHdr/>
            <w:text/>
          </w:sdtPr>
          <w:sdtContent>
            <w:tc>
              <w:tcPr>
                <w:tcW w:w="6666" w:type="dxa"/>
                <w:shd w:val="clear" w:color="auto" w:fill="E6E6E6"/>
              </w:tcPr>
              <w:p w14:paraId="4D4E050F" w14:textId="763A7832" w:rsidR="00C65160" w:rsidRPr="008B3212" w:rsidRDefault="00D3593F" w:rsidP="008C42D7">
                <w:pPr>
                  <w:tabs>
                    <w:tab w:val="left" w:pos="4536"/>
                  </w:tabs>
                  <w:spacing w:after="0" w:line="240" w:lineRule="auto"/>
                  <w:rPr>
                    <w:rFonts w:cstheme="minorHAnsi"/>
                    <w:b/>
                  </w:rPr>
                </w:pPr>
                <w:r w:rsidRPr="005E3D9A">
                  <w:rPr>
                    <w:rStyle w:val="Platzhaltertext"/>
                  </w:rPr>
                  <w:t>Text</w:t>
                </w:r>
                <w:r>
                  <w:rPr>
                    <w:rStyle w:val="Platzhaltertext"/>
                  </w:rPr>
                  <w:t>..</w:t>
                </w:r>
                <w:r w:rsidRPr="005E3D9A">
                  <w:rPr>
                    <w:rStyle w:val="Platzhaltertext"/>
                  </w:rPr>
                  <w:t>.</w:t>
                </w:r>
              </w:p>
            </w:tc>
          </w:sdtContent>
        </w:sdt>
      </w:tr>
      <w:tr w:rsidR="00C65160" w14:paraId="40E12992" w14:textId="77777777" w:rsidTr="00D04F46">
        <w:trPr>
          <w:trHeight w:val="20"/>
        </w:trPr>
        <w:tc>
          <w:tcPr>
            <w:tcW w:w="2802" w:type="dxa"/>
            <w:shd w:val="clear" w:color="auto" w:fill="F3F3F3"/>
          </w:tcPr>
          <w:p w14:paraId="33EF4E0C" w14:textId="77777777" w:rsidR="00C65160" w:rsidRDefault="00C65160" w:rsidP="008C42D7">
            <w:pPr>
              <w:tabs>
                <w:tab w:val="left" w:pos="4536"/>
              </w:tabs>
              <w:rPr>
                <w:sz w:val="18"/>
              </w:rPr>
            </w:pPr>
            <w:r>
              <w:rPr>
                <w:b/>
                <w:sz w:val="18"/>
              </w:rPr>
              <w:t>Zeitraum:</w:t>
            </w:r>
            <w:r>
              <w:rPr>
                <w:sz w:val="18"/>
              </w:rPr>
              <w:br/>
              <w:t>(von, bis)</w:t>
            </w:r>
          </w:p>
        </w:tc>
        <w:sdt>
          <w:sdtPr>
            <w:id w:val="-1807155890"/>
            <w:placeholder>
              <w:docPart w:val="0F1F300E734C46DDB99E7D80987DD81D"/>
            </w:placeholder>
            <w:showingPlcHdr/>
            <w:text/>
          </w:sdtPr>
          <w:sdtContent>
            <w:tc>
              <w:tcPr>
                <w:tcW w:w="6666" w:type="dxa"/>
                <w:shd w:val="clear" w:color="auto" w:fill="E6E6E6"/>
              </w:tcPr>
              <w:p w14:paraId="7E91F7ED" w14:textId="7CD0F227" w:rsidR="00C65160" w:rsidRDefault="00D3593F" w:rsidP="004645AC">
                <w:r w:rsidRPr="005E3D9A">
                  <w:rPr>
                    <w:rStyle w:val="Platzhaltertext"/>
                  </w:rPr>
                  <w:t>Text</w:t>
                </w:r>
                <w:r>
                  <w:rPr>
                    <w:rStyle w:val="Platzhaltertext"/>
                  </w:rPr>
                  <w:t>..</w:t>
                </w:r>
                <w:r w:rsidRPr="005E3D9A">
                  <w:rPr>
                    <w:rStyle w:val="Platzhaltertext"/>
                  </w:rPr>
                  <w:t>.</w:t>
                </w:r>
              </w:p>
            </w:tc>
          </w:sdtContent>
        </w:sdt>
      </w:tr>
      <w:tr w:rsidR="00C65160" w14:paraId="0E522F32" w14:textId="77777777" w:rsidTr="00D04F46">
        <w:trPr>
          <w:trHeight w:val="20"/>
        </w:trPr>
        <w:tc>
          <w:tcPr>
            <w:tcW w:w="2802" w:type="dxa"/>
            <w:shd w:val="clear" w:color="auto" w:fill="F3F3F3"/>
          </w:tcPr>
          <w:p w14:paraId="1904A43A" w14:textId="77777777" w:rsidR="00C65160" w:rsidRDefault="00C65160" w:rsidP="004645AC">
            <w:pPr>
              <w:tabs>
                <w:tab w:val="left" w:pos="4536"/>
              </w:tabs>
              <w:rPr>
                <w:sz w:val="18"/>
              </w:rPr>
            </w:pPr>
            <w:r w:rsidRPr="00C65160">
              <w:rPr>
                <w:b/>
                <w:sz w:val="18"/>
              </w:rPr>
              <w:t>Umfang der Vorleistung(en):</w:t>
            </w:r>
            <w:r>
              <w:rPr>
                <w:sz w:val="18"/>
              </w:rPr>
              <w:br/>
              <w:t xml:space="preserve">(ECTS-Punkte oder </w:t>
            </w:r>
            <w:r w:rsidR="004645AC">
              <w:rPr>
                <w:sz w:val="18"/>
              </w:rPr>
              <w:t>Präsenz-Stunden</w:t>
            </w:r>
            <w:r>
              <w:rPr>
                <w:sz w:val="18"/>
              </w:rPr>
              <w:t>)</w:t>
            </w:r>
          </w:p>
        </w:tc>
        <w:sdt>
          <w:sdtPr>
            <w:id w:val="969320934"/>
            <w:placeholder>
              <w:docPart w:val="7711C85957134E829C187370D85EF9C2"/>
            </w:placeholder>
            <w:showingPlcHdr/>
            <w:text/>
          </w:sdtPr>
          <w:sdtContent>
            <w:tc>
              <w:tcPr>
                <w:tcW w:w="6666" w:type="dxa"/>
                <w:shd w:val="clear" w:color="auto" w:fill="E6E6E6"/>
              </w:tcPr>
              <w:p w14:paraId="621D04E8" w14:textId="20806AA9" w:rsidR="00C65160" w:rsidRDefault="00D3593F" w:rsidP="004645AC">
                <w:r w:rsidRPr="005E3D9A">
                  <w:rPr>
                    <w:rStyle w:val="Platzhaltertext"/>
                  </w:rPr>
                  <w:t>Text</w:t>
                </w:r>
                <w:r>
                  <w:rPr>
                    <w:rStyle w:val="Platzhaltertext"/>
                  </w:rPr>
                  <w:t>..</w:t>
                </w:r>
                <w:r w:rsidRPr="005E3D9A">
                  <w:rPr>
                    <w:rStyle w:val="Platzhaltertext"/>
                  </w:rPr>
                  <w:t>.</w:t>
                </w:r>
              </w:p>
            </w:tc>
          </w:sdtContent>
        </w:sdt>
      </w:tr>
      <w:tr w:rsidR="00C65160" w14:paraId="1F265CE2" w14:textId="77777777" w:rsidTr="00D04F46">
        <w:trPr>
          <w:trHeight w:val="20"/>
        </w:trPr>
        <w:tc>
          <w:tcPr>
            <w:tcW w:w="2802" w:type="dxa"/>
            <w:shd w:val="clear" w:color="auto" w:fill="F3F3F3"/>
          </w:tcPr>
          <w:p w14:paraId="01E94EC2" w14:textId="77777777" w:rsidR="00C65160" w:rsidRDefault="00C65160" w:rsidP="008C42D7">
            <w:pPr>
              <w:tabs>
                <w:tab w:val="left" w:pos="4536"/>
              </w:tabs>
              <w:rPr>
                <w:sz w:val="18"/>
              </w:rPr>
            </w:pPr>
            <w:r>
              <w:rPr>
                <w:b/>
                <w:sz w:val="18"/>
              </w:rPr>
              <w:t>Institution(en):</w:t>
            </w:r>
            <w:r>
              <w:rPr>
                <w:b/>
                <w:sz w:val="18"/>
              </w:rPr>
              <w:br/>
            </w:r>
            <w:r w:rsidRPr="00C65160">
              <w:rPr>
                <w:sz w:val="18"/>
              </w:rPr>
              <w:t>(Exakter Name, Ort)</w:t>
            </w:r>
          </w:p>
        </w:tc>
        <w:sdt>
          <w:sdtPr>
            <w:id w:val="-126632287"/>
            <w:placeholder>
              <w:docPart w:val="343165179EB84F1EA623A3F385576E13"/>
            </w:placeholder>
            <w:showingPlcHdr/>
            <w:text/>
          </w:sdtPr>
          <w:sdtContent>
            <w:tc>
              <w:tcPr>
                <w:tcW w:w="6666" w:type="dxa"/>
                <w:shd w:val="clear" w:color="auto" w:fill="E6E6E6"/>
              </w:tcPr>
              <w:p w14:paraId="6E7F27CA" w14:textId="402C038A" w:rsidR="00C65160" w:rsidRDefault="00D3593F" w:rsidP="004645AC">
                <w:r w:rsidRPr="005E3D9A">
                  <w:rPr>
                    <w:rStyle w:val="Platzhaltertext"/>
                  </w:rPr>
                  <w:t>Text</w:t>
                </w:r>
                <w:r>
                  <w:rPr>
                    <w:rStyle w:val="Platzhaltertext"/>
                  </w:rPr>
                  <w:t>..</w:t>
                </w:r>
                <w:r w:rsidRPr="005E3D9A">
                  <w:rPr>
                    <w:rStyle w:val="Platzhaltertext"/>
                  </w:rPr>
                  <w:t>.</w:t>
                </w:r>
              </w:p>
            </w:tc>
          </w:sdtContent>
        </w:sdt>
      </w:tr>
      <w:tr w:rsidR="00C65160" w:rsidRPr="00597F7D" w14:paraId="12076C2D" w14:textId="77777777" w:rsidTr="00D04F46">
        <w:trPr>
          <w:trHeight w:val="20"/>
        </w:trPr>
        <w:tc>
          <w:tcPr>
            <w:tcW w:w="2802" w:type="dxa"/>
            <w:shd w:val="clear" w:color="auto" w:fill="F3F3F3"/>
          </w:tcPr>
          <w:p w14:paraId="1DC61542" w14:textId="77777777" w:rsidR="00C65160" w:rsidRDefault="00C65160" w:rsidP="008C42D7">
            <w:pPr>
              <w:tabs>
                <w:tab w:val="left" w:pos="4536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Beigelegt</w:t>
            </w:r>
            <w:r w:rsidR="008475EF">
              <w:rPr>
                <w:b/>
                <w:sz w:val="18"/>
              </w:rPr>
              <w:t>e</w:t>
            </w:r>
            <w:r>
              <w:rPr>
                <w:b/>
                <w:sz w:val="18"/>
              </w:rPr>
              <w:t xml:space="preserve"> Belege:</w:t>
            </w:r>
            <w:r>
              <w:rPr>
                <w:b/>
                <w:sz w:val="18"/>
              </w:rPr>
              <w:br/>
            </w:r>
            <w:r w:rsidRPr="00C65160">
              <w:rPr>
                <w:sz w:val="18"/>
              </w:rPr>
              <w:t>(z.B. Zertifikat, Transcript of Records, Modulbeschreibungen, …)</w:t>
            </w:r>
          </w:p>
        </w:tc>
        <w:tc>
          <w:tcPr>
            <w:tcW w:w="6666" w:type="dxa"/>
            <w:shd w:val="clear" w:color="auto" w:fill="E6E6E6"/>
          </w:tcPr>
          <w:p w14:paraId="532A3F92" w14:textId="091ADEE4" w:rsidR="00C65160" w:rsidRDefault="00000000" w:rsidP="004645AC">
            <w:pPr>
              <w:ind w:left="317" w:hanging="284"/>
            </w:pPr>
            <w:sdt>
              <w:sdtPr>
                <w:id w:val="-1899125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3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45AC">
              <w:tab/>
            </w:r>
            <w:r w:rsidR="004645AC" w:rsidRPr="004645AC">
              <w:t>Abschluss-Zertifikat</w:t>
            </w:r>
            <w:r w:rsidR="004645AC">
              <w:t xml:space="preserve"> (ist jedem Gesuch beizulegen)</w:t>
            </w:r>
          </w:p>
          <w:p w14:paraId="16D59F88" w14:textId="0404EE8B" w:rsidR="004645AC" w:rsidRDefault="00000000" w:rsidP="004645AC">
            <w:pPr>
              <w:ind w:left="317" w:hanging="284"/>
            </w:pPr>
            <w:sdt>
              <w:sdtPr>
                <w:id w:val="622656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3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45AC">
              <w:tab/>
              <w:t>Transcript of Records (ist</w:t>
            </w:r>
            <w:r w:rsidR="008B10B0">
              <w:t>,</w:t>
            </w:r>
            <w:r w:rsidR="004645AC">
              <w:t xml:space="preserve"> falls vorhanden</w:t>
            </w:r>
            <w:r w:rsidR="008B10B0">
              <w:t>,</w:t>
            </w:r>
            <w:r w:rsidR="004645AC">
              <w:t xml:space="preserve"> jedem Gesuch beizulegen)</w:t>
            </w:r>
          </w:p>
          <w:p w14:paraId="1C55CF91" w14:textId="77777777" w:rsidR="004645AC" w:rsidRDefault="00000000" w:rsidP="004645AC">
            <w:pPr>
              <w:ind w:left="317" w:hanging="284"/>
            </w:pPr>
            <w:sdt>
              <w:sdtPr>
                <w:id w:val="576722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45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45AC">
              <w:tab/>
              <w:t>Modulbeschreibungen (sind beizulegen, wenn die Vorleistungen weder an der PH Luzern, noch an einer ehemaligen Teilschule der PHZ, noch an der Universität Freiburg erbracht worden sind)</w:t>
            </w:r>
          </w:p>
          <w:p w14:paraId="2308B921" w14:textId="0E6EE97A" w:rsidR="004645AC" w:rsidRPr="00A536DE" w:rsidRDefault="00000000" w:rsidP="004645AC">
            <w:pPr>
              <w:ind w:left="317" w:hanging="284"/>
              <w:rPr>
                <w:lang w:val="en-US"/>
              </w:rPr>
            </w:pPr>
            <w:sdt>
              <w:sdtPr>
                <w:rPr>
                  <w:lang w:val="en-US"/>
                </w:rPr>
                <w:id w:val="-993798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24DC" w:rsidRPr="00A536DE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EC24DC" w:rsidRPr="00A536DE">
              <w:rPr>
                <w:lang w:val="en-US"/>
              </w:rPr>
              <w:tab/>
            </w:r>
            <w:sdt>
              <w:sdtPr>
                <w:id w:val="437026511"/>
                <w:placeholder>
                  <w:docPart w:val="1E06A71727324451AC3F262DC00ADBBD"/>
                </w:placeholder>
                <w:showingPlcHdr/>
                <w:text/>
              </w:sdtPr>
              <w:sdtContent>
                <w:r w:rsidR="00D3593F" w:rsidRPr="005E3D9A">
                  <w:rPr>
                    <w:rStyle w:val="Platzhaltertext"/>
                  </w:rPr>
                  <w:t>Text</w:t>
                </w:r>
                <w:r w:rsidR="00D3593F">
                  <w:rPr>
                    <w:rStyle w:val="Platzhaltertext"/>
                  </w:rPr>
                  <w:t>..</w:t>
                </w:r>
                <w:r w:rsidR="00D3593F" w:rsidRPr="005E3D9A">
                  <w:rPr>
                    <w:rStyle w:val="Platzhaltertext"/>
                  </w:rPr>
                  <w:t>.</w:t>
                </w:r>
              </w:sdtContent>
            </w:sdt>
          </w:p>
          <w:p w14:paraId="20B2FD75" w14:textId="38E80E94" w:rsidR="004645AC" w:rsidRPr="00A536DE" w:rsidRDefault="00000000" w:rsidP="004645AC">
            <w:pPr>
              <w:ind w:left="317" w:hanging="284"/>
              <w:rPr>
                <w:lang w:val="en-US"/>
              </w:rPr>
            </w:pPr>
            <w:sdt>
              <w:sdtPr>
                <w:rPr>
                  <w:lang w:val="en-US"/>
                </w:rPr>
                <w:id w:val="1035015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45AC" w:rsidRPr="00A536DE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D3593F" w:rsidRPr="00A536DE">
              <w:rPr>
                <w:lang w:val="en-US"/>
              </w:rPr>
              <w:tab/>
            </w:r>
            <w:sdt>
              <w:sdtPr>
                <w:id w:val="1657722277"/>
                <w:placeholder>
                  <w:docPart w:val="E52F82E19A984017ABDB89B8A6292BCA"/>
                </w:placeholder>
                <w:showingPlcHdr/>
                <w:text/>
              </w:sdtPr>
              <w:sdtContent>
                <w:r w:rsidR="00BB0CA1" w:rsidRPr="005E3D9A">
                  <w:rPr>
                    <w:rStyle w:val="Platzhaltertext"/>
                  </w:rPr>
                  <w:t>Text</w:t>
                </w:r>
                <w:r w:rsidR="00BB0CA1">
                  <w:rPr>
                    <w:rStyle w:val="Platzhaltertext"/>
                  </w:rPr>
                  <w:t>..</w:t>
                </w:r>
                <w:r w:rsidR="00BB0CA1" w:rsidRPr="005E3D9A">
                  <w:rPr>
                    <w:rStyle w:val="Platzhaltertext"/>
                  </w:rPr>
                  <w:t>.</w:t>
                </w:r>
              </w:sdtContent>
            </w:sdt>
          </w:p>
          <w:p w14:paraId="0DB23C83" w14:textId="5DADD9FD" w:rsidR="004645AC" w:rsidRPr="00A536DE" w:rsidRDefault="00000000" w:rsidP="004645AC">
            <w:pPr>
              <w:ind w:left="317" w:hanging="284"/>
              <w:rPr>
                <w:lang w:val="en-US"/>
              </w:rPr>
            </w:pPr>
            <w:sdt>
              <w:sdtPr>
                <w:rPr>
                  <w:lang w:val="en-US"/>
                </w:rPr>
                <w:id w:val="-1044059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45AC" w:rsidRPr="00A536DE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B0CA1" w:rsidRPr="00A536DE">
              <w:rPr>
                <w:lang w:val="en-US"/>
              </w:rPr>
              <w:tab/>
            </w:r>
            <w:sdt>
              <w:sdtPr>
                <w:id w:val="-2107804010"/>
                <w:placeholder>
                  <w:docPart w:val="42E458E3866D499D97B09035D999B2DC"/>
                </w:placeholder>
                <w:showingPlcHdr/>
                <w:text/>
              </w:sdtPr>
              <w:sdtContent>
                <w:r w:rsidR="00BB0CA1" w:rsidRPr="005E3D9A">
                  <w:rPr>
                    <w:rStyle w:val="Platzhaltertext"/>
                  </w:rPr>
                  <w:t>Text</w:t>
                </w:r>
                <w:r w:rsidR="00BB0CA1">
                  <w:rPr>
                    <w:rStyle w:val="Platzhaltertext"/>
                  </w:rPr>
                  <w:t>..</w:t>
                </w:r>
                <w:r w:rsidR="00BB0CA1" w:rsidRPr="005E3D9A">
                  <w:rPr>
                    <w:rStyle w:val="Platzhaltertext"/>
                  </w:rPr>
                  <w:t>.</w:t>
                </w:r>
              </w:sdtContent>
            </w:sdt>
          </w:p>
          <w:p w14:paraId="09C81A40" w14:textId="41FEA39E" w:rsidR="004645AC" w:rsidRPr="00A536DE" w:rsidRDefault="00000000" w:rsidP="004645AC">
            <w:pPr>
              <w:ind w:left="317" w:hanging="284"/>
              <w:rPr>
                <w:lang w:val="en-US"/>
              </w:rPr>
            </w:pPr>
            <w:sdt>
              <w:sdtPr>
                <w:rPr>
                  <w:lang w:val="en-US"/>
                </w:rPr>
                <w:id w:val="-49619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45AC" w:rsidRPr="00A536DE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B0CA1" w:rsidRPr="00A536DE">
              <w:rPr>
                <w:lang w:val="en-US"/>
              </w:rPr>
              <w:tab/>
            </w:r>
            <w:sdt>
              <w:sdtPr>
                <w:id w:val="659438655"/>
                <w:placeholder>
                  <w:docPart w:val="C1862388C9834E7DA83355BDC2BB6DFE"/>
                </w:placeholder>
                <w:showingPlcHdr/>
                <w:text/>
              </w:sdtPr>
              <w:sdtContent>
                <w:r w:rsidR="00BB0CA1" w:rsidRPr="005E3D9A">
                  <w:rPr>
                    <w:rStyle w:val="Platzhaltertext"/>
                  </w:rPr>
                  <w:t>Text</w:t>
                </w:r>
                <w:r w:rsidR="00BB0CA1">
                  <w:rPr>
                    <w:rStyle w:val="Platzhaltertext"/>
                  </w:rPr>
                  <w:t>..</w:t>
                </w:r>
                <w:r w:rsidR="00BB0CA1" w:rsidRPr="005E3D9A">
                  <w:rPr>
                    <w:rStyle w:val="Platzhaltertext"/>
                  </w:rPr>
                  <w:t>.</w:t>
                </w:r>
              </w:sdtContent>
            </w:sdt>
          </w:p>
          <w:p w14:paraId="5CA3C69D" w14:textId="07FA22E6" w:rsidR="004645AC" w:rsidRPr="00A536DE" w:rsidRDefault="00000000" w:rsidP="004645AC">
            <w:pPr>
              <w:ind w:left="317" w:hanging="284"/>
              <w:rPr>
                <w:lang w:val="en-US"/>
              </w:rPr>
            </w:pPr>
            <w:sdt>
              <w:sdtPr>
                <w:rPr>
                  <w:lang w:val="en-US"/>
                </w:rPr>
                <w:id w:val="147772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45AC" w:rsidRPr="00A536DE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B0CA1" w:rsidRPr="00A536DE">
              <w:rPr>
                <w:lang w:val="en-US"/>
              </w:rPr>
              <w:tab/>
            </w:r>
            <w:sdt>
              <w:sdtPr>
                <w:id w:val="1318374911"/>
                <w:placeholder>
                  <w:docPart w:val="8931096C79BC4A80BBDDEFC9E87AE7F7"/>
                </w:placeholder>
                <w:showingPlcHdr/>
                <w:text/>
              </w:sdtPr>
              <w:sdtContent>
                <w:r w:rsidR="00BB0CA1" w:rsidRPr="005E3D9A">
                  <w:rPr>
                    <w:rStyle w:val="Platzhaltertext"/>
                  </w:rPr>
                  <w:t>Text</w:t>
                </w:r>
                <w:r w:rsidR="00BB0CA1">
                  <w:rPr>
                    <w:rStyle w:val="Platzhaltertext"/>
                  </w:rPr>
                  <w:t>..</w:t>
                </w:r>
                <w:r w:rsidR="00BB0CA1" w:rsidRPr="005E3D9A">
                  <w:rPr>
                    <w:rStyle w:val="Platzhaltertext"/>
                  </w:rPr>
                  <w:t>.</w:t>
                </w:r>
              </w:sdtContent>
            </w:sdt>
          </w:p>
        </w:tc>
      </w:tr>
    </w:tbl>
    <w:p w14:paraId="41CDA67B" w14:textId="77777777" w:rsidR="00DB5C7F" w:rsidRDefault="00DB5C7F" w:rsidP="00291651">
      <w:pPr>
        <w:pStyle w:val="berschrift2"/>
        <w:numPr>
          <w:ilvl w:val="1"/>
          <w:numId w:val="10"/>
        </w:numPr>
        <w:ind w:left="567"/>
      </w:pPr>
      <w:r>
        <w:t>Bestätigung</w:t>
      </w:r>
    </w:p>
    <w:p w14:paraId="09789600" w14:textId="77777777" w:rsidR="00DB5C7F" w:rsidRDefault="00DB5C7F">
      <w:pPr>
        <w:spacing w:after="200"/>
      </w:pPr>
      <w:r>
        <w:t>Ich bestätige hiermit, das Gesuch wahrheitsgetreu ausgefüllt zu haben.</w:t>
      </w:r>
    </w:p>
    <w:tbl>
      <w:tblPr>
        <w:tblW w:w="9468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2628"/>
        <w:gridCol w:w="6840"/>
      </w:tblGrid>
      <w:tr w:rsidR="00DB5C7F" w:rsidRPr="00DB5C7F" w14:paraId="55B6F841" w14:textId="77777777" w:rsidTr="007F1D07">
        <w:trPr>
          <w:trHeight w:val="420"/>
        </w:trPr>
        <w:tc>
          <w:tcPr>
            <w:tcW w:w="2628" w:type="dxa"/>
            <w:shd w:val="clear" w:color="auto" w:fill="F3F3F3"/>
          </w:tcPr>
          <w:p w14:paraId="34B0C4DA" w14:textId="77777777" w:rsidR="00DB5C7F" w:rsidRPr="00DB5C7F" w:rsidRDefault="00DB5C7F" w:rsidP="00DB5C7F">
            <w:pPr>
              <w:tabs>
                <w:tab w:val="left" w:pos="4536"/>
              </w:tabs>
              <w:spacing w:after="200"/>
              <w:rPr>
                <w:rFonts w:ascii="Arial" w:eastAsia="Arial" w:hAnsi="Arial" w:cs="Times New Roman"/>
                <w:sz w:val="18"/>
              </w:rPr>
            </w:pPr>
            <w:r w:rsidRPr="00DB5C7F">
              <w:rPr>
                <w:rFonts w:ascii="Arial" w:eastAsia="Arial" w:hAnsi="Arial" w:cs="Times New Roman"/>
                <w:b/>
                <w:sz w:val="18"/>
              </w:rPr>
              <w:t>Datum / Visum</w:t>
            </w:r>
          </w:p>
        </w:tc>
        <w:sdt>
          <w:sdtPr>
            <w:id w:val="1434938899"/>
            <w:placeholder>
              <w:docPart w:val="19FFE2D4A911470FAA11A7A7DF5B98BC"/>
            </w:placeholder>
            <w:showingPlcHdr/>
            <w:text/>
          </w:sdtPr>
          <w:sdtContent>
            <w:tc>
              <w:tcPr>
                <w:tcW w:w="6840" w:type="dxa"/>
                <w:shd w:val="clear" w:color="auto" w:fill="E6E6E6"/>
              </w:tcPr>
              <w:p w14:paraId="7C7CAAF2" w14:textId="1422A2E6" w:rsidR="00DB5C7F" w:rsidRPr="00DB5C7F" w:rsidRDefault="00BB0CA1" w:rsidP="00DB5C7F">
                <w:pPr>
                  <w:tabs>
                    <w:tab w:val="left" w:pos="4536"/>
                  </w:tabs>
                  <w:spacing w:after="0" w:line="240" w:lineRule="auto"/>
                  <w:rPr>
                    <w:rFonts w:ascii="Univers" w:eastAsia="Arial" w:hAnsi="Univers" w:cs="Times New Roman"/>
                    <w:b/>
                    <w:sz w:val="18"/>
                  </w:rPr>
                </w:pPr>
                <w:r w:rsidRPr="005E3D9A">
                  <w:rPr>
                    <w:rStyle w:val="Platzhaltertext"/>
                  </w:rPr>
                  <w:t>Text</w:t>
                </w:r>
                <w:r>
                  <w:rPr>
                    <w:rStyle w:val="Platzhaltertext"/>
                  </w:rPr>
                  <w:t>..</w:t>
                </w:r>
                <w:r w:rsidRPr="005E3D9A">
                  <w:rPr>
                    <w:rStyle w:val="Platzhaltertext"/>
                  </w:rPr>
                  <w:t>.</w:t>
                </w:r>
              </w:p>
            </w:tc>
          </w:sdtContent>
        </w:sdt>
      </w:tr>
    </w:tbl>
    <w:p w14:paraId="3791BA66" w14:textId="77777777" w:rsidR="00164AB9" w:rsidRDefault="00164AB9" w:rsidP="00291651">
      <w:pPr>
        <w:pStyle w:val="berschrift2"/>
        <w:numPr>
          <w:ilvl w:val="1"/>
          <w:numId w:val="10"/>
        </w:numPr>
        <w:ind w:left="567"/>
      </w:pPr>
      <w:r>
        <w:lastRenderedPageBreak/>
        <w:t>Zu anerkennende Module</w:t>
      </w:r>
    </w:p>
    <w:p w14:paraId="6CA8A874" w14:textId="76A92464" w:rsidR="00164AB9" w:rsidRDefault="00AA2813" w:rsidP="00164AB9">
      <w:r>
        <w:t xml:space="preserve">Bitte kreuzen Sie </w:t>
      </w:r>
      <w:r w:rsidR="00524412">
        <w:t>an, welche Vorleistungen Sie erbracht haben und welche Leistungen Sie anerkannt haben möchten (Mehrfachnen</w:t>
      </w:r>
      <w:r w:rsidR="008475EF">
        <w:t>nungen sind möglich)</w:t>
      </w:r>
      <w:r w:rsidR="00164AB9">
        <w:t>:</w:t>
      </w:r>
    </w:p>
    <w:p w14:paraId="331B5878" w14:textId="64A99CA3" w:rsidR="00006047" w:rsidRDefault="00000000" w:rsidP="00006047">
      <w:pPr>
        <w:ind w:left="426" w:hanging="426"/>
      </w:pPr>
      <w:sdt>
        <w:sdtPr>
          <w:id w:val="851150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5453">
            <w:rPr>
              <w:rFonts w:ascii="MS Gothic" w:eastAsia="MS Gothic" w:hAnsi="MS Gothic" w:hint="eastAsia"/>
            </w:rPr>
            <w:t>☐</w:t>
          </w:r>
        </w:sdtContent>
      </w:sdt>
      <w:r w:rsidR="00006047">
        <w:t xml:space="preserve"> </w:t>
      </w:r>
      <w:r w:rsidR="00006047">
        <w:tab/>
        <w:t xml:space="preserve">Ich habe in den vergangenen 10 Jahren das </w:t>
      </w:r>
      <w:r w:rsidR="00006047" w:rsidRPr="00006047">
        <w:rPr>
          <w:b/>
          <w:bCs/>
        </w:rPr>
        <w:t xml:space="preserve">Profil HP SEK I an der PH Luzern </w:t>
      </w:r>
      <w:r w:rsidR="00006047">
        <w:t>erworben. Aus diesem Grund wünsche ich die Anerkennung folgender Leistungen (Zutreffendes bitte ankreuzen):</w:t>
      </w:r>
    </w:p>
    <w:tbl>
      <w:tblPr>
        <w:tblStyle w:val="Tabellenraster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right w:w="28" w:type="dxa"/>
        </w:tblCellMar>
        <w:tblLook w:val="04A0" w:firstRow="1" w:lastRow="0" w:firstColumn="1" w:lastColumn="0" w:noHBand="0" w:noVBand="1"/>
      </w:tblPr>
      <w:tblGrid>
        <w:gridCol w:w="4460"/>
        <w:gridCol w:w="4451"/>
      </w:tblGrid>
      <w:tr w:rsidR="004B61A5" w14:paraId="62719C92" w14:textId="77777777" w:rsidTr="004B61A5">
        <w:trPr>
          <w:trHeight w:val="2508"/>
        </w:trPr>
        <w:tc>
          <w:tcPr>
            <w:tcW w:w="4492" w:type="dxa"/>
          </w:tcPr>
          <w:p w14:paraId="38B83A42" w14:textId="77777777" w:rsidR="004B61A5" w:rsidRDefault="00000000" w:rsidP="004B61A5">
            <w:pPr>
              <w:pStyle w:val="Tabelle"/>
              <w:numPr>
                <w:ilvl w:val="0"/>
                <w:numId w:val="0"/>
              </w:numPr>
              <w:ind w:left="284" w:hanging="284"/>
            </w:pPr>
            <w:sdt>
              <w:sdtPr>
                <w:id w:val="1006176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61A5" w:rsidRPr="00FF516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B61A5">
              <w:tab/>
            </w:r>
            <w:r w:rsidR="004B61A5" w:rsidRPr="00FF516D">
              <w:t>B</w:t>
            </w:r>
            <w:r w:rsidR="004B61A5" w:rsidRPr="00FF516D">
              <w:rPr>
                <w:rFonts w:cs="Calibri"/>
              </w:rPr>
              <w:t>E01.01 Mentorat &amp; Förderdiagnostik A</w:t>
            </w:r>
          </w:p>
          <w:p w14:paraId="0E9FBBE3" w14:textId="77777777" w:rsidR="004B61A5" w:rsidRDefault="00000000" w:rsidP="004B61A5">
            <w:pPr>
              <w:pStyle w:val="Tabelle"/>
              <w:numPr>
                <w:ilvl w:val="0"/>
                <w:numId w:val="0"/>
              </w:numPr>
              <w:ind w:left="284" w:hanging="284"/>
            </w:pPr>
            <w:sdt>
              <w:sdtPr>
                <w:id w:val="610788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61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61A5">
              <w:tab/>
            </w:r>
            <w:r w:rsidR="004B61A5" w:rsidRPr="00FF516D">
              <w:rPr>
                <w:rFonts w:cs="Calibri"/>
              </w:rPr>
              <w:t>BE01.02 Mentorat &amp; Förderdiagnostik B</w:t>
            </w:r>
          </w:p>
          <w:p w14:paraId="20F7B900" w14:textId="0ED7A9F9" w:rsidR="004B61A5" w:rsidRDefault="00000000" w:rsidP="004B61A5">
            <w:pPr>
              <w:pStyle w:val="Tabelle"/>
              <w:numPr>
                <w:ilvl w:val="0"/>
                <w:numId w:val="0"/>
              </w:numPr>
              <w:ind w:left="284" w:hanging="284"/>
            </w:pPr>
            <w:sdt>
              <w:sdtPr>
                <w:id w:val="-1178739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3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61A5">
              <w:tab/>
            </w:r>
            <w:r w:rsidR="004B61A5" w:rsidRPr="00FF516D">
              <w:rPr>
                <w:rFonts w:cs="Calibri"/>
              </w:rPr>
              <w:t>DG01.01 Diversität als soziales Phänomen</w:t>
            </w:r>
          </w:p>
          <w:p w14:paraId="5A80FE0E" w14:textId="77777777" w:rsidR="004B61A5" w:rsidRDefault="00000000" w:rsidP="004B61A5">
            <w:pPr>
              <w:pStyle w:val="Tabelle"/>
              <w:numPr>
                <w:ilvl w:val="0"/>
                <w:numId w:val="0"/>
              </w:numPr>
              <w:ind w:left="284" w:hanging="284"/>
            </w:pPr>
            <w:sdt>
              <w:sdtPr>
                <w:id w:val="133773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61A5" w:rsidRPr="00FF516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B61A5">
              <w:tab/>
            </w:r>
            <w:r w:rsidR="004B61A5" w:rsidRPr="00FF516D">
              <w:rPr>
                <w:rFonts w:cs="Calibri"/>
              </w:rPr>
              <w:t>DG01.02 Diversität &amp; Schule</w:t>
            </w:r>
          </w:p>
          <w:p w14:paraId="219F3CC0" w14:textId="77777777" w:rsidR="004B61A5" w:rsidRDefault="00000000" w:rsidP="004B61A5">
            <w:pPr>
              <w:pStyle w:val="Tabelle"/>
              <w:numPr>
                <w:ilvl w:val="0"/>
                <w:numId w:val="0"/>
              </w:numPr>
              <w:ind w:left="284" w:hanging="284"/>
            </w:pPr>
            <w:sdt>
              <w:sdtPr>
                <w:id w:val="1867940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61A5" w:rsidRPr="00FF516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B61A5">
              <w:tab/>
            </w:r>
            <w:r w:rsidR="004B61A5" w:rsidRPr="00FF516D">
              <w:rPr>
                <w:rFonts w:cs="Calibri"/>
              </w:rPr>
              <w:t>KS01.01 Grundlagen erschwerter Lernprozess</w:t>
            </w:r>
          </w:p>
          <w:p w14:paraId="74EA472C" w14:textId="77777777" w:rsidR="004B61A5" w:rsidRDefault="00000000" w:rsidP="004B61A5">
            <w:pPr>
              <w:pStyle w:val="Tabelle"/>
              <w:numPr>
                <w:ilvl w:val="0"/>
                <w:numId w:val="0"/>
              </w:numPr>
              <w:ind w:left="284" w:hanging="284"/>
            </w:pPr>
            <w:sdt>
              <w:sdtPr>
                <w:id w:val="2142147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61A5" w:rsidRPr="00FF516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B61A5">
              <w:tab/>
            </w:r>
            <w:r w:rsidR="004B61A5" w:rsidRPr="00FF516D">
              <w:rPr>
                <w:rFonts w:cs="Calibri"/>
              </w:rPr>
              <w:t>KS01.02 Lese-Rechtschreibschwierigkeiten</w:t>
            </w:r>
          </w:p>
          <w:p w14:paraId="5AB95061" w14:textId="77777777" w:rsidR="004B61A5" w:rsidRDefault="00000000" w:rsidP="004B61A5">
            <w:pPr>
              <w:pStyle w:val="Tabelle"/>
              <w:numPr>
                <w:ilvl w:val="0"/>
                <w:numId w:val="0"/>
              </w:numPr>
              <w:ind w:left="284" w:hanging="284"/>
            </w:pPr>
            <w:sdt>
              <w:sdtPr>
                <w:id w:val="-1894183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61A5" w:rsidRPr="00FF516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B61A5">
              <w:tab/>
            </w:r>
            <w:r w:rsidR="004B61A5" w:rsidRPr="00FF516D">
              <w:t>KS01.03 Rechenschwierigkeiten</w:t>
            </w:r>
          </w:p>
          <w:p w14:paraId="6CB99A0B" w14:textId="0B9647EA" w:rsidR="004B61A5" w:rsidRDefault="00000000" w:rsidP="004B61A5">
            <w:pPr>
              <w:pStyle w:val="Tabelle"/>
              <w:numPr>
                <w:ilvl w:val="0"/>
                <w:numId w:val="0"/>
              </w:numPr>
              <w:ind w:left="284" w:hanging="284"/>
            </w:pPr>
            <w:sdt>
              <w:sdtPr>
                <w:id w:val="2104910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61A5" w:rsidRPr="00FF516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B61A5" w:rsidRPr="00FF516D">
              <w:t xml:space="preserve"> </w:t>
            </w:r>
            <w:r w:rsidR="004B61A5">
              <w:tab/>
            </w:r>
            <w:r w:rsidR="004B61A5" w:rsidRPr="00FF516D">
              <w:t>MW01.01 Grundlagen menschlicher Bewegung und Wahrnehmung</w:t>
            </w:r>
          </w:p>
        </w:tc>
        <w:tc>
          <w:tcPr>
            <w:tcW w:w="4492" w:type="dxa"/>
          </w:tcPr>
          <w:p w14:paraId="30135519" w14:textId="0E591C10" w:rsidR="004B61A5" w:rsidRDefault="00000000" w:rsidP="004B61A5">
            <w:pPr>
              <w:pStyle w:val="Tabelle"/>
              <w:numPr>
                <w:ilvl w:val="0"/>
                <w:numId w:val="0"/>
              </w:numPr>
              <w:ind w:left="257" w:hanging="257"/>
            </w:pPr>
            <w:sdt>
              <w:sdtPr>
                <w:id w:val="815767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61A5" w:rsidRPr="00FF516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B61A5" w:rsidRPr="00FF516D">
              <w:t xml:space="preserve"> </w:t>
            </w:r>
            <w:r w:rsidR="004B61A5">
              <w:tab/>
            </w:r>
            <w:r w:rsidR="004B61A5" w:rsidRPr="00FF516D">
              <w:t>PB01.01 Entwicklung und Förderung emotionaler Kompetenzen</w:t>
            </w:r>
          </w:p>
          <w:p w14:paraId="2A483454" w14:textId="225849C8" w:rsidR="004B61A5" w:rsidRDefault="00000000" w:rsidP="004B61A5">
            <w:pPr>
              <w:pStyle w:val="Tabelle"/>
              <w:numPr>
                <w:ilvl w:val="0"/>
                <w:numId w:val="0"/>
              </w:numPr>
              <w:ind w:left="257" w:hanging="257"/>
            </w:pPr>
            <w:sdt>
              <w:sdtPr>
                <w:id w:val="-2027634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61A5" w:rsidRPr="00FF516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B61A5" w:rsidRPr="00FF516D">
              <w:t xml:space="preserve"> </w:t>
            </w:r>
            <w:r w:rsidR="004B61A5">
              <w:tab/>
            </w:r>
            <w:r w:rsidR="004B61A5" w:rsidRPr="00FF516D">
              <w:t>PB01.02 Entwicklung und Förderung sozial-kognitiver Kompetenzen</w:t>
            </w:r>
          </w:p>
          <w:p w14:paraId="2F0C51CF" w14:textId="1C86E383" w:rsidR="004B61A5" w:rsidRDefault="00000000" w:rsidP="004B61A5">
            <w:pPr>
              <w:pStyle w:val="Tabelle"/>
              <w:numPr>
                <w:ilvl w:val="0"/>
                <w:numId w:val="0"/>
              </w:numPr>
              <w:ind w:left="257" w:hanging="257"/>
            </w:pPr>
            <w:sdt>
              <w:sdtPr>
                <w:id w:val="956836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D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61A5" w:rsidRPr="00FF516D">
              <w:t xml:space="preserve"> </w:t>
            </w:r>
            <w:r w:rsidR="004B61A5">
              <w:tab/>
            </w:r>
            <w:r w:rsidR="004B61A5" w:rsidRPr="00FF516D">
              <w:t>PV01.01 Heilpädagogische Berufsfelder &amp; Recht</w:t>
            </w:r>
          </w:p>
          <w:p w14:paraId="06AB3D22" w14:textId="63423F8D" w:rsidR="004B61A5" w:rsidRDefault="00000000" w:rsidP="004B61A5">
            <w:pPr>
              <w:pStyle w:val="Tabelle"/>
              <w:numPr>
                <w:ilvl w:val="0"/>
                <w:numId w:val="0"/>
              </w:numPr>
              <w:ind w:left="257" w:hanging="257"/>
            </w:pPr>
            <w:sdt>
              <w:sdtPr>
                <w:id w:val="869183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D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1DDF">
              <w:tab/>
            </w:r>
            <w:r w:rsidR="004B61A5" w:rsidRPr="00FF516D">
              <w:t>ZB01.01 Unterrichtsbezogene Zusammenarbeit</w:t>
            </w:r>
          </w:p>
          <w:p w14:paraId="41CDBECC" w14:textId="0A70D321" w:rsidR="004B61A5" w:rsidRDefault="00000000" w:rsidP="00601DDF">
            <w:pPr>
              <w:pStyle w:val="Tabelle"/>
              <w:numPr>
                <w:ilvl w:val="0"/>
                <w:numId w:val="0"/>
              </w:numPr>
              <w:ind w:left="257" w:hanging="257"/>
            </w:pPr>
            <w:sdt>
              <w:sdtPr>
                <w:id w:val="-1960018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D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1DDF">
              <w:tab/>
            </w:r>
            <w:r w:rsidR="004B61A5">
              <w:t>AWMR.02 Masterarbeit Phase II</w:t>
            </w:r>
          </w:p>
          <w:p w14:paraId="0D1D72DA" w14:textId="7B7F97B9" w:rsidR="004B61A5" w:rsidRDefault="00000000" w:rsidP="00601DDF">
            <w:pPr>
              <w:pStyle w:val="Tabelle"/>
              <w:numPr>
                <w:ilvl w:val="0"/>
                <w:numId w:val="0"/>
              </w:numPr>
              <w:ind w:left="257" w:hanging="257"/>
            </w:pPr>
            <w:sdt>
              <w:sdtPr>
                <w:id w:val="543027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D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1DDF">
              <w:tab/>
            </w:r>
            <w:r w:rsidR="004B61A5">
              <w:t>AWMR.03 Masterarbeit – Fachberatung und Vertiefung</w:t>
            </w:r>
          </w:p>
          <w:p w14:paraId="3DCBC766" w14:textId="1380EBF2" w:rsidR="004B61A5" w:rsidRDefault="00000000" w:rsidP="00601DDF">
            <w:pPr>
              <w:pStyle w:val="Tabelle"/>
              <w:numPr>
                <w:ilvl w:val="0"/>
                <w:numId w:val="0"/>
              </w:numPr>
              <w:ind w:left="257" w:hanging="257"/>
            </w:pPr>
            <w:sdt>
              <w:sdtPr>
                <w:id w:val="30702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D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1DDF">
              <w:tab/>
            </w:r>
            <w:r w:rsidR="004B61A5">
              <w:t>AWMR.04 Masterarbeit Phase III</w:t>
            </w:r>
          </w:p>
          <w:p w14:paraId="27577D60" w14:textId="64AAC22F" w:rsidR="004B61A5" w:rsidRDefault="00000000" w:rsidP="004B61A5">
            <w:pPr>
              <w:pStyle w:val="Tabelle"/>
              <w:numPr>
                <w:ilvl w:val="0"/>
                <w:numId w:val="0"/>
              </w:numPr>
              <w:ind w:left="257" w:hanging="257"/>
            </w:pPr>
            <w:sdt>
              <w:sdtPr>
                <w:id w:val="546490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61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1DDF">
              <w:tab/>
            </w:r>
            <w:r w:rsidR="004B61A5">
              <w:t>AWMR.MP Masterarbeit – Abschluss</w:t>
            </w:r>
          </w:p>
        </w:tc>
      </w:tr>
    </w:tbl>
    <w:p w14:paraId="2E41431A" w14:textId="77777777" w:rsidR="006A5453" w:rsidRDefault="006A5453" w:rsidP="006A5453">
      <w:pPr>
        <w:ind w:left="426" w:hanging="412"/>
      </w:pPr>
    </w:p>
    <w:p w14:paraId="6B4A6999" w14:textId="1FE51175" w:rsidR="001C4E3B" w:rsidRPr="00E34CE1" w:rsidRDefault="00000000" w:rsidP="006A5453">
      <w:pPr>
        <w:ind w:left="426" w:hanging="412"/>
      </w:pPr>
      <w:sdt>
        <w:sdtPr>
          <w:id w:val="116180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4CE1">
            <w:rPr>
              <w:rFonts w:ascii="MS Gothic" w:eastAsia="MS Gothic" w:hAnsi="MS Gothic" w:hint="eastAsia"/>
            </w:rPr>
            <w:t>☐</w:t>
          </w:r>
        </w:sdtContent>
      </w:sdt>
      <w:r w:rsidR="00E34CE1">
        <w:t xml:space="preserve"> </w:t>
      </w:r>
      <w:r w:rsidR="00E34CE1">
        <w:tab/>
        <w:t>I</w:t>
      </w:r>
      <w:r w:rsidR="001C4E3B" w:rsidRPr="00E34CE1">
        <w:t>ch habe in den vergangenen 10 Jahren d</w:t>
      </w:r>
      <w:r w:rsidR="006A5453" w:rsidRPr="00E34CE1">
        <w:t xml:space="preserve">en </w:t>
      </w:r>
      <w:r w:rsidR="006A5453" w:rsidRPr="00E34CE1">
        <w:rPr>
          <w:b/>
          <w:bCs/>
        </w:rPr>
        <w:t>MAS IF</w:t>
      </w:r>
      <w:r w:rsidR="001C4E3B" w:rsidRPr="00E34CE1">
        <w:rPr>
          <w:b/>
          <w:bCs/>
        </w:rPr>
        <w:t xml:space="preserve"> an der PH Luzern </w:t>
      </w:r>
      <w:r w:rsidR="001C4E3B" w:rsidRPr="00E34CE1">
        <w:t>erworben. Aus diesem Grund wünsche ich die Anerkennung folgender Leistungen (Zutreffendes bitte ankreuzen):</w:t>
      </w:r>
    </w:p>
    <w:tbl>
      <w:tblPr>
        <w:tblStyle w:val="Tabellenraster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right w:w="28" w:type="dxa"/>
        </w:tblCellMar>
        <w:tblLook w:val="04A0" w:firstRow="1" w:lastRow="0" w:firstColumn="1" w:lastColumn="0" w:noHBand="0" w:noVBand="1"/>
      </w:tblPr>
      <w:tblGrid>
        <w:gridCol w:w="4460"/>
        <w:gridCol w:w="4451"/>
      </w:tblGrid>
      <w:tr w:rsidR="001C4E3B" w14:paraId="5520C21D" w14:textId="77777777" w:rsidTr="00D71AE5">
        <w:trPr>
          <w:trHeight w:val="2508"/>
        </w:trPr>
        <w:tc>
          <w:tcPr>
            <w:tcW w:w="4492" w:type="dxa"/>
          </w:tcPr>
          <w:p w14:paraId="20C20167" w14:textId="77777777" w:rsidR="001C4E3B" w:rsidRPr="00E34CE1" w:rsidRDefault="00000000" w:rsidP="00D71AE5">
            <w:pPr>
              <w:pStyle w:val="Tabelle"/>
              <w:numPr>
                <w:ilvl w:val="0"/>
                <w:numId w:val="0"/>
              </w:numPr>
              <w:ind w:left="284" w:hanging="284"/>
            </w:pPr>
            <w:sdt>
              <w:sdtPr>
                <w:id w:val="-722590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4E3B" w:rsidRPr="00E34CE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C4E3B" w:rsidRPr="00E34CE1">
              <w:tab/>
              <w:t>B</w:t>
            </w:r>
            <w:r w:rsidR="001C4E3B" w:rsidRPr="00E34CE1">
              <w:rPr>
                <w:rFonts w:cs="Calibri"/>
              </w:rPr>
              <w:t>E01.01 Mentorat &amp; Förderdiagnostik A</w:t>
            </w:r>
          </w:p>
          <w:p w14:paraId="4DBC98C5" w14:textId="77777777" w:rsidR="001C4E3B" w:rsidRPr="00E34CE1" w:rsidRDefault="00000000" w:rsidP="00D71AE5">
            <w:pPr>
              <w:pStyle w:val="Tabelle"/>
              <w:numPr>
                <w:ilvl w:val="0"/>
                <w:numId w:val="0"/>
              </w:numPr>
              <w:ind w:left="284" w:hanging="284"/>
            </w:pPr>
            <w:sdt>
              <w:sdtPr>
                <w:id w:val="-848021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4E3B" w:rsidRPr="00E34C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4E3B" w:rsidRPr="00E34CE1">
              <w:tab/>
            </w:r>
            <w:r w:rsidR="001C4E3B" w:rsidRPr="00E34CE1">
              <w:rPr>
                <w:rFonts w:cs="Calibri"/>
              </w:rPr>
              <w:t>BE01.02 Mentorat &amp; Förderdiagnostik B</w:t>
            </w:r>
          </w:p>
          <w:p w14:paraId="573D9AED" w14:textId="77777777" w:rsidR="001C4E3B" w:rsidRPr="00E34CE1" w:rsidRDefault="00000000" w:rsidP="00D71AE5">
            <w:pPr>
              <w:pStyle w:val="Tabelle"/>
              <w:numPr>
                <w:ilvl w:val="0"/>
                <w:numId w:val="0"/>
              </w:numPr>
              <w:ind w:left="284" w:hanging="284"/>
            </w:pPr>
            <w:sdt>
              <w:sdtPr>
                <w:id w:val="-695992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4E3B" w:rsidRPr="00E34C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4E3B" w:rsidRPr="00E34CE1">
              <w:tab/>
            </w:r>
            <w:r w:rsidR="001C4E3B" w:rsidRPr="00E34CE1">
              <w:rPr>
                <w:rFonts w:cs="Calibri"/>
              </w:rPr>
              <w:t>DG01.01 Diversität als soziales Phänomen</w:t>
            </w:r>
          </w:p>
          <w:p w14:paraId="716D5C5F" w14:textId="77777777" w:rsidR="001C4E3B" w:rsidRPr="00E34CE1" w:rsidRDefault="00000000" w:rsidP="00D71AE5">
            <w:pPr>
              <w:pStyle w:val="Tabelle"/>
              <w:numPr>
                <w:ilvl w:val="0"/>
                <w:numId w:val="0"/>
              </w:numPr>
              <w:ind w:left="284" w:hanging="284"/>
            </w:pPr>
            <w:sdt>
              <w:sdtPr>
                <w:id w:val="-112981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4E3B" w:rsidRPr="00E34CE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C4E3B" w:rsidRPr="00E34CE1">
              <w:tab/>
            </w:r>
            <w:r w:rsidR="001C4E3B" w:rsidRPr="00E34CE1">
              <w:rPr>
                <w:rFonts w:cs="Calibri"/>
              </w:rPr>
              <w:t>DG01.02 Diversität &amp; Schule</w:t>
            </w:r>
          </w:p>
          <w:p w14:paraId="0B7DA665" w14:textId="77777777" w:rsidR="001C4E3B" w:rsidRPr="00E34CE1" w:rsidRDefault="00000000" w:rsidP="00D71AE5">
            <w:pPr>
              <w:pStyle w:val="Tabelle"/>
              <w:numPr>
                <w:ilvl w:val="0"/>
                <w:numId w:val="0"/>
              </w:numPr>
              <w:ind w:left="284" w:hanging="284"/>
            </w:pPr>
            <w:sdt>
              <w:sdtPr>
                <w:id w:val="-1134945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4E3B" w:rsidRPr="00E34CE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C4E3B" w:rsidRPr="00E34CE1">
              <w:tab/>
            </w:r>
            <w:r w:rsidR="001C4E3B" w:rsidRPr="00E34CE1">
              <w:rPr>
                <w:rFonts w:cs="Calibri"/>
              </w:rPr>
              <w:t>KS01.01 Grundlagen erschwerter Lernprozess</w:t>
            </w:r>
          </w:p>
          <w:p w14:paraId="6E652A29" w14:textId="77777777" w:rsidR="001C4E3B" w:rsidRPr="00E34CE1" w:rsidRDefault="00000000" w:rsidP="00D71AE5">
            <w:pPr>
              <w:pStyle w:val="Tabelle"/>
              <w:numPr>
                <w:ilvl w:val="0"/>
                <w:numId w:val="0"/>
              </w:numPr>
              <w:ind w:left="284" w:hanging="284"/>
            </w:pPr>
            <w:sdt>
              <w:sdtPr>
                <w:id w:val="397564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4E3B" w:rsidRPr="00E34CE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C4E3B" w:rsidRPr="00E34CE1">
              <w:tab/>
            </w:r>
            <w:r w:rsidR="001C4E3B" w:rsidRPr="00E34CE1">
              <w:rPr>
                <w:rFonts w:cs="Calibri"/>
              </w:rPr>
              <w:t>KS01.02 Lese-Rechtschreibschwierigkeiten</w:t>
            </w:r>
          </w:p>
          <w:p w14:paraId="3A0F4CF3" w14:textId="77777777" w:rsidR="001C4E3B" w:rsidRPr="00E34CE1" w:rsidRDefault="00000000" w:rsidP="00D71AE5">
            <w:pPr>
              <w:pStyle w:val="Tabelle"/>
              <w:numPr>
                <w:ilvl w:val="0"/>
                <w:numId w:val="0"/>
              </w:numPr>
              <w:ind w:left="284" w:hanging="284"/>
            </w:pPr>
            <w:sdt>
              <w:sdtPr>
                <w:id w:val="544573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4E3B" w:rsidRPr="00E34CE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C4E3B" w:rsidRPr="00E34CE1">
              <w:tab/>
              <w:t>KS01.03 Rechenschwierigkeiten</w:t>
            </w:r>
          </w:p>
          <w:p w14:paraId="7807C909" w14:textId="77777777" w:rsidR="001C4E3B" w:rsidRPr="00E34CE1" w:rsidRDefault="00000000" w:rsidP="00D71AE5">
            <w:pPr>
              <w:pStyle w:val="Tabelle"/>
              <w:numPr>
                <w:ilvl w:val="0"/>
                <w:numId w:val="0"/>
              </w:numPr>
              <w:ind w:left="284" w:hanging="284"/>
            </w:pPr>
            <w:sdt>
              <w:sdtPr>
                <w:id w:val="-1919633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4E3B" w:rsidRPr="00E34CE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C4E3B" w:rsidRPr="00E34CE1">
              <w:t xml:space="preserve"> </w:t>
            </w:r>
            <w:r w:rsidR="001C4E3B" w:rsidRPr="00E34CE1">
              <w:tab/>
              <w:t>MW01.01 Grundlagen menschlicher Bewegung und Wahrnehmung</w:t>
            </w:r>
          </w:p>
        </w:tc>
        <w:tc>
          <w:tcPr>
            <w:tcW w:w="4492" w:type="dxa"/>
          </w:tcPr>
          <w:p w14:paraId="5DB85867" w14:textId="77777777" w:rsidR="001C4E3B" w:rsidRPr="00E34CE1" w:rsidRDefault="00000000" w:rsidP="00D71AE5">
            <w:pPr>
              <w:pStyle w:val="Tabelle"/>
              <w:numPr>
                <w:ilvl w:val="0"/>
                <w:numId w:val="0"/>
              </w:numPr>
              <w:ind w:left="257" w:hanging="257"/>
            </w:pPr>
            <w:sdt>
              <w:sdtPr>
                <w:id w:val="-1505199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4E3B" w:rsidRPr="00E34CE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C4E3B" w:rsidRPr="00E34CE1">
              <w:t xml:space="preserve"> </w:t>
            </w:r>
            <w:r w:rsidR="001C4E3B" w:rsidRPr="00E34CE1">
              <w:tab/>
              <w:t>PB01.01 Entwicklung und Förderung emotionaler Kompetenzen</w:t>
            </w:r>
          </w:p>
          <w:p w14:paraId="04244442" w14:textId="77777777" w:rsidR="001C4E3B" w:rsidRPr="00E34CE1" w:rsidRDefault="00000000" w:rsidP="00D71AE5">
            <w:pPr>
              <w:pStyle w:val="Tabelle"/>
              <w:numPr>
                <w:ilvl w:val="0"/>
                <w:numId w:val="0"/>
              </w:numPr>
              <w:ind w:left="257" w:hanging="257"/>
            </w:pPr>
            <w:sdt>
              <w:sdtPr>
                <w:id w:val="1576009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4E3B" w:rsidRPr="00E34CE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C4E3B" w:rsidRPr="00E34CE1">
              <w:t xml:space="preserve"> </w:t>
            </w:r>
            <w:r w:rsidR="001C4E3B" w:rsidRPr="00E34CE1">
              <w:tab/>
              <w:t>PB01.02 Entwicklung und Förderung sozial-kognitiver Kompetenzen</w:t>
            </w:r>
          </w:p>
          <w:p w14:paraId="7E5B4D79" w14:textId="77777777" w:rsidR="001C4E3B" w:rsidRPr="00E34CE1" w:rsidRDefault="00000000" w:rsidP="00D71AE5">
            <w:pPr>
              <w:pStyle w:val="Tabelle"/>
              <w:numPr>
                <w:ilvl w:val="0"/>
                <w:numId w:val="0"/>
              </w:numPr>
              <w:ind w:left="257" w:hanging="257"/>
            </w:pPr>
            <w:sdt>
              <w:sdtPr>
                <w:id w:val="-1023476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4E3B" w:rsidRPr="00E34C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4E3B" w:rsidRPr="00E34CE1">
              <w:t xml:space="preserve"> </w:t>
            </w:r>
            <w:r w:rsidR="001C4E3B" w:rsidRPr="00E34CE1">
              <w:tab/>
              <w:t>PV01.01 Heilpädagogische Berufsfelder &amp; Recht</w:t>
            </w:r>
          </w:p>
          <w:p w14:paraId="46375E12" w14:textId="5C41CE4B" w:rsidR="001C4E3B" w:rsidRDefault="00000000" w:rsidP="001C4E3B">
            <w:pPr>
              <w:pStyle w:val="Tabelle"/>
              <w:numPr>
                <w:ilvl w:val="0"/>
                <w:numId w:val="0"/>
              </w:numPr>
              <w:ind w:left="257" w:hanging="257"/>
            </w:pPr>
            <w:sdt>
              <w:sdtPr>
                <w:id w:val="1619023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4E3B" w:rsidRPr="00E34C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4E3B" w:rsidRPr="00E34CE1">
              <w:tab/>
              <w:t>ZB01.01 Unterrichtsbezogene Zusammenarbeit</w:t>
            </w:r>
          </w:p>
        </w:tc>
      </w:tr>
    </w:tbl>
    <w:p w14:paraId="58B61CFE" w14:textId="30DF72A6" w:rsidR="001C4E3B" w:rsidRDefault="001C4E3B" w:rsidP="006A5453">
      <w:pPr>
        <w:spacing w:line="240" w:lineRule="auto"/>
        <w:rPr>
          <w:sz w:val="10"/>
          <w:szCs w:val="10"/>
        </w:rPr>
      </w:pPr>
    </w:p>
    <w:p w14:paraId="0A6137C9" w14:textId="77777777" w:rsidR="001C4E3B" w:rsidRPr="004E45FF" w:rsidRDefault="001C4E3B" w:rsidP="004E45FF">
      <w:pPr>
        <w:spacing w:line="240" w:lineRule="auto"/>
        <w:ind w:left="425" w:hanging="425"/>
        <w:rPr>
          <w:sz w:val="10"/>
          <w:szCs w:val="10"/>
        </w:rPr>
      </w:pPr>
    </w:p>
    <w:p w14:paraId="219D564B" w14:textId="06E8D5D4" w:rsidR="00AA2813" w:rsidRDefault="00000000" w:rsidP="00C54478">
      <w:pPr>
        <w:ind w:left="426" w:hanging="426"/>
      </w:pPr>
      <w:sdt>
        <w:sdtPr>
          <w:id w:val="-1510059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4CE1">
            <w:rPr>
              <w:rFonts w:ascii="MS Gothic" w:eastAsia="MS Gothic" w:hAnsi="MS Gothic" w:hint="eastAsia"/>
            </w:rPr>
            <w:t>☐</w:t>
          </w:r>
        </w:sdtContent>
      </w:sdt>
      <w:r w:rsidR="00C54478">
        <w:t xml:space="preserve"> </w:t>
      </w:r>
      <w:r w:rsidR="00C54478">
        <w:tab/>
      </w:r>
      <w:r w:rsidR="00AA2813">
        <w:t xml:space="preserve">Ich habe in den vergangenen 10 Jahren das </w:t>
      </w:r>
      <w:r w:rsidR="00AA2813" w:rsidRPr="00C54478">
        <w:rPr>
          <w:b/>
        </w:rPr>
        <w:t>Spezialisierungsstudium «Heilpädagogik im Schulall</w:t>
      </w:r>
      <w:r w:rsidR="004E45FF">
        <w:rPr>
          <w:b/>
        </w:rPr>
        <w:softHyphen/>
      </w:r>
      <w:r w:rsidR="00AA2813" w:rsidRPr="00C54478">
        <w:rPr>
          <w:b/>
        </w:rPr>
        <w:t>tag» (oder Ähnliches) an der PH Luzern oder einer ehemaligen Teilschule der PHZ abgeschlos</w:t>
      </w:r>
      <w:r w:rsidR="004E45FF">
        <w:rPr>
          <w:b/>
        </w:rPr>
        <w:softHyphen/>
      </w:r>
      <w:r w:rsidR="00AA2813" w:rsidRPr="00C54478">
        <w:rPr>
          <w:b/>
        </w:rPr>
        <w:t>sen</w:t>
      </w:r>
      <w:r w:rsidR="00AA2813">
        <w:t>.</w:t>
      </w:r>
      <w:r w:rsidR="00463DB2">
        <w:t xml:space="preserve"> Aus diesem Grund wünsche ich die Anerkennung folgender </w:t>
      </w:r>
      <w:r w:rsidR="00524412">
        <w:t>Leistungen</w:t>
      </w:r>
      <w:r w:rsidR="00463DB2">
        <w:t xml:space="preserve"> (Zutreffendes bitte ankreuzen)</w:t>
      </w:r>
      <w:r w:rsidR="008475EF">
        <w:t>:</w:t>
      </w:r>
    </w:p>
    <w:tbl>
      <w:tblPr>
        <w:tblStyle w:val="Tabellenraster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right w:w="28" w:type="dxa"/>
        </w:tblCellMar>
        <w:tblLook w:val="04A0" w:firstRow="1" w:lastRow="0" w:firstColumn="1" w:lastColumn="0" w:noHBand="0" w:noVBand="1"/>
      </w:tblPr>
      <w:tblGrid>
        <w:gridCol w:w="4778"/>
        <w:gridCol w:w="4133"/>
      </w:tblGrid>
      <w:tr w:rsidR="008475EF" w14:paraId="6453AAA7" w14:textId="77777777" w:rsidTr="005D7D05">
        <w:tc>
          <w:tcPr>
            <w:tcW w:w="4819" w:type="dxa"/>
          </w:tcPr>
          <w:p w14:paraId="752A8507" w14:textId="77777777" w:rsidR="00B0567F" w:rsidRDefault="00000000" w:rsidP="008C42D7">
            <w:pPr>
              <w:pStyle w:val="Tabelle"/>
              <w:numPr>
                <w:ilvl w:val="0"/>
                <w:numId w:val="0"/>
              </w:numPr>
              <w:ind w:left="284" w:hanging="284"/>
            </w:pPr>
            <w:sdt>
              <w:sdtPr>
                <w:id w:val="1188875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5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75EF">
              <w:t xml:space="preserve"> </w:t>
            </w:r>
            <w:r w:rsidR="00A839FF">
              <w:rPr>
                <w:lang w:eastAsia="de-DE"/>
              </w:rPr>
              <w:t xml:space="preserve">Modul </w:t>
            </w:r>
            <w:r w:rsidR="00A839FF">
              <w:t>DG01.02 Diversität und Schule</w:t>
            </w:r>
          </w:p>
          <w:p w14:paraId="2C0444FA" w14:textId="4C49E964" w:rsidR="008475EF" w:rsidRDefault="007F1D07" w:rsidP="008C42D7">
            <w:pPr>
              <w:pStyle w:val="Tabelle"/>
              <w:numPr>
                <w:ilvl w:val="0"/>
                <w:numId w:val="0"/>
              </w:numPr>
              <w:ind w:left="284" w:hanging="284"/>
            </w:pPr>
            <w:r>
              <w:tab/>
            </w:r>
            <w:r w:rsidR="00A839FF">
              <w:t>(2. Semester</w:t>
            </w:r>
            <w:r w:rsidR="00524412">
              <w:t>)</w:t>
            </w:r>
          </w:p>
        </w:tc>
        <w:tc>
          <w:tcPr>
            <w:tcW w:w="4165" w:type="dxa"/>
          </w:tcPr>
          <w:p w14:paraId="3AD6FA78" w14:textId="4A8B7566" w:rsidR="008475EF" w:rsidRPr="00D640CE" w:rsidRDefault="00000000" w:rsidP="007F1D07">
            <w:pPr>
              <w:pStyle w:val="Tabelle"/>
              <w:numPr>
                <w:ilvl w:val="0"/>
                <w:numId w:val="0"/>
              </w:numPr>
              <w:tabs>
                <w:tab w:val="left" w:pos="251"/>
              </w:tabs>
              <w:rPr>
                <w:color w:val="404040" w:themeColor="text1" w:themeTint="BF"/>
              </w:rPr>
            </w:pPr>
            <w:sdt>
              <w:sdtPr>
                <w:rPr>
                  <w:color w:val="404040" w:themeColor="text1" w:themeTint="BF"/>
                </w:rPr>
                <w:id w:val="17352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5EF" w:rsidRPr="00D640CE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8475EF" w:rsidRPr="00D640CE">
              <w:rPr>
                <w:color w:val="404040" w:themeColor="text1" w:themeTint="BF"/>
              </w:rPr>
              <w:t xml:space="preserve"> </w:t>
            </w:r>
            <w:r w:rsidR="00A839FF" w:rsidRPr="00B0567F">
              <w:rPr>
                <w:iCs/>
                <w:color w:val="404040" w:themeColor="text1" w:themeTint="BF"/>
              </w:rPr>
              <w:t xml:space="preserve">Blocktag </w:t>
            </w:r>
            <w:r w:rsidR="00102709">
              <w:rPr>
                <w:iCs/>
                <w:color w:val="404040" w:themeColor="text1" w:themeTint="BF"/>
              </w:rPr>
              <w:t>«</w:t>
            </w:r>
            <w:r w:rsidR="00B0567F" w:rsidRPr="00B0567F">
              <w:rPr>
                <w:iCs/>
                <w:color w:val="404040" w:themeColor="text1" w:themeTint="BF"/>
              </w:rPr>
              <w:t>Heilpädagogik und Hochbegabung»</w:t>
            </w:r>
            <w:r w:rsidR="00751821">
              <w:rPr>
                <w:iCs/>
                <w:color w:val="404040" w:themeColor="text1" w:themeTint="BF"/>
              </w:rPr>
              <w:br/>
            </w:r>
            <w:r w:rsidR="007F1D07">
              <w:rPr>
                <w:iCs/>
                <w:color w:val="404040" w:themeColor="text1" w:themeTint="BF"/>
              </w:rPr>
              <w:tab/>
            </w:r>
            <w:r w:rsidR="00B0567F">
              <w:rPr>
                <w:iCs/>
                <w:color w:val="404040" w:themeColor="text1" w:themeTint="BF"/>
              </w:rPr>
              <w:t>(2. Semester)</w:t>
            </w:r>
          </w:p>
        </w:tc>
      </w:tr>
    </w:tbl>
    <w:p w14:paraId="5B61D642" w14:textId="66568365" w:rsidR="008475EF" w:rsidRDefault="008475EF" w:rsidP="004E45FF">
      <w:pPr>
        <w:spacing w:line="240" w:lineRule="auto"/>
        <w:ind w:left="425" w:hanging="425"/>
        <w:rPr>
          <w:sz w:val="10"/>
          <w:szCs w:val="10"/>
        </w:rPr>
      </w:pPr>
    </w:p>
    <w:p w14:paraId="239C4053" w14:textId="77777777" w:rsidR="004C0FEF" w:rsidRPr="004E45FF" w:rsidRDefault="004C0FEF" w:rsidP="004C0FEF">
      <w:pPr>
        <w:spacing w:line="240" w:lineRule="auto"/>
        <w:ind w:left="425" w:hanging="425"/>
        <w:rPr>
          <w:sz w:val="10"/>
          <w:szCs w:val="10"/>
        </w:rPr>
      </w:pPr>
    </w:p>
    <w:p w14:paraId="63CEC785" w14:textId="38EBAEEF" w:rsidR="00AB3AEB" w:rsidRPr="00607E56" w:rsidRDefault="00000000" w:rsidP="00607E56">
      <w:pPr>
        <w:ind w:left="426" w:hanging="426"/>
        <w:rPr>
          <w:b/>
          <w:bCs/>
        </w:rPr>
      </w:pPr>
      <w:sdt>
        <w:sdtPr>
          <w:id w:val="20862598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53AB">
            <w:rPr>
              <w:rFonts w:ascii="MS Gothic" w:eastAsia="MS Gothic" w:hAnsi="MS Gothic" w:hint="eastAsia"/>
            </w:rPr>
            <w:t>☐</w:t>
          </w:r>
        </w:sdtContent>
      </w:sdt>
      <w:r w:rsidR="000453AB">
        <w:tab/>
      </w:r>
      <w:r w:rsidR="000453AB" w:rsidRPr="00AB3AEB">
        <w:t xml:space="preserve">Ich habe in den vergangenen 10 Jahren eine </w:t>
      </w:r>
      <w:r w:rsidR="000453AB" w:rsidRPr="00AB3AEB">
        <w:rPr>
          <w:b/>
          <w:bCs/>
        </w:rPr>
        <w:t>Masterarbeit</w:t>
      </w:r>
      <w:r w:rsidR="000453AB" w:rsidRPr="00AB3AEB">
        <w:t xml:space="preserve"> geschrieben</w:t>
      </w:r>
      <w:r w:rsidR="0082228C">
        <w:t>. Diese erfüllt</w:t>
      </w:r>
      <w:r w:rsidR="000453AB" w:rsidRPr="00AB3AEB">
        <w:t xml:space="preserve"> die </w:t>
      </w:r>
      <w:r w:rsidR="00607E56">
        <w:t xml:space="preserve">obigen </w:t>
      </w:r>
      <w:r w:rsidR="00AB3AEB">
        <w:t xml:space="preserve">vier </w:t>
      </w:r>
      <w:r w:rsidR="00607E56">
        <w:t>Kriterien auf Seite 2</w:t>
      </w:r>
      <w:r w:rsidR="000453AB" w:rsidRPr="00AB3AEB">
        <w:t>:</w:t>
      </w:r>
    </w:p>
    <w:p w14:paraId="5ED91481" w14:textId="316344D8" w:rsidR="00AB3AEB" w:rsidRPr="00AB3AEB" w:rsidRDefault="004C38C6" w:rsidP="0082228C">
      <w:pPr>
        <w:spacing w:before="120"/>
        <w:ind w:left="425"/>
      </w:pPr>
      <w:r>
        <w:t xml:space="preserve">Das Formular zur Anerkennung von Studienleistungen bei Abschlussqualifikationen (Masterarbeit) wird auf Antrag hin verschickt. </w:t>
      </w:r>
      <w:r w:rsidR="00161230">
        <w:t>Bitte be</w:t>
      </w:r>
      <w:r>
        <w:t>antragen Sie dieses Formular bei der Studiengangsmanagerin MA SHP</w:t>
      </w:r>
      <w:r w:rsidR="00161230">
        <w:t xml:space="preserve"> via Mail.</w:t>
      </w:r>
    </w:p>
    <w:tbl>
      <w:tblPr>
        <w:tblStyle w:val="Tabellenraster"/>
        <w:tblW w:w="8825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5"/>
      </w:tblGrid>
      <w:tr w:rsidR="00710F47" w:rsidRPr="00161230" w14:paraId="6805515B" w14:textId="77777777" w:rsidTr="00710F47">
        <w:trPr>
          <w:trHeight w:val="720"/>
        </w:trPr>
        <w:sdt>
          <w:sdtPr>
            <w:id w:val="260876609"/>
            <w:placeholder>
              <w:docPart w:val="4CA46527C799410283C8266DE6B2C56D"/>
            </w:placeholder>
            <w:showingPlcHdr/>
            <w:text/>
          </w:sdtPr>
          <w:sdtContent>
            <w:tc>
              <w:tcPr>
                <w:tcW w:w="8825" w:type="dxa"/>
              </w:tcPr>
              <w:p w14:paraId="318B31BC" w14:textId="49D1ECF0" w:rsidR="00710F47" w:rsidRPr="00161230" w:rsidRDefault="002E3565" w:rsidP="00047359">
                <w:pPr>
                  <w:rPr>
                    <w:sz w:val="10"/>
                    <w:szCs w:val="10"/>
                  </w:rPr>
                </w:pPr>
                <w:r w:rsidRPr="005E3D9A">
                  <w:rPr>
                    <w:rStyle w:val="Platzhaltertext"/>
                  </w:rPr>
                  <w:t>Text</w:t>
                </w:r>
                <w:r>
                  <w:rPr>
                    <w:rStyle w:val="Platzhaltertext"/>
                  </w:rPr>
                  <w:t>..</w:t>
                </w:r>
                <w:r w:rsidRPr="005E3D9A">
                  <w:rPr>
                    <w:rStyle w:val="Platzhaltertext"/>
                  </w:rPr>
                  <w:t>.</w:t>
                </w:r>
              </w:p>
            </w:tc>
          </w:sdtContent>
        </w:sdt>
      </w:tr>
    </w:tbl>
    <w:p w14:paraId="2C9DA693" w14:textId="55E17861" w:rsidR="008C42D7" w:rsidRDefault="00000000" w:rsidP="008475EF">
      <w:pPr>
        <w:ind w:left="426" w:hanging="426"/>
      </w:pPr>
      <w:sdt>
        <w:sdtPr>
          <w:id w:val="129211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6806">
            <w:rPr>
              <w:rFonts w:ascii="MS Gothic" w:eastAsia="MS Gothic" w:hAnsi="MS Gothic" w:hint="eastAsia"/>
            </w:rPr>
            <w:t>☐</w:t>
          </w:r>
        </w:sdtContent>
      </w:sdt>
      <w:r w:rsidR="008475EF">
        <w:tab/>
      </w:r>
      <w:r w:rsidR="005D7D05" w:rsidRPr="005D7D05">
        <w:rPr>
          <w:b/>
          <w:bCs/>
        </w:rPr>
        <w:t>Ich habe eine andere Ausbildung gemacht, welche nach meiner Einschätzung umfangreiche Über</w:t>
      </w:r>
      <w:r w:rsidR="005D7D05" w:rsidRPr="005D7D05">
        <w:rPr>
          <w:b/>
          <w:bCs/>
        </w:rPr>
        <w:softHyphen/>
        <w:t>schneidungen mit dem MA SHP zeigt.</w:t>
      </w:r>
      <w:r w:rsidR="005D7D05">
        <w:t xml:space="preserve"> </w:t>
      </w:r>
      <w:r w:rsidR="00AA2813">
        <w:t>Ich wünsche ein persönliches Gespräch mit de</w:t>
      </w:r>
      <w:r w:rsidR="00CD50E0">
        <w:t>r Studiengangsmanagerin</w:t>
      </w:r>
      <w:r w:rsidR="00AA2813">
        <w:t xml:space="preserve"> des MA SHP, um zu bestimmen, welche Module allenfalls anerkannt werden können.</w:t>
      </w:r>
      <w:r w:rsidR="00123B9D">
        <w:t xml:space="preserve"> </w:t>
      </w:r>
      <w:r w:rsidR="0026728E">
        <w:t xml:space="preserve">Im Anschluss daran ist die Seite 4 dieses Gesuchs </w:t>
      </w:r>
      <w:r w:rsidR="00F72C73">
        <w:t>„Ergänzungsformular zum Anerkennungs</w:t>
      </w:r>
      <w:r w:rsidR="000B6E0E">
        <w:t>gesuch</w:t>
      </w:r>
      <w:r w:rsidR="00F72C73">
        <w:t xml:space="preserve">“ </w:t>
      </w:r>
      <w:r w:rsidR="0026728E">
        <w:t>auszufüllen und einzureichen.</w:t>
      </w:r>
    </w:p>
    <w:p w14:paraId="1CDB582E" w14:textId="77777777" w:rsidR="006E5A03" w:rsidRDefault="006E5A03">
      <w:pPr>
        <w:spacing w:after="200"/>
        <w:sectPr w:rsidR="006E5A03" w:rsidSect="00A536DE">
          <w:pgSz w:w="11906" w:h="16838" w:code="9"/>
          <w:pgMar w:top="2552" w:right="1043" w:bottom="1418" w:left="1418" w:header="624" w:footer="397" w:gutter="0"/>
          <w:cols w:space="567"/>
          <w:titlePg/>
          <w:docGrid w:linePitch="360"/>
        </w:sectPr>
      </w:pPr>
    </w:p>
    <w:p w14:paraId="370C2042" w14:textId="3BE150B5" w:rsidR="008C42D7" w:rsidRDefault="008C42D7" w:rsidP="008C42D7">
      <w:pPr>
        <w:pStyle w:val="berschrift1"/>
        <w:numPr>
          <w:ilvl w:val="0"/>
          <w:numId w:val="0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Ergänzungsformular </w:t>
      </w:r>
      <w:r w:rsidR="00F72C73">
        <w:rPr>
          <w:sz w:val="36"/>
          <w:szCs w:val="36"/>
        </w:rPr>
        <w:t>zum Anerkennungs</w:t>
      </w:r>
      <w:r w:rsidR="000B6E0E">
        <w:rPr>
          <w:sz w:val="36"/>
          <w:szCs w:val="36"/>
        </w:rPr>
        <w:t>gesuch</w:t>
      </w:r>
    </w:p>
    <w:p w14:paraId="5E47C2D5" w14:textId="77777777" w:rsidR="00B61CF8" w:rsidRPr="00B61CF8" w:rsidRDefault="00B61CF8" w:rsidP="00B61CF8"/>
    <w:p w14:paraId="673E490F" w14:textId="77777777" w:rsidR="008C42D7" w:rsidRDefault="008C42D7" w:rsidP="00291651">
      <w:pPr>
        <w:pStyle w:val="berschrift2"/>
        <w:numPr>
          <w:ilvl w:val="1"/>
          <w:numId w:val="4"/>
        </w:numPr>
        <w:ind w:left="567"/>
      </w:pPr>
      <w:r>
        <w:t>Vorbemerkung</w:t>
      </w:r>
    </w:p>
    <w:p w14:paraId="5B85B06B" w14:textId="60D15B06" w:rsidR="008C42D7" w:rsidRDefault="008C42D7" w:rsidP="008C42D7">
      <w:r>
        <w:t xml:space="preserve">Dieses Formular ist nur einzureichen, wenn auf dem </w:t>
      </w:r>
      <w:r w:rsidR="000B6E0E">
        <w:t>Gesuch</w:t>
      </w:r>
      <w:r>
        <w:t>sformular die Option „</w:t>
      </w:r>
      <w:r w:rsidR="005D7D05" w:rsidRPr="005D7D05">
        <w:rPr>
          <w:b/>
          <w:bCs/>
        </w:rPr>
        <w:t>Ich habe eine andere Ausbildung gemacht, welche nach meiner Einschätzung umfangreiche Überschneidungen mit dem MA SHP zeigt</w:t>
      </w:r>
      <w:r w:rsidR="005D7D05">
        <w:t xml:space="preserve"> </w:t>
      </w:r>
      <w:r>
        <w:t>“ ausgewählt worden ist.</w:t>
      </w:r>
      <w:r w:rsidR="00F72C73">
        <w:t xml:space="preserve"> Es betrifft </w:t>
      </w:r>
      <w:r w:rsidR="000B6E0E">
        <w:t>das Gesuch</w:t>
      </w:r>
      <w:r>
        <w:t xml:space="preserve"> auf Anerkennung von umfangreichen Vorleistungen von </w:t>
      </w:r>
    </w:p>
    <w:tbl>
      <w:tblPr>
        <w:tblW w:w="9468" w:type="dxa"/>
        <w:tblBorders>
          <w:top w:val="single" w:sz="24" w:space="0" w:color="FFFFFF"/>
          <w:left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9D9D9"/>
        <w:tblLook w:val="01E0" w:firstRow="1" w:lastRow="1" w:firstColumn="1" w:lastColumn="1" w:noHBand="0" w:noVBand="0"/>
      </w:tblPr>
      <w:tblGrid>
        <w:gridCol w:w="1728"/>
        <w:gridCol w:w="3960"/>
        <w:gridCol w:w="1228"/>
        <w:gridCol w:w="2552"/>
      </w:tblGrid>
      <w:tr w:rsidR="008C42D7" w14:paraId="094516E0" w14:textId="77777777" w:rsidTr="00A536DE">
        <w:tc>
          <w:tcPr>
            <w:tcW w:w="1728" w:type="dxa"/>
            <w:vAlign w:val="center"/>
          </w:tcPr>
          <w:p w14:paraId="32CDEF42" w14:textId="77777777" w:rsidR="008C42D7" w:rsidRDefault="008C42D7" w:rsidP="008C42D7">
            <w:pPr>
              <w:spacing w:after="60"/>
              <w:ind w:right="-468"/>
              <w:rPr>
                <w:sz w:val="18"/>
              </w:rPr>
            </w:pPr>
            <w:r>
              <w:rPr>
                <w:sz w:val="18"/>
              </w:rPr>
              <w:t xml:space="preserve">Name, Vorname: </w:t>
            </w:r>
          </w:p>
        </w:tc>
        <w:sdt>
          <w:sdtPr>
            <w:id w:val="1663429759"/>
            <w:placeholder>
              <w:docPart w:val="BC3D5581D5F1447BBD33E4B8A23F6BEA"/>
            </w:placeholder>
            <w:showingPlcHdr/>
            <w:text/>
          </w:sdtPr>
          <w:sdtContent>
            <w:tc>
              <w:tcPr>
                <w:tcW w:w="3960" w:type="dxa"/>
                <w:shd w:val="clear" w:color="auto" w:fill="D9D9D9"/>
                <w:vAlign w:val="center"/>
              </w:tcPr>
              <w:p w14:paraId="21609085" w14:textId="0F6A0BC4" w:rsidR="008C42D7" w:rsidRPr="00047359" w:rsidRDefault="00A308A7" w:rsidP="008C42D7">
                <w:pPr>
                  <w:spacing w:after="60"/>
                </w:pPr>
                <w:r w:rsidRPr="005E3D9A">
                  <w:rPr>
                    <w:rStyle w:val="Platzhaltertext"/>
                  </w:rPr>
                  <w:t>Text</w:t>
                </w:r>
                <w:r>
                  <w:rPr>
                    <w:rStyle w:val="Platzhaltertext"/>
                  </w:rPr>
                  <w:t>..</w:t>
                </w:r>
                <w:r w:rsidRPr="005E3D9A">
                  <w:rPr>
                    <w:rStyle w:val="Platzhaltertext"/>
                  </w:rPr>
                  <w:t>.</w:t>
                </w:r>
              </w:p>
            </w:tc>
          </w:sdtContent>
        </w:sdt>
        <w:tc>
          <w:tcPr>
            <w:tcW w:w="1228" w:type="dxa"/>
            <w:vAlign w:val="center"/>
          </w:tcPr>
          <w:p w14:paraId="1094F41E" w14:textId="77777777" w:rsidR="008C42D7" w:rsidRDefault="008C42D7" w:rsidP="008C42D7">
            <w:pPr>
              <w:spacing w:after="60"/>
              <w:rPr>
                <w:sz w:val="18"/>
              </w:rPr>
            </w:pPr>
            <w:r>
              <w:rPr>
                <w:sz w:val="18"/>
              </w:rPr>
              <w:t>Matrikel-Nr.</w:t>
            </w:r>
          </w:p>
        </w:tc>
        <w:sdt>
          <w:sdtPr>
            <w:id w:val="-1544277795"/>
            <w:placeholder>
              <w:docPart w:val="21DCB23DA1454DF1AD9272D29B24C721"/>
            </w:placeholder>
            <w:showingPlcHdr/>
            <w:text/>
          </w:sdtPr>
          <w:sdtContent>
            <w:tc>
              <w:tcPr>
                <w:tcW w:w="2552" w:type="dxa"/>
                <w:shd w:val="clear" w:color="auto" w:fill="D9D9D9"/>
                <w:vAlign w:val="center"/>
              </w:tcPr>
              <w:p w14:paraId="3D65E669" w14:textId="6DAC0BCE" w:rsidR="008C42D7" w:rsidRPr="00047359" w:rsidRDefault="00A308A7" w:rsidP="008C42D7">
                <w:pPr>
                  <w:spacing w:after="60"/>
                </w:pPr>
                <w:r w:rsidRPr="005E3D9A">
                  <w:rPr>
                    <w:rStyle w:val="Platzhaltertext"/>
                  </w:rPr>
                  <w:t>Text</w:t>
                </w:r>
                <w:r>
                  <w:rPr>
                    <w:rStyle w:val="Platzhaltertext"/>
                  </w:rPr>
                  <w:t>..</w:t>
                </w:r>
                <w:r w:rsidRPr="005E3D9A">
                  <w:rPr>
                    <w:rStyle w:val="Platzhaltertext"/>
                  </w:rPr>
                  <w:t>.</w:t>
                </w:r>
              </w:p>
            </w:tc>
          </w:sdtContent>
        </w:sdt>
      </w:tr>
    </w:tbl>
    <w:p w14:paraId="3A8B42DA" w14:textId="77777777" w:rsidR="008C42D7" w:rsidRDefault="008C42D7" w:rsidP="00A0457A">
      <w:pPr>
        <w:pStyle w:val="berschrift2"/>
        <w:spacing w:before="240"/>
        <w:ind w:left="578" w:hanging="578"/>
      </w:pPr>
      <w:r>
        <w:t>Zu anerkennende Module</w:t>
      </w:r>
    </w:p>
    <w:p w14:paraId="0B9076DF" w14:textId="3D8D0E83" w:rsidR="008C42D7" w:rsidRDefault="008C42D7" w:rsidP="008C42D7">
      <w:r>
        <w:t xml:space="preserve">Welche Module sollen im Rahmen des </w:t>
      </w:r>
      <w:r w:rsidR="000B6E0E">
        <w:t>Gesuchs</w:t>
      </w:r>
      <w:r>
        <w:t xml:space="preserve"> zur Anerkennung von umfangreichen Vorleistungen anerkannt werden</w:t>
      </w:r>
      <w:r w:rsidR="00046220">
        <w:t xml:space="preserve">? </w:t>
      </w:r>
      <w:r>
        <w:t>Bitte kreuzen Sie die entsprechenden Module an:</w:t>
      </w:r>
    </w:p>
    <w:p w14:paraId="66E8C36F" w14:textId="77777777" w:rsidR="00F06806" w:rsidRDefault="00F06806" w:rsidP="00F06806">
      <w:pPr>
        <w:spacing w:after="0"/>
        <w:ind w:left="318" w:hanging="318"/>
        <w:sectPr w:rsidR="00F06806" w:rsidSect="00A536DE">
          <w:pgSz w:w="11906" w:h="16838" w:code="9"/>
          <w:pgMar w:top="2552" w:right="1043" w:bottom="1418" w:left="1418" w:header="624" w:footer="397" w:gutter="0"/>
          <w:cols w:space="567"/>
          <w:titlePg/>
          <w:docGrid w:linePitch="360"/>
        </w:sectPr>
      </w:pPr>
    </w:p>
    <w:p w14:paraId="18937403" w14:textId="3B61567C" w:rsidR="00F06806" w:rsidRDefault="00000000" w:rsidP="00F06806">
      <w:pPr>
        <w:tabs>
          <w:tab w:val="left" w:pos="426"/>
        </w:tabs>
        <w:spacing w:after="0"/>
        <w:ind w:left="426" w:hanging="426"/>
      </w:pPr>
      <w:sdt>
        <w:sdtPr>
          <w:id w:val="-15788865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6806">
            <w:rPr>
              <w:rFonts w:ascii="MS Gothic" w:eastAsia="MS Gothic" w:hAnsi="MS Gothic" w:hint="eastAsia"/>
            </w:rPr>
            <w:t>☐</w:t>
          </w:r>
        </w:sdtContent>
      </w:sdt>
      <w:r w:rsidR="00F06806">
        <w:tab/>
        <w:t>AWMR.01-HP Masterarbeit Phase I</w:t>
      </w:r>
    </w:p>
    <w:p w14:paraId="6BD645EB" w14:textId="203FB13C" w:rsidR="00F06806" w:rsidRDefault="00000000" w:rsidP="00F06806">
      <w:pPr>
        <w:tabs>
          <w:tab w:val="left" w:pos="426"/>
        </w:tabs>
        <w:spacing w:after="0"/>
        <w:ind w:left="426" w:hanging="426"/>
      </w:pPr>
      <w:sdt>
        <w:sdtPr>
          <w:id w:val="-7258352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6806">
            <w:rPr>
              <w:rFonts w:ascii="MS Gothic" w:eastAsia="MS Gothic" w:hAnsi="MS Gothic" w:hint="eastAsia"/>
            </w:rPr>
            <w:t>☐</w:t>
          </w:r>
        </w:sdtContent>
      </w:sdt>
      <w:r w:rsidR="00F06806">
        <w:tab/>
        <w:t>AWMR.02-HP Masterarbeit Phase II</w:t>
      </w:r>
    </w:p>
    <w:p w14:paraId="1645365E" w14:textId="467F0AA3" w:rsidR="00F06806" w:rsidRDefault="00000000" w:rsidP="00F06806">
      <w:pPr>
        <w:tabs>
          <w:tab w:val="left" w:pos="426"/>
        </w:tabs>
        <w:spacing w:after="0"/>
        <w:ind w:left="426" w:hanging="426"/>
      </w:pPr>
      <w:sdt>
        <w:sdtPr>
          <w:id w:val="-12629889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6806">
            <w:rPr>
              <w:rFonts w:ascii="MS Gothic" w:eastAsia="MS Gothic" w:hAnsi="MS Gothic" w:hint="eastAsia"/>
            </w:rPr>
            <w:t>☐</w:t>
          </w:r>
        </w:sdtContent>
      </w:sdt>
      <w:r w:rsidR="00F06806">
        <w:tab/>
        <w:t>AWMR.03-HP Masterarbeit – Fachberatung und Vertiefung</w:t>
      </w:r>
    </w:p>
    <w:p w14:paraId="7843807F" w14:textId="12C7DFC4" w:rsidR="00F06806" w:rsidRDefault="00000000" w:rsidP="00F06806">
      <w:pPr>
        <w:tabs>
          <w:tab w:val="left" w:pos="426"/>
        </w:tabs>
        <w:spacing w:after="0"/>
        <w:ind w:left="426" w:hanging="426"/>
      </w:pPr>
      <w:sdt>
        <w:sdtPr>
          <w:id w:val="621578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6806">
            <w:rPr>
              <w:rFonts w:ascii="MS Gothic" w:eastAsia="MS Gothic" w:hAnsi="MS Gothic" w:hint="eastAsia"/>
            </w:rPr>
            <w:t>☐</w:t>
          </w:r>
        </w:sdtContent>
      </w:sdt>
      <w:r w:rsidR="00F06806">
        <w:tab/>
        <w:t>AWMR.04-HP Masterarbeit Phase III</w:t>
      </w:r>
    </w:p>
    <w:p w14:paraId="50A58BDC" w14:textId="18E01FCC" w:rsidR="00F06806" w:rsidRDefault="00000000" w:rsidP="00F06806">
      <w:pPr>
        <w:tabs>
          <w:tab w:val="left" w:pos="426"/>
        </w:tabs>
        <w:spacing w:after="0"/>
        <w:ind w:left="426" w:hanging="426"/>
      </w:pPr>
      <w:sdt>
        <w:sdtPr>
          <w:id w:val="17574805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6806">
            <w:rPr>
              <w:rFonts w:ascii="MS Gothic" w:eastAsia="MS Gothic" w:hAnsi="MS Gothic" w:hint="eastAsia"/>
            </w:rPr>
            <w:t>☐</w:t>
          </w:r>
        </w:sdtContent>
      </w:sdt>
      <w:r w:rsidR="00F06806">
        <w:tab/>
        <w:t>AWMR.MP-HP Masterarbeit – Abschluss</w:t>
      </w:r>
    </w:p>
    <w:p w14:paraId="79F35D58" w14:textId="6930946C" w:rsidR="00F06806" w:rsidRDefault="00000000" w:rsidP="00F06806">
      <w:pPr>
        <w:tabs>
          <w:tab w:val="left" w:pos="426"/>
        </w:tabs>
        <w:spacing w:after="0"/>
        <w:ind w:left="426" w:hanging="426"/>
      </w:pPr>
      <w:sdt>
        <w:sdtPr>
          <w:id w:val="-1736394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6806">
            <w:rPr>
              <w:rFonts w:ascii="MS Gothic" w:eastAsia="MS Gothic" w:hAnsi="MS Gothic" w:hint="eastAsia"/>
            </w:rPr>
            <w:t>☐</w:t>
          </w:r>
        </w:sdtContent>
      </w:sdt>
      <w:r w:rsidR="00F06806">
        <w:tab/>
        <w:t>BE01.01-HP Mentorat &amp; Förderdiagnostik A</w:t>
      </w:r>
    </w:p>
    <w:p w14:paraId="085104CA" w14:textId="07BADFBC" w:rsidR="00F06806" w:rsidRDefault="00000000" w:rsidP="00F06806">
      <w:pPr>
        <w:tabs>
          <w:tab w:val="left" w:pos="426"/>
        </w:tabs>
        <w:spacing w:after="0"/>
        <w:ind w:left="426" w:hanging="426"/>
      </w:pPr>
      <w:sdt>
        <w:sdtPr>
          <w:id w:val="680860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6806">
            <w:rPr>
              <w:rFonts w:ascii="MS Gothic" w:eastAsia="MS Gothic" w:hAnsi="MS Gothic" w:hint="eastAsia"/>
            </w:rPr>
            <w:t>☐</w:t>
          </w:r>
        </w:sdtContent>
      </w:sdt>
      <w:r w:rsidR="00F06806">
        <w:tab/>
        <w:t>BE01.02-HP Mentorat &amp; Förderdiagnostik B</w:t>
      </w:r>
    </w:p>
    <w:p w14:paraId="27316AC3" w14:textId="2725E360" w:rsidR="00F06806" w:rsidRDefault="00000000" w:rsidP="00F06806">
      <w:pPr>
        <w:tabs>
          <w:tab w:val="left" w:pos="426"/>
        </w:tabs>
        <w:spacing w:after="0"/>
        <w:ind w:left="426" w:hanging="426"/>
      </w:pPr>
      <w:sdt>
        <w:sdtPr>
          <w:id w:val="-6043436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6806">
            <w:rPr>
              <w:rFonts w:ascii="MS Gothic" w:eastAsia="MS Gothic" w:hAnsi="MS Gothic" w:hint="eastAsia"/>
            </w:rPr>
            <w:t>☐</w:t>
          </w:r>
        </w:sdtContent>
      </w:sdt>
      <w:r w:rsidR="00F06806">
        <w:tab/>
        <w:t>BE02.01-HP Mentorat &amp; Förderdiagnostik C</w:t>
      </w:r>
    </w:p>
    <w:p w14:paraId="2DD98937" w14:textId="73909690" w:rsidR="00F06806" w:rsidRDefault="00000000" w:rsidP="00F06806">
      <w:pPr>
        <w:tabs>
          <w:tab w:val="left" w:pos="426"/>
        </w:tabs>
        <w:spacing w:after="0"/>
        <w:ind w:left="426" w:hanging="426"/>
      </w:pPr>
      <w:sdt>
        <w:sdtPr>
          <w:id w:val="-19419105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6806">
            <w:rPr>
              <w:rFonts w:ascii="MS Gothic" w:eastAsia="MS Gothic" w:hAnsi="MS Gothic" w:hint="eastAsia"/>
            </w:rPr>
            <w:t>☐</w:t>
          </w:r>
        </w:sdtContent>
      </w:sdt>
      <w:r w:rsidR="00F06806">
        <w:tab/>
        <w:t>BE02.02-HP Mentorat &amp; Förderdiagnostik D</w:t>
      </w:r>
    </w:p>
    <w:p w14:paraId="0D71DCAC" w14:textId="0CED1777" w:rsidR="00F06806" w:rsidRDefault="00000000" w:rsidP="00F06806">
      <w:pPr>
        <w:tabs>
          <w:tab w:val="left" w:pos="426"/>
        </w:tabs>
        <w:spacing w:after="0"/>
        <w:ind w:left="426" w:hanging="426"/>
      </w:pPr>
      <w:sdt>
        <w:sdtPr>
          <w:id w:val="-13002207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6806">
            <w:rPr>
              <w:rFonts w:ascii="MS Gothic" w:eastAsia="MS Gothic" w:hAnsi="MS Gothic" w:hint="eastAsia"/>
            </w:rPr>
            <w:t>☐</w:t>
          </w:r>
        </w:sdtContent>
      </w:sdt>
      <w:r w:rsidR="00F06806">
        <w:tab/>
        <w:t>BE02.03-HP Mentorat &amp; Förderdiagnostik E</w:t>
      </w:r>
    </w:p>
    <w:p w14:paraId="642B7638" w14:textId="7EA9DB29" w:rsidR="00F06806" w:rsidRDefault="00000000" w:rsidP="00F06806">
      <w:pPr>
        <w:tabs>
          <w:tab w:val="left" w:pos="426"/>
        </w:tabs>
        <w:spacing w:after="0"/>
        <w:ind w:left="426" w:hanging="426"/>
      </w:pPr>
      <w:sdt>
        <w:sdtPr>
          <w:id w:val="1731035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6806">
            <w:rPr>
              <w:rFonts w:ascii="MS Gothic" w:eastAsia="MS Gothic" w:hAnsi="MS Gothic" w:hint="eastAsia"/>
            </w:rPr>
            <w:t>☐</w:t>
          </w:r>
        </w:sdtContent>
      </w:sdt>
      <w:r w:rsidR="00F06806">
        <w:tab/>
        <w:t>BE02.04-HP Mentorat &amp; Förderdiagnostik F</w:t>
      </w:r>
    </w:p>
    <w:p w14:paraId="726323F9" w14:textId="5549B72B" w:rsidR="00F06806" w:rsidRDefault="00000000" w:rsidP="00F06806">
      <w:pPr>
        <w:tabs>
          <w:tab w:val="left" w:pos="426"/>
        </w:tabs>
        <w:spacing w:after="0"/>
        <w:ind w:left="426" w:hanging="426"/>
      </w:pPr>
      <w:sdt>
        <w:sdtPr>
          <w:id w:val="-12632202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6806">
            <w:rPr>
              <w:rFonts w:ascii="MS Gothic" w:eastAsia="MS Gothic" w:hAnsi="MS Gothic" w:hint="eastAsia"/>
            </w:rPr>
            <w:t>☐</w:t>
          </w:r>
        </w:sdtContent>
      </w:sdt>
      <w:r w:rsidR="00F06806">
        <w:tab/>
        <w:t>BEMP.01-HP Masterprüfung Vertiefung</w:t>
      </w:r>
    </w:p>
    <w:p w14:paraId="6067FB4B" w14:textId="0804CF75" w:rsidR="00F06806" w:rsidRDefault="00000000" w:rsidP="00F06806">
      <w:pPr>
        <w:tabs>
          <w:tab w:val="left" w:pos="426"/>
        </w:tabs>
        <w:spacing w:after="0"/>
        <w:ind w:left="426" w:hanging="426"/>
      </w:pPr>
      <w:sdt>
        <w:sdtPr>
          <w:id w:val="718561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6806">
            <w:rPr>
              <w:rFonts w:ascii="MS Gothic" w:eastAsia="MS Gothic" w:hAnsi="MS Gothic" w:hint="eastAsia"/>
            </w:rPr>
            <w:t>☐</w:t>
          </w:r>
        </w:sdtContent>
      </w:sdt>
      <w:r w:rsidR="00F06806">
        <w:tab/>
        <w:t>DG01.01-HP Diversität als soziales Phänomen</w:t>
      </w:r>
    </w:p>
    <w:p w14:paraId="1020658F" w14:textId="3B975F05" w:rsidR="00F06806" w:rsidRDefault="00000000" w:rsidP="00F06806">
      <w:pPr>
        <w:tabs>
          <w:tab w:val="left" w:pos="426"/>
        </w:tabs>
        <w:spacing w:after="0"/>
        <w:ind w:left="426" w:hanging="426"/>
      </w:pPr>
      <w:sdt>
        <w:sdtPr>
          <w:id w:val="-451860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6806">
            <w:rPr>
              <w:rFonts w:ascii="MS Gothic" w:eastAsia="MS Gothic" w:hAnsi="MS Gothic" w:hint="eastAsia"/>
            </w:rPr>
            <w:t>☐</w:t>
          </w:r>
        </w:sdtContent>
      </w:sdt>
      <w:r w:rsidR="00F06806">
        <w:tab/>
        <w:t>DG01.02-HP Diversität &amp; Schule</w:t>
      </w:r>
    </w:p>
    <w:p w14:paraId="45E4D559" w14:textId="39252067" w:rsidR="00F06806" w:rsidRDefault="00000000" w:rsidP="00F06806">
      <w:pPr>
        <w:tabs>
          <w:tab w:val="left" w:pos="426"/>
        </w:tabs>
        <w:spacing w:after="0"/>
        <w:ind w:left="426" w:hanging="426"/>
      </w:pPr>
      <w:sdt>
        <w:sdtPr>
          <w:id w:val="615173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6806">
            <w:rPr>
              <w:rFonts w:ascii="MS Gothic" w:eastAsia="MS Gothic" w:hAnsi="MS Gothic" w:hint="eastAsia"/>
            </w:rPr>
            <w:t>☐</w:t>
          </w:r>
        </w:sdtContent>
      </w:sdt>
      <w:r w:rsidR="00F06806">
        <w:tab/>
        <w:t>KS01.01-HP Grundlagen erschwerter Lernprozess</w:t>
      </w:r>
    </w:p>
    <w:p w14:paraId="76D98C39" w14:textId="6058E43C" w:rsidR="00F06806" w:rsidRDefault="00000000" w:rsidP="00F06806">
      <w:pPr>
        <w:tabs>
          <w:tab w:val="left" w:pos="426"/>
        </w:tabs>
        <w:spacing w:after="0"/>
        <w:ind w:left="426" w:hanging="426"/>
      </w:pPr>
      <w:sdt>
        <w:sdtPr>
          <w:id w:val="1023441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6806">
            <w:rPr>
              <w:rFonts w:ascii="MS Gothic" w:eastAsia="MS Gothic" w:hAnsi="MS Gothic" w:hint="eastAsia"/>
            </w:rPr>
            <w:t>☐</w:t>
          </w:r>
        </w:sdtContent>
      </w:sdt>
      <w:r w:rsidR="00F06806">
        <w:tab/>
        <w:t>KS01.02-HP Lese-Rechtschreibschwierigkeiten</w:t>
      </w:r>
    </w:p>
    <w:p w14:paraId="12E55F32" w14:textId="4D38C350" w:rsidR="00F06806" w:rsidRDefault="00000000" w:rsidP="00F06806">
      <w:pPr>
        <w:tabs>
          <w:tab w:val="left" w:pos="426"/>
        </w:tabs>
        <w:spacing w:after="0"/>
        <w:ind w:left="426" w:hanging="426"/>
      </w:pPr>
      <w:sdt>
        <w:sdtPr>
          <w:id w:val="-9103876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6806">
            <w:rPr>
              <w:rFonts w:ascii="MS Gothic" w:eastAsia="MS Gothic" w:hAnsi="MS Gothic" w:hint="eastAsia"/>
            </w:rPr>
            <w:t>☐</w:t>
          </w:r>
        </w:sdtContent>
      </w:sdt>
      <w:r w:rsidR="00F06806">
        <w:tab/>
        <w:t>KS01.03-HP Rechenschwierigkeiten</w:t>
      </w:r>
    </w:p>
    <w:p w14:paraId="0481B7A4" w14:textId="15A9B506" w:rsidR="00F06806" w:rsidRDefault="00000000" w:rsidP="00F06806">
      <w:pPr>
        <w:tabs>
          <w:tab w:val="left" w:pos="426"/>
        </w:tabs>
        <w:spacing w:after="0"/>
        <w:ind w:left="426" w:hanging="426"/>
      </w:pPr>
      <w:sdt>
        <w:sdtPr>
          <w:id w:val="-578671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6806">
            <w:rPr>
              <w:rFonts w:ascii="MS Gothic" w:eastAsia="MS Gothic" w:hAnsi="MS Gothic" w:hint="eastAsia"/>
            </w:rPr>
            <w:t>☐</w:t>
          </w:r>
        </w:sdtContent>
      </w:sdt>
      <w:r w:rsidR="00F06806">
        <w:tab/>
        <w:t>KS02.01-HP Diagnostik &amp; Lernschwierigkeiten</w:t>
      </w:r>
    </w:p>
    <w:p w14:paraId="7F6EC413" w14:textId="2A925C4E" w:rsidR="00F06806" w:rsidRDefault="00000000" w:rsidP="00F06806">
      <w:pPr>
        <w:tabs>
          <w:tab w:val="left" w:pos="426"/>
        </w:tabs>
        <w:spacing w:after="0"/>
        <w:ind w:left="426" w:hanging="426"/>
      </w:pPr>
      <w:sdt>
        <w:sdtPr>
          <w:id w:val="-14002091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6806">
            <w:rPr>
              <w:rFonts w:ascii="MS Gothic" w:eastAsia="MS Gothic" w:hAnsi="MS Gothic" w:hint="eastAsia"/>
            </w:rPr>
            <w:t>☐</w:t>
          </w:r>
        </w:sdtContent>
      </w:sdt>
      <w:r w:rsidR="00F06806">
        <w:tab/>
        <w:t>KS02.02-HP Interventionen bei Lernschwierigkeiten</w:t>
      </w:r>
    </w:p>
    <w:p w14:paraId="57650144" w14:textId="4BEBEDDC" w:rsidR="00F06806" w:rsidRDefault="00000000" w:rsidP="00F06806">
      <w:pPr>
        <w:tabs>
          <w:tab w:val="left" w:pos="426"/>
        </w:tabs>
        <w:spacing w:after="0"/>
        <w:ind w:left="426" w:hanging="426"/>
      </w:pPr>
      <w:sdt>
        <w:sdtPr>
          <w:id w:val="-671865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6806">
            <w:rPr>
              <w:rFonts w:ascii="MS Gothic" w:eastAsia="MS Gothic" w:hAnsi="MS Gothic" w:hint="eastAsia"/>
            </w:rPr>
            <w:t>☐</w:t>
          </w:r>
        </w:sdtContent>
      </w:sdt>
      <w:r w:rsidR="00F06806">
        <w:tab/>
        <w:t>KS02.03-HP Sprach- und Kommunikationsbeeinträchtigungen</w:t>
      </w:r>
    </w:p>
    <w:p w14:paraId="58EE6AFD" w14:textId="62E32557" w:rsidR="00F06806" w:rsidRDefault="00000000" w:rsidP="00F06806">
      <w:pPr>
        <w:tabs>
          <w:tab w:val="left" w:pos="426"/>
        </w:tabs>
        <w:spacing w:after="0"/>
        <w:ind w:left="426" w:hanging="426"/>
      </w:pPr>
      <w:sdt>
        <w:sdtPr>
          <w:id w:val="11204987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6806">
            <w:rPr>
              <w:rFonts w:ascii="MS Gothic" w:eastAsia="MS Gothic" w:hAnsi="MS Gothic" w:hint="eastAsia"/>
            </w:rPr>
            <w:t>☐</w:t>
          </w:r>
        </w:sdtContent>
      </w:sdt>
      <w:r w:rsidR="00F06806">
        <w:tab/>
        <w:t>MW01.01-HP Grundlagen menschlicher Bewegung und Wahrnehmung</w:t>
      </w:r>
    </w:p>
    <w:p w14:paraId="4D8B4B38" w14:textId="3510DC60" w:rsidR="00F06806" w:rsidRDefault="00000000" w:rsidP="00F06806">
      <w:pPr>
        <w:tabs>
          <w:tab w:val="left" w:pos="426"/>
        </w:tabs>
        <w:spacing w:after="0"/>
        <w:ind w:left="426" w:hanging="426"/>
      </w:pPr>
      <w:sdt>
        <w:sdtPr>
          <w:id w:val="773360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6806">
            <w:rPr>
              <w:rFonts w:ascii="MS Gothic" w:eastAsia="MS Gothic" w:hAnsi="MS Gothic" w:hint="eastAsia"/>
            </w:rPr>
            <w:t>☐</w:t>
          </w:r>
        </w:sdtContent>
      </w:sdt>
      <w:r w:rsidR="00F06806">
        <w:tab/>
        <w:t>MW02.01-HP Perzeptive und motorische Beeinträchtigungen &amp; Behinderungen</w:t>
      </w:r>
    </w:p>
    <w:p w14:paraId="73D17EFA" w14:textId="3F1C6BF9" w:rsidR="00F06806" w:rsidRDefault="00000000" w:rsidP="00F06806">
      <w:pPr>
        <w:tabs>
          <w:tab w:val="left" w:pos="426"/>
        </w:tabs>
        <w:spacing w:after="0"/>
        <w:ind w:left="426" w:hanging="426"/>
      </w:pPr>
      <w:sdt>
        <w:sdtPr>
          <w:id w:val="6219653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6806">
            <w:rPr>
              <w:rFonts w:ascii="MS Gothic" w:eastAsia="MS Gothic" w:hAnsi="MS Gothic" w:hint="eastAsia"/>
            </w:rPr>
            <w:t>☐</w:t>
          </w:r>
        </w:sdtContent>
      </w:sdt>
      <w:r w:rsidR="00F06806">
        <w:tab/>
        <w:t>PB01.01-HP Entwicklung und Förderung emotionaler Kompetenzen</w:t>
      </w:r>
    </w:p>
    <w:p w14:paraId="470142A4" w14:textId="4067027A" w:rsidR="00F06806" w:rsidRDefault="00000000" w:rsidP="00F06806">
      <w:pPr>
        <w:tabs>
          <w:tab w:val="left" w:pos="426"/>
        </w:tabs>
        <w:spacing w:after="0"/>
        <w:ind w:left="426" w:hanging="426"/>
      </w:pPr>
      <w:sdt>
        <w:sdtPr>
          <w:id w:val="-3121026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6806">
            <w:rPr>
              <w:rFonts w:ascii="MS Gothic" w:eastAsia="MS Gothic" w:hAnsi="MS Gothic" w:hint="eastAsia"/>
            </w:rPr>
            <w:t>☐</w:t>
          </w:r>
        </w:sdtContent>
      </w:sdt>
      <w:r w:rsidR="00F06806">
        <w:tab/>
        <w:t>PB01.02-HP Entwicklung und Förderung sozial-kognitiver Kompetenzen</w:t>
      </w:r>
    </w:p>
    <w:p w14:paraId="1666774E" w14:textId="4AD6E60D" w:rsidR="00F06806" w:rsidRDefault="00000000" w:rsidP="00F06806">
      <w:pPr>
        <w:tabs>
          <w:tab w:val="left" w:pos="426"/>
        </w:tabs>
        <w:spacing w:after="0"/>
        <w:ind w:left="426" w:hanging="426"/>
      </w:pPr>
      <w:sdt>
        <w:sdtPr>
          <w:id w:val="1426157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6806">
            <w:rPr>
              <w:rFonts w:ascii="MS Gothic" w:eastAsia="MS Gothic" w:hAnsi="MS Gothic" w:hint="eastAsia"/>
            </w:rPr>
            <w:t>☐</w:t>
          </w:r>
        </w:sdtContent>
      </w:sdt>
      <w:r w:rsidR="00F06806">
        <w:tab/>
        <w:t>PB02.01-HP Interventionen bei externalisierenden Störungen</w:t>
      </w:r>
    </w:p>
    <w:p w14:paraId="73FBAA1F" w14:textId="3144517F" w:rsidR="00F06806" w:rsidRDefault="00000000" w:rsidP="00F06806">
      <w:pPr>
        <w:tabs>
          <w:tab w:val="left" w:pos="426"/>
        </w:tabs>
        <w:spacing w:after="0"/>
        <w:ind w:left="426" w:hanging="426"/>
      </w:pPr>
      <w:sdt>
        <w:sdtPr>
          <w:id w:val="-408701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6806">
            <w:rPr>
              <w:rFonts w:ascii="MS Gothic" w:eastAsia="MS Gothic" w:hAnsi="MS Gothic" w:hint="eastAsia"/>
            </w:rPr>
            <w:t>☐</w:t>
          </w:r>
        </w:sdtContent>
      </w:sdt>
      <w:r w:rsidR="00F06806">
        <w:tab/>
        <w:t>PB02.02-HP Interventionen bei internalisierenden Störungen</w:t>
      </w:r>
    </w:p>
    <w:p w14:paraId="18BA6FB5" w14:textId="24F747A2" w:rsidR="00F06806" w:rsidRDefault="00000000" w:rsidP="00F06806">
      <w:pPr>
        <w:tabs>
          <w:tab w:val="left" w:pos="426"/>
        </w:tabs>
        <w:spacing w:after="0"/>
        <w:ind w:left="426" w:hanging="426"/>
      </w:pPr>
      <w:sdt>
        <w:sdtPr>
          <w:id w:val="-18628117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6806">
            <w:rPr>
              <w:rFonts w:ascii="MS Gothic" w:eastAsia="MS Gothic" w:hAnsi="MS Gothic" w:hint="eastAsia"/>
            </w:rPr>
            <w:t>☐</w:t>
          </w:r>
        </w:sdtContent>
      </w:sdt>
      <w:r w:rsidR="00F06806">
        <w:tab/>
        <w:t>PV01.01-HP Heilpädagogische Berufsfelder &amp; Recht</w:t>
      </w:r>
    </w:p>
    <w:p w14:paraId="435C43C0" w14:textId="3D83EB2B" w:rsidR="00F06806" w:rsidRDefault="00000000" w:rsidP="00F06806">
      <w:pPr>
        <w:tabs>
          <w:tab w:val="left" w:pos="426"/>
        </w:tabs>
        <w:spacing w:after="0"/>
        <w:ind w:left="426" w:hanging="426"/>
      </w:pPr>
      <w:sdt>
        <w:sdtPr>
          <w:id w:val="83426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6806">
            <w:rPr>
              <w:rFonts w:ascii="MS Gothic" w:eastAsia="MS Gothic" w:hAnsi="MS Gothic" w:hint="eastAsia"/>
            </w:rPr>
            <w:t>☐</w:t>
          </w:r>
        </w:sdtContent>
      </w:sdt>
      <w:r w:rsidR="00F06806">
        <w:tab/>
        <w:t>PV02.01-HP Professionsverständnis &amp; Ethik</w:t>
      </w:r>
    </w:p>
    <w:p w14:paraId="45A00427" w14:textId="08E197E2" w:rsidR="00F06806" w:rsidRDefault="00000000" w:rsidP="00F06806">
      <w:pPr>
        <w:tabs>
          <w:tab w:val="left" w:pos="426"/>
        </w:tabs>
        <w:spacing w:after="0"/>
        <w:ind w:left="426" w:hanging="426"/>
      </w:pPr>
      <w:sdt>
        <w:sdtPr>
          <w:id w:val="14004779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6806">
            <w:rPr>
              <w:rFonts w:ascii="MS Gothic" w:eastAsia="MS Gothic" w:hAnsi="MS Gothic" w:hint="eastAsia"/>
            </w:rPr>
            <w:t>☐</w:t>
          </w:r>
        </w:sdtContent>
      </w:sdt>
      <w:r w:rsidR="00F06806">
        <w:tab/>
        <w:t>PV02.02-HP Professionelle Identität &amp; Soziologie</w:t>
      </w:r>
    </w:p>
    <w:p w14:paraId="26CC191F" w14:textId="518C629C" w:rsidR="00F06806" w:rsidRDefault="00000000" w:rsidP="00F06806">
      <w:pPr>
        <w:tabs>
          <w:tab w:val="left" w:pos="426"/>
        </w:tabs>
        <w:spacing w:after="0"/>
        <w:ind w:left="426" w:hanging="426"/>
      </w:pPr>
      <w:sdt>
        <w:sdtPr>
          <w:id w:val="15344648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6806">
            <w:rPr>
              <w:rFonts w:ascii="MS Gothic" w:eastAsia="MS Gothic" w:hAnsi="MS Gothic" w:hint="eastAsia"/>
            </w:rPr>
            <w:t>☐</w:t>
          </w:r>
        </w:sdtContent>
      </w:sdt>
      <w:r w:rsidR="00F06806">
        <w:tab/>
        <w:t>PV02.03-HP Wahlmodule Professionelle Selbst- und Sozialkompetenz</w:t>
      </w:r>
    </w:p>
    <w:p w14:paraId="7EEC82A4" w14:textId="11AFECA4" w:rsidR="00F06806" w:rsidRDefault="00000000" w:rsidP="00F06806">
      <w:pPr>
        <w:tabs>
          <w:tab w:val="left" w:pos="426"/>
        </w:tabs>
        <w:spacing w:after="0"/>
        <w:ind w:left="426" w:hanging="426"/>
      </w:pPr>
      <w:sdt>
        <w:sdtPr>
          <w:id w:val="-15917711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6806">
            <w:rPr>
              <w:rFonts w:ascii="MS Gothic" w:eastAsia="MS Gothic" w:hAnsi="MS Gothic" w:hint="eastAsia"/>
            </w:rPr>
            <w:t>☐</w:t>
          </w:r>
        </w:sdtContent>
      </w:sdt>
      <w:r w:rsidR="00F06806">
        <w:tab/>
        <w:t>PX02.01-HP Alternative Berufspraxis</w:t>
      </w:r>
    </w:p>
    <w:p w14:paraId="525CB940" w14:textId="25160D9F" w:rsidR="00F06806" w:rsidRDefault="00000000" w:rsidP="00F06806">
      <w:pPr>
        <w:tabs>
          <w:tab w:val="left" w:pos="426"/>
        </w:tabs>
        <w:spacing w:after="0"/>
        <w:ind w:left="426" w:hanging="426"/>
      </w:pPr>
      <w:sdt>
        <w:sdtPr>
          <w:id w:val="1892690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6806">
            <w:rPr>
              <w:rFonts w:ascii="MS Gothic" w:eastAsia="MS Gothic" w:hAnsi="MS Gothic" w:hint="eastAsia"/>
            </w:rPr>
            <w:t>☐</w:t>
          </w:r>
        </w:sdtContent>
      </w:sdt>
      <w:r w:rsidR="00F06806">
        <w:tab/>
        <w:t>PX02.02-HP Berufspraxis A (inkl. UB)</w:t>
      </w:r>
    </w:p>
    <w:p w14:paraId="4A3BA6D7" w14:textId="5A154F86" w:rsidR="00F06806" w:rsidRDefault="00000000" w:rsidP="00F06806">
      <w:pPr>
        <w:tabs>
          <w:tab w:val="left" w:pos="426"/>
        </w:tabs>
        <w:spacing w:after="0"/>
        <w:ind w:left="426" w:hanging="426"/>
      </w:pPr>
      <w:sdt>
        <w:sdtPr>
          <w:id w:val="-34273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6806">
            <w:rPr>
              <w:rFonts w:ascii="MS Gothic" w:eastAsia="MS Gothic" w:hAnsi="MS Gothic" w:hint="eastAsia"/>
            </w:rPr>
            <w:t>☐</w:t>
          </w:r>
        </w:sdtContent>
      </w:sdt>
      <w:r w:rsidR="00F06806">
        <w:tab/>
        <w:t>PX02.03-HP Berufspraxis B (inkl. UB)</w:t>
      </w:r>
    </w:p>
    <w:p w14:paraId="6D7C50BB" w14:textId="7E989B72" w:rsidR="00F06806" w:rsidRDefault="00000000" w:rsidP="00F06806">
      <w:pPr>
        <w:tabs>
          <w:tab w:val="left" w:pos="426"/>
        </w:tabs>
        <w:spacing w:after="0"/>
        <w:ind w:left="426" w:hanging="426"/>
      </w:pPr>
      <w:sdt>
        <w:sdtPr>
          <w:id w:val="244595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6806">
            <w:rPr>
              <w:rFonts w:ascii="MS Gothic" w:eastAsia="MS Gothic" w:hAnsi="MS Gothic" w:hint="eastAsia"/>
            </w:rPr>
            <w:t>☐</w:t>
          </w:r>
        </w:sdtContent>
      </w:sdt>
      <w:r w:rsidR="00F06806">
        <w:tab/>
        <w:t>PX02.04-HP Berufspraxis C (inkl. UB)</w:t>
      </w:r>
    </w:p>
    <w:p w14:paraId="553212D7" w14:textId="3F906777" w:rsidR="00F06806" w:rsidRDefault="00000000" w:rsidP="00F06806">
      <w:pPr>
        <w:tabs>
          <w:tab w:val="left" w:pos="426"/>
        </w:tabs>
        <w:spacing w:after="0"/>
        <w:ind w:left="426" w:hanging="426"/>
      </w:pPr>
      <w:sdt>
        <w:sdtPr>
          <w:id w:val="-2146654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6806">
            <w:rPr>
              <w:rFonts w:ascii="MS Gothic" w:eastAsia="MS Gothic" w:hAnsi="MS Gothic" w:hint="eastAsia"/>
            </w:rPr>
            <w:t>☐</w:t>
          </w:r>
        </w:sdtContent>
      </w:sdt>
      <w:r w:rsidR="00F06806">
        <w:tab/>
        <w:t>PX02.05-HP Berufspraxis D</w:t>
      </w:r>
    </w:p>
    <w:p w14:paraId="6174A367" w14:textId="409640A7" w:rsidR="00F06806" w:rsidRDefault="00000000" w:rsidP="00F06806">
      <w:pPr>
        <w:tabs>
          <w:tab w:val="left" w:pos="426"/>
        </w:tabs>
        <w:spacing w:after="0"/>
        <w:ind w:left="426" w:hanging="426"/>
      </w:pPr>
      <w:sdt>
        <w:sdtPr>
          <w:id w:val="-355888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6806">
            <w:rPr>
              <w:rFonts w:ascii="MS Gothic" w:eastAsia="MS Gothic" w:hAnsi="MS Gothic" w:hint="eastAsia"/>
            </w:rPr>
            <w:t>☐</w:t>
          </w:r>
        </w:sdtContent>
      </w:sdt>
      <w:r w:rsidR="00F06806">
        <w:tab/>
        <w:t>PXMP.01-HP Masterprüfung Berufspraxis</w:t>
      </w:r>
    </w:p>
    <w:p w14:paraId="52AD820E" w14:textId="246EF449" w:rsidR="00F06806" w:rsidRDefault="00000000" w:rsidP="00F06806">
      <w:pPr>
        <w:tabs>
          <w:tab w:val="left" w:pos="426"/>
        </w:tabs>
        <w:spacing w:after="0"/>
        <w:ind w:left="426" w:hanging="426"/>
      </w:pPr>
      <w:sdt>
        <w:sdtPr>
          <w:id w:val="4365652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6806">
            <w:rPr>
              <w:rFonts w:ascii="MS Gothic" w:eastAsia="MS Gothic" w:hAnsi="MS Gothic" w:hint="eastAsia"/>
            </w:rPr>
            <w:t>☐</w:t>
          </w:r>
        </w:sdtContent>
      </w:sdt>
      <w:r w:rsidR="00F06806">
        <w:tab/>
        <w:t>ZB01.01-HP Unterrichtsbezogene Zusammenarbeit</w:t>
      </w:r>
    </w:p>
    <w:p w14:paraId="6563328B" w14:textId="4F9E4DEA" w:rsidR="00F06806" w:rsidRDefault="00000000" w:rsidP="00F06806">
      <w:pPr>
        <w:tabs>
          <w:tab w:val="left" w:pos="426"/>
        </w:tabs>
        <w:spacing w:after="0"/>
        <w:ind w:left="426" w:hanging="426"/>
      </w:pPr>
      <w:sdt>
        <w:sdtPr>
          <w:id w:val="1302660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6806">
            <w:rPr>
              <w:rFonts w:ascii="MS Gothic" w:eastAsia="MS Gothic" w:hAnsi="MS Gothic" w:hint="eastAsia"/>
            </w:rPr>
            <w:t>☐</w:t>
          </w:r>
        </w:sdtContent>
      </w:sdt>
      <w:r w:rsidR="00F06806">
        <w:tab/>
        <w:t>ZB02.01-HP Interdisziplinäre Zusammenarbeit</w:t>
      </w:r>
    </w:p>
    <w:p w14:paraId="2B7B1152" w14:textId="071FE918" w:rsidR="00F72C73" w:rsidRDefault="00000000" w:rsidP="00F06806">
      <w:pPr>
        <w:tabs>
          <w:tab w:val="left" w:pos="426"/>
        </w:tabs>
        <w:spacing w:after="0"/>
        <w:ind w:left="426" w:hanging="426"/>
      </w:pPr>
      <w:sdt>
        <w:sdtPr>
          <w:id w:val="310069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6806">
            <w:rPr>
              <w:rFonts w:ascii="MS Gothic" w:eastAsia="MS Gothic" w:hAnsi="MS Gothic" w:hint="eastAsia"/>
            </w:rPr>
            <w:t>☐</w:t>
          </w:r>
        </w:sdtContent>
      </w:sdt>
      <w:r w:rsidR="00F06806">
        <w:tab/>
        <w:t>ZB02.02-HP Beratung im (professionellen) System</w:t>
      </w:r>
    </w:p>
    <w:p w14:paraId="7B363265" w14:textId="77777777" w:rsidR="00F06806" w:rsidRDefault="00F06806" w:rsidP="00EC24DC">
      <w:pPr>
        <w:spacing w:after="0"/>
        <w:ind w:left="318" w:hanging="318"/>
        <w:sectPr w:rsidR="00F06806" w:rsidSect="00F06806">
          <w:type w:val="continuous"/>
          <w:pgSz w:w="11906" w:h="16838" w:code="9"/>
          <w:pgMar w:top="2552" w:right="794" w:bottom="1418" w:left="1418" w:header="624" w:footer="397" w:gutter="0"/>
          <w:cols w:num="2" w:space="708"/>
          <w:titlePg/>
          <w:docGrid w:linePitch="360"/>
        </w:sectPr>
      </w:pPr>
    </w:p>
    <w:p w14:paraId="176408A3" w14:textId="74C88F88" w:rsidR="0082228C" w:rsidRDefault="0082228C">
      <w:pPr>
        <w:spacing w:after="200"/>
      </w:pPr>
    </w:p>
    <w:sectPr w:rsidR="0082228C" w:rsidSect="000157F8">
      <w:type w:val="continuous"/>
      <w:pgSz w:w="11906" w:h="16838" w:code="9"/>
      <w:pgMar w:top="2552" w:right="794" w:bottom="1418" w:left="1418" w:header="624" w:footer="39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CC07C" w14:textId="77777777" w:rsidR="0005486B" w:rsidRDefault="0005486B" w:rsidP="00CC6B8E">
      <w:pPr>
        <w:spacing w:after="0" w:line="240" w:lineRule="auto"/>
      </w:pPr>
      <w:r>
        <w:separator/>
      </w:r>
    </w:p>
  </w:endnote>
  <w:endnote w:type="continuationSeparator" w:id="0">
    <w:p w14:paraId="6B295302" w14:textId="77777777" w:rsidR="0005486B" w:rsidRDefault="0005486B" w:rsidP="00CC6B8E">
      <w:pPr>
        <w:spacing w:after="0" w:line="240" w:lineRule="auto"/>
      </w:pPr>
      <w:r>
        <w:continuationSeparator/>
      </w:r>
    </w:p>
  </w:endnote>
  <w:endnote w:type="continuationNotice" w:id="1">
    <w:p w14:paraId="762C7B13" w14:textId="77777777" w:rsidR="0005486B" w:rsidRDefault="000548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358" w:type="pct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8811"/>
      <w:gridCol w:w="796"/>
      <w:gridCol w:w="781"/>
    </w:tblGrid>
    <w:tr w:rsidR="00940C40" w14:paraId="0D3FD31E" w14:textId="77777777" w:rsidTr="00940C40">
      <w:tc>
        <w:tcPr>
          <w:tcW w:w="4241" w:type="pct"/>
        </w:tcPr>
        <w:p w14:paraId="2E817E1E" w14:textId="6B2243CD" w:rsidR="007F1A97" w:rsidRPr="00495480" w:rsidRDefault="00A7785D" w:rsidP="007F1A97">
          <w:pPr>
            <w:pStyle w:val="Fuzeile"/>
            <w:tabs>
              <w:tab w:val="clear" w:pos="4536"/>
              <w:tab w:val="clear" w:pos="9072"/>
            </w:tabs>
          </w:pPr>
          <w:fldSimple w:instr="FILENAME \* MERGEFORMAT">
            <w:r>
              <w:rPr>
                <w:noProof/>
              </w:rPr>
              <w:t>AB_HP_Gesuchsformular-Anerkennung-von-umfangreichen-Vorleistungen_MA-HP-mut-mae_20250115.docx</w:t>
            </w:r>
          </w:fldSimple>
        </w:p>
      </w:tc>
      <w:tc>
        <w:tcPr>
          <w:tcW w:w="383" w:type="pct"/>
          <w:tcMar>
            <w:left w:w="57" w:type="dxa"/>
            <w:right w:w="57" w:type="dxa"/>
          </w:tcMar>
        </w:tcPr>
        <w:p w14:paraId="38D0057D" w14:textId="77777777" w:rsidR="007F1A97" w:rsidRPr="00495480" w:rsidRDefault="007F1A97" w:rsidP="007F1A97">
          <w:pPr>
            <w:pStyle w:val="Fuzeile"/>
            <w:tabs>
              <w:tab w:val="clear" w:pos="4536"/>
              <w:tab w:val="clear" w:pos="9072"/>
            </w:tabs>
            <w:jc w:val="right"/>
          </w:pPr>
        </w:p>
      </w:tc>
      <w:tc>
        <w:tcPr>
          <w:tcW w:w="376" w:type="pct"/>
        </w:tcPr>
        <w:p w14:paraId="1F6F55EB" w14:textId="77777777" w:rsidR="007F1A97" w:rsidRDefault="007F1A97" w:rsidP="007F1A97">
          <w:pPr>
            <w:pStyle w:val="Fuzeile"/>
            <w:tabs>
              <w:tab w:val="clear" w:pos="4536"/>
              <w:tab w:val="clear" w:pos="9072"/>
            </w:tabs>
            <w:jc w:val="right"/>
          </w:pPr>
          <w:r w:rsidRPr="00495480">
            <w:t xml:space="preserve"> </w:t>
          </w:r>
          <w:r w:rsidRPr="00495480">
            <w:fldChar w:fldCharType="begin"/>
          </w:r>
          <w:r w:rsidRPr="00495480">
            <w:instrText>PAGE   \* MERGEFORMAT</w:instrText>
          </w:r>
          <w:r w:rsidRPr="00495480">
            <w:fldChar w:fldCharType="separate"/>
          </w:r>
          <w:r w:rsidRPr="008A0A79">
            <w:rPr>
              <w:noProof/>
              <w:lang w:val="de-DE"/>
            </w:rPr>
            <w:t>2</w:t>
          </w:r>
          <w:r w:rsidRPr="00495480">
            <w:fldChar w:fldCharType="end"/>
          </w:r>
          <w:r w:rsidRPr="00495480">
            <w:t xml:space="preserve"> /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</w:p>
      </w:tc>
    </w:tr>
  </w:tbl>
  <w:p w14:paraId="396FDB59" w14:textId="22F13B07" w:rsidR="008C42D7" w:rsidRDefault="008C42D7" w:rsidP="006E5A03">
    <w:pPr>
      <w:pStyle w:val="Fuzeile"/>
      <w:tabs>
        <w:tab w:val="clear" w:pos="4536"/>
        <w:tab w:val="clear" w:pos="9072"/>
        <w:tab w:val="left" w:pos="7740"/>
        <w:tab w:val="right" w:pos="972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220" w:type="pct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8083"/>
      <w:gridCol w:w="1277"/>
      <w:gridCol w:w="761"/>
    </w:tblGrid>
    <w:tr w:rsidR="00A536DE" w14:paraId="105076A8" w14:textId="77777777" w:rsidTr="00A536DE">
      <w:tc>
        <w:tcPr>
          <w:tcW w:w="3992" w:type="pct"/>
        </w:tcPr>
        <w:p w14:paraId="354E9168" w14:textId="6B7F03C3" w:rsidR="00A536DE" w:rsidRPr="00495480" w:rsidRDefault="00A7785D" w:rsidP="00D13B75">
          <w:pPr>
            <w:pStyle w:val="Fuzeile"/>
            <w:tabs>
              <w:tab w:val="clear" w:pos="4536"/>
              <w:tab w:val="clear" w:pos="9072"/>
            </w:tabs>
          </w:pPr>
          <w:fldSimple w:instr="FILENAME \* MERGEFORMAT">
            <w:r>
              <w:rPr>
                <w:noProof/>
              </w:rPr>
              <w:t>AB_HP_Gesuchsformular-Anerkennung-von-umfangreichen-Vorleistungen_MA-HP-mut-mae_20250115.docx</w:t>
            </w:r>
          </w:fldSimple>
        </w:p>
      </w:tc>
      <w:tc>
        <w:tcPr>
          <w:tcW w:w="631" w:type="pct"/>
          <w:tcMar>
            <w:left w:w="57" w:type="dxa"/>
            <w:right w:w="57" w:type="dxa"/>
          </w:tcMar>
        </w:tcPr>
        <w:p w14:paraId="222D2384" w14:textId="73979EE8" w:rsidR="00A536DE" w:rsidRPr="00495480" w:rsidRDefault="00A536DE" w:rsidP="00495480">
          <w:pPr>
            <w:pStyle w:val="Fuzeile"/>
            <w:tabs>
              <w:tab w:val="clear" w:pos="4536"/>
              <w:tab w:val="clear" w:pos="9072"/>
            </w:tabs>
            <w:jc w:val="right"/>
          </w:pPr>
        </w:p>
      </w:tc>
      <w:tc>
        <w:tcPr>
          <w:tcW w:w="376" w:type="pct"/>
        </w:tcPr>
        <w:p w14:paraId="38B84589" w14:textId="203546AD" w:rsidR="00A536DE" w:rsidRDefault="00A536DE" w:rsidP="00495480">
          <w:pPr>
            <w:pStyle w:val="Fuzeile"/>
            <w:tabs>
              <w:tab w:val="clear" w:pos="4536"/>
              <w:tab w:val="clear" w:pos="9072"/>
            </w:tabs>
            <w:jc w:val="right"/>
          </w:pPr>
          <w:r w:rsidRPr="00495480">
            <w:t xml:space="preserve"> </w:t>
          </w:r>
          <w:r w:rsidRPr="00495480">
            <w:fldChar w:fldCharType="begin"/>
          </w:r>
          <w:r w:rsidRPr="00495480">
            <w:instrText>PAGE   \* MERGEFORMAT</w:instrText>
          </w:r>
          <w:r w:rsidRPr="00495480">
            <w:fldChar w:fldCharType="separate"/>
          </w:r>
          <w:r w:rsidRPr="008A0A79">
            <w:rPr>
              <w:noProof/>
              <w:lang w:val="de-DE"/>
            </w:rPr>
            <w:t>2</w:t>
          </w:r>
          <w:r w:rsidRPr="00495480">
            <w:fldChar w:fldCharType="end"/>
          </w:r>
          <w:r w:rsidRPr="00495480">
            <w:t xml:space="preserve"> /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</w:p>
      </w:tc>
    </w:tr>
  </w:tbl>
  <w:p w14:paraId="44AEB639" w14:textId="51BC0667" w:rsidR="008C42D7" w:rsidRPr="00161230" w:rsidRDefault="008C42D7" w:rsidP="0016123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E1F23" w14:textId="77777777" w:rsidR="0005486B" w:rsidRDefault="0005486B" w:rsidP="00CC6B8E">
      <w:pPr>
        <w:spacing w:after="0" w:line="240" w:lineRule="auto"/>
      </w:pPr>
      <w:r>
        <w:separator/>
      </w:r>
    </w:p>
  </w:footnote>
  <w:footnote w:type="continuationSeparator" w:id="0">
    <w:p w14:paraId="31118669" w14:textId="77777777" w:rsidR="0005486B" w:rsidRDefault="0005486B" w:rsidP="00CC6B8E">
      <w:pPr>
        <w:spacing w:after="0" w:line="240" w:lineRule="auto"/>
      </w:pPr>
      <w:r>
        <w:continuationSeparator/>
      </w:r>
    </w:p>
  </w:footnote>
  <w:footnote w:type="continuationNotice" w:id="1">
    <w:p w14:paraId="20C80A39" w14:textId="77777777" w:rsidR="0005486B" w:rsidRDefault="000548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85804" w14:textId="77777777" w:rsidR="00A7785D" w:rsidRDefault="00A7785D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8241" behindDoc="0" locked="0" layoutInCell="1" allowOverlap="1" wp14:anchorId="0A757184" wp14:editId="5690832F">
          <wp:simplePos x="0" y="0"/>
          <wp:positionH relativeFrom="rightMargin">
            <wp:posOffset>-2088515</wp:posOffset>
          </wp:positionH>
          <wp:positionV relativeFrom="page">
            <wp:posOffset>397510</wp:posOffset>
          </wp:positionV>
          <wp:extent cx="2052000" cy="900000"/>
          <wp:effectExtent l="0" t="0" r="5715" b="0"/>
          <wp:wrapNone/>
          <wp:docPr id="473168520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-Luzern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425185" w14:textId="77777777" w:rsidR="008C42D7" w:rsidRDefault="008C42D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6D3F3" w14:textId="77777777" w:rsidR="00607E56" w:rsidRDefault="00607E56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8240" behindDoc="0" locked="0" layoutInCell="1" allowOverlap="1" wp14:anchorId="026DF1CA" wp14:editId="4EE1840F">
          <wp:simplePos x="0" y="0"/>
          <wp:positionH relativeFrom="rightMargin">
            <wp:posOffset>-2088515</wp:posOffset>
          </wp:positionH>
          <wp:positionV relativeFrom="page">
            <wp:posOffset>397510</wp:posOffset>
          </wp:positionV>
          <wp:extent cx="2052000" cy="900000"/>
          <wp:effectExtent l="0" t="0" r="5715" b="0"/>
          <wp:wrapNone/>
          <wp:docPr id="5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-Luzern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4477A6" w14:textId="335CC966" w:rsidR="008C42D7" w:rsidRDefault="008C42D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60AFA"/>
    <w:multiLevelType w:val="hybridMultilevel"/>
    <w:tmpl w:val="AF606354"/>
    <w:lvl w:ilvl="0" w:tplc="042EC716">
      <w:start w:val="1"/>
      <w:numFmt w:val="bullet"/>
      <w:pStyle w:val="Aufzhlung2"/>
      <w:lvlText w:val="w"/>
      <w:lvlJc w:val="left"/>
      <w:pPr>
        <w:ind w:left="6" w:hanging="360"/>
      </w:pPr>
      <w:rPr>
        <w:rFonts w:ascii="Wingdings 3" w:hAnsi="Wingdings 3" w:hint="default"/>
      </w:rPr>
    </w:lvl>
    <w:lvl w:ilvl="1" w:tplc="4794563C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D4AA2510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35D6E0B0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4C360CDC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9140E788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7B27412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38F8F0C2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F8881194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" w15:restartNumberingAfterBreak="0">
    <w:nsid w:val="19FB5889"/>
    <w:multiLevelType w:val="hybridMultilevel"/>
    <w:tmpl w:val="F5E8864A"/>
    <w:lvl w:ilvl="0" w:tplc="3B3E0A24">
      <w:start w:val="1"/>
      <w:numFmt w:val="bullet"/>
      <w:pStyle w:val="Tabelle"/>
      <w:lvlText w:val="¨"/>
      <w:lvlJc w:val="left"/>
      <w:pPr>
        <w:ind w:left="502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4467C7"/>
    <w:multiLevelType w:val="hybridMultilevel"/>
    <w:tmpl w:val="06CABBE2"/>
    <w:lvl w:ilvl="0" w:tplc="08070011">
      <w:start w:val="1"/>
      <w:numFmt w:val="decimal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7F51EE"/>
    <w:multiLevelType w:val="hybridMultilevel"/>
    <w:tmpl w:val="CF1050D4"/>
    <w:lvl w:ilvl="0" w:tplc="2856F7FA">
      <w:start w:val="1"/>
      <w:numFmt w:val="bullet"/>
      <w:pStyle w:val="Aufzhlung1"/>
      <w:lvlText w:val=""/>
      <w:lvlJc w:val="left"/>
      <w:pPr>
        <w:ind w:left="360" w:hanging="360"/>
      </w:pPr>
      <w:rPr>
        <w:rFonts w:ascii="Wingdings 3" w:hAnsi="Wingdings 3" w:hint="default"/>
      </w:rPr>
    </w:lvl>
    <w:lvl w:ilvl="1" w:tplc="F3441A7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F6CC14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064031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0A05B9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F38A1B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AECF6C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64E4EE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1CACB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A25A33"/>
    <w:multiLevelType w:val="hybridMultilevel"/>
    <w:tmpl w:val="499C776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3DCE5CE8">
      <w:numFmt w:val="bullet"/>
      <w:lvlText w:val="w"/>
      <w:lvlJc w:val="left"/>
      <w:pPr>
        <w:ind w:left="1080" w:hanging="360"/>
      </w:pPr>
      <w:rPr>
        <w:rFonts w:ascii="Wingdings 3" w:hAnsi="Wingdings 3"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01067C"/>
    <w:multiLevelType w:val="hybridMultilevel"/>
    <w:tmpl w:val="C0C00C48"/>
    <w:lvl w:ilvl="0" w:tplc="351CFD24">
      <w:start w:val="1"/>
      <w:numFmt w:val="bullet"/>
      <w:lvlText w:val=""/>
      <w:lvlJc w:val="left"/>
      <w:pPr>
        <w:ind w:left="360" w:hanging="360"/>
      </w:pPr>
      <w:rPr>
        <w:rFonts w:ascii="Wingdings 3" w:hAnsi="Wingdings 3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90C5D96"/>
    <w:multiLevelType w:val="hybridMultilevel"/>
    <w:tmpl w:val="331288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441A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6CC1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6403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A05B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38A1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ECF6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4E4E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1CAC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337887"/>
    <w:multiLevelType w:val="multilevel"/>
    <w:tmpl w:val="A0509ECE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2)"/>
      <w:lvlJc w:val="left"/>
      <w:pPr>
        <w:ind w:left="5113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779F71CD"/>
    <w:multiLevelType w:val="hybridMultilevel"/>
    <w:tmpl w:val="40E886A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88B4E33"/>
    <w:multiLevelType w:val="hybridMultilevel"/>
    <w:tmpl w:val="941EBFE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5037661">
    <w:abstractNumId w:val="7"/>
  </w:num>
  <w:num w:numId="2" w16cid:durableId="751009773">
    <w:abstractNumId w:val="5"/>
  </w:num>
  <w:num w:numId="3" w16cid:durableId="1759791155">
    <w:abstractNumId w:val="1"/>
  </w:num>
  <w:num w:numId="4" w16cid:durableId="7022509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59678776">
    <w:abstractNumId w:val="9"/>
  </w:num>
  <w:num w:numId="6" w16cid:durableId="2024210736">
    <w:abstractNumId w:val="8"/>
  </w:num>
  <w:num w:numId="7" w16cid:durableId="30036146">
    <w:abstractNumId w:val="4"/>
  </w:num>
  <w:num w:numId="8" w16cid:durableId="1700667409">
    <w:abstractNumId w:val="3"/>
  </w:num>
  <w:num w:numId="9" w16cid:durableId="2115783696">
    <w:abstractNumId w:val="0"/>
  </w:num>
  <w:num w:numId="10" w16cid:durableId="7551715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66839481">
    <w:abstractNumId w:val="6"/>
  </w:num>
  <w:num w:numId="12" w16cid:durableId="1417745623">
    <w:abstractNumId w:val="2"/>
  </w:num>
  <w:num w:numId="13" w16cid:durableId="1204060059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SortMethod w:val="0000"/>
  <w:documentProtection w:edit="forms" w:enforcement="1" w:cryptProviderType="rsaAES" w:cryptAlgorithmClass="hash" w:cryptAlgorithmType="typeAny" w:cryptAlgorithmSid="14" w:cryptSpinCount="100000" w:hash="vNW835ppxVcFT0MoSS2x+xtXncbJGc9u/VqaBxo4anCFTWm7Nxk/EpKc6NMYITu67uklsFWaVJmHoSvXb8u6Fw==" w:salt="r2AYfY6p8Z8796bQmqTJcQ=="/>
  <w:styleLockQFSet/>
  <w:defaultTabStop w:val="567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7D6"/>
    <w:rsid w:val="00006047"/>
    <w:rsid w:val="000157F8"/>
    <w:rsid w:val="00020573"/>
    <w:rsid w:val="0002204E"/>
    <w:rsid w:val="00024344"/>
    <w:rsid w:val="0002454E"/>
    <w:rsid w:val="000248EF"/>
    <w:rsid w:val="00026B6A"/>
    <w:rsid w:val="00031AEA"/>
    <w:rsid w:val="00034803"/>
    <w:rsid w:val="00044C58"/>
    <w:rsid w:val="000453AB"/>
    <w:rsid w:val="00046220"/>
    <w:rsid w:val="0004693E"/>
    <w:rsid w:val="00047359"/>
    <w:rsid w:val="00052767"/>
    <w:rsid w:val="00053838"/>
    <w:rsid w:val="0005486B"/>
    <w:rsid w:val="000633DF"/>
    <w:rsid w:val="000728E8"/>
    <w:rsid w:val="0007476C"/>
    <w:rsid w:val="00083C11"/>
    <w:rsid w:val="00084C26"/>
    <w:rsid w:val="00094D6D"/>
    <w:rsid w:val="000A3CBA"/>
    <w:rsid w:val="000B122A"/>
    <w:rsid w:val="000B12B7"/>
    <w:rsid w:val="000B14ED"/>
    <w:rsid w:val="000B42FD"/>
    <w:rsid w:val="000B53FE"/>
    <w:rsid w:val="000B6E0E"/>
    <w:rsid w:val="000D43A8"/>
    <w:rsid w:val="000E55DB"/>
    <w:rsid w:val="000F7BBE"/>
    <w:rsid w:val="00101DAC"/>
    <w:rsid w:val="00102709"/>
    <w:rsid w:val="001157BB"/>
    <w:rsid w:val="00123A26"/>
    <w:rsid w:val="00123B9D"/>
    <w:rsid w:val="001271EC"/>
    <w:rsid w:val="00140713"/>
    <w:rsid w:val="0014147C"/>
    <w:rsid w:val="001425A2"/>
    <w:rsid w:val="00153F32"/>
    <w:rsid w:val="00154111"/>
    <w:rsid w:val="00161230"/>
    <w:rsid w:val="00164AB9"/>
    <w:rsid w:val="00176061"/>
    <w:rsid w:val="00185AFD"/>
    <w:rsid w:val="00193E6F"/>
    <w:rsid w:val="001A11F7"/>
    <w:rsid w:val="001B2559"/>
    <w:rsid w:val="001B50C1"/>
    <w:rsid w:val="001B6410"/>
    <w:rsid w:val="001C01F3"/>
    <w:rsid w:val="001C4E3B"/>
    <w:rsid w:val="001D2F7E"/>
    <w:rsid w:val="001E5D89"/>
    <w:rsid w:val="001F4E13"/>
    <w:rsid w:val="001F7392"/>
    <w:rsid w:val="001F7B1B"/>
    <w:rsid w:val="0021000E"/>
    <w:rsid w:val="00221C60"/>
    <w:rsid w:val="00221DF6"/>
    <w:rsid w:val="00232AEF"/>
    <w:rsid w:val="00242597"/>
    <w:rsid w:val="00242BD7"/>
    <w:rsid w:val="00246B97"/>
    <w:rsid w:val="0026728E"/>
    <w:rsid w:val="0026751E"/>
    <w:rsid w:val="0028161E"/>
    <w:rsid w:val="00281621"/>
    <w:rsid w:val="00282631"/>
    <w:rsid w:val="002842E0"/>
    <w:rsid w:val="00291651"/>
    <w:rsid w:val="002945D9"/>
    <w:rsid w:val="00297F4A"/>
    <w:rsid w:val="002C1F94"/>
    <w:rsid w:val="002C474D"/>
    <w:rsid w:val="002E3565"/>
    <w:rsid w:val="00300F05"/>
    <w:rsid w:val="00303A21"/>
    <w:rsid w:val="00303FBA"/>
    <w:rsid w:val="00310F3B"/>
    <w:rsid w:val="003171CF"/>
    <w:rsid w:val="00317E3B"/>
    <w:rsid w:val="003259A1"/>
    <w:rsid w:val="003303F1"/>
    <w:rsid w:val="00336606"/>
    <w:rsid w:val="0033764E"/>
    <w:rsid w:val="00342CF6"/>
    <w:rsid w:val="0035491D"/>
    <w:rsid w:val="00365B3F"/>
    <w:rsid w:val="003738A3"/>
    <w:rsid w:val="0038017B"/>
    <w:rsid w:val="003837ED"/>
    <w:rsid w:val="0038632E"/>
    <w:rsid w:val="00386544"/>
    <w:rsid w:val="003A54CF"/>
    <w:rsid w:val="003B2981"/>
    <w:rsid w:val="003B3983"/>
    <w:rsid w:val="003B7B03"/>
    <w:rsid w:val="003C30D6"/>
    <w:rsid w:val="003D5557"/>
    <w:rsid w:val="003D6B34"/>
    <w:rsid w:val="003E70D5"/>
    <w:rsid w:val="003F3E9C"/>
    <w:rsid w:val="003F488A"/>
    <w:rsid w:val="004005C5"/>
    <w:rsid w:val="00415F79"/>
    <w:rsid w:val="0042399A"/>
    <w:rsid w:val="004243C8"/>
    <w:rsid w:val="00425FC0"/>
    <w:rsid w:val="00434633"/>
    <w:rsid w:val="0044240A"/>
    <w:rsid w:val="00443802"/>
    <w:rsid w:val="00446C08"/>
    <w:rsid w:val="004478FD"/>
    <w:rsid w:val="00454185"/>
    <w:rsid w:val="00460BD7"/>
    <w:rsid w:val="00462B7F"/>
    <w:rsid w:val="00463DB2"/>
    <w:rsid w:val="004645AC"/>
    <w:rsid w:val="00483EDF"/>
    <w:rsid w:val="00484495"/>
    <w:rsid w:val="0049016E"/>
    <w:rsid w:val="0049032E"/>
    <w:rsid w:val="00493174"/>
    <w:rsid w:val="00495480"/>
    <w:rsid w:val="00497D6C"/>
    <w:rsid w:val="004A3085"/>
    <w:rsid w:val="004A38F7"/>
    <w:rsid w:val="004A54EF"/>
    <w:rsid w:val="004B61A5"/>
    <w:rsid w:val="004B62E6"/>
    <w:rsid w:val="004B70C2"/>
    <w:rsid w:val="004C05DF"/>
    <w:rsid w:val="004C0FEF"/>
    <w:rsid w:val="004C101F"/>
    <w:rsid w:val="004C38C6"/>
    <w:rsid w:val="004D1B82"/>
    <w:rsid w:val="004D6B1D"/>
    <w:rsid w:val="004E1592"/>
    <w:rsid w:val="004E45FF"/>
    <w:rsid w:val="004F162B"/>
    <w:rsid w:val="004F1841"/>
    <w:rsid w:val="004F27F8"/>
    <w:rsid w:val="004F56C2"/>
    <w:rsid w:val="00500946"/>
    <w:rsid w:val="005111BA"/>
    <w:rsid w:val="00511C81"/>
    <w:rsid w:val="00511D00"/>
    <w:rsid w:val="00524412"/>
    <w:rsid w:val="005244E9"/>
    <w:rsid w:val="00526C05"/>
    <w:rsid w:val="00527A0F"/>
    <w:rsid w:val="00527A2E"/>
    <w:rsid w:val="00527A49"/>
    <w:rsid w:val="0054126C"/>
    <w:rsid w:val="00542797"/>
    <w:rsid w:val="0054417A"/>
    <w:rsid w:val="00547B96"/>
    <w:rsid w:val="00554CAA"/>
    <w:rsid w:val="00556A35"/>
    <w:rsid w:val="005613AE"/>
    <w:rsid w:val="00572FD2"/>
    <w:rsid w:val="00574AE3"/>
    <w:rsid w:val="00576842"/>
    <w:rsid w:val="00580027"/>
    <w:rsid w:val="00583F6F"/>
    <w:rsid w:val="00597CE2"/>
    <w:rsid w:val="00597F7D"/>
    <w:rsid w:val="005B0EC1"/>
    <w:rsid w:val="005B2483"/>
    <w:rsid w:val="005C6FBE"/>
    <w:rsid w:val="005D127C"/>
    <w:rsid w:val="005D560A"/>
    <w:rsid w:val="005D7D05"/>
    <w:rsid w:val="005F37F8"/>
    <w:rsid w:val="005F5DEF"/>
    <w:rsid w:val="005F66B8"/>
    <w:rsid w:val="00601DDF"/>
    <w:rsid w:val="0060726B"/>
    <w:rsid w:val="00607490"/>
    <w:rsid w:val="00607E56"/>
    <w:rsid w:val="00613069"/>
    <w:rsid w:val="006176BC"/>
    <w:rsid w:val="00620AEF"/>
    <w:rsid w:val="00622A92"/>
    <w:rsid w:val="0063626A"/>
    <w:rsid w:val="00640705"/>
    <w:rsid w:val="00643DCC"/>
    <w:rsid w:val="0064791B"/>
    <w:rsid w:val="00656745"/>
    <w:rsid w:val="00661E1A"/>
    <w:rsid w:val="00662F31"/>
    <w:rsid w:val="00662FB9"/>
    <w:rsid w:val="00671F7A"/>
    <w:rsid w:val="006754F3"/>
    <w:rsid w:val="006758F3"/>
    <w:rsid w:val="0067610D"/>
    <w:rsid w:val="006767A7"/>
    <w:rsid w:val="006863CA"/>
    <w:rsid w:val="006914ED"/>
    <w:rsid w:val="006959D8"/>
    <w:rsid w:val="006A07D6"/>
    <w:rsid w:val="006A3072"/>
    <w:rsid w:val="006A5453"/>
    <w:rsid w:val="006B04F8"/>
    <w:rsid w:val="006C61B7"/>
    <w:rsid w:val="006D5D12"/>
    <w:rsid w:val="006E1CFE"/>
    <w:rsid w:val="006E40A5"/>
    <w:rsid w:val="006E4221"/>
    <w:rsid w:val="006E5A03"/>
    <w:rsid w:val="006F39B1"/>
    <w:rsid w:val="006F6E64"/>
    <w:rsid w:val="00703C4C"/>
    <w:rsid w:val="00706158"/>
    <w:rsid w:val="00710F47"/>
    <w:rsid w:val="00716827"/>
    <w:rsid w:val="00725C47"/>
    <w:rsid w:val="00727F8F"/>
    <w:rsid w:val="00730F41"/>
    <w:rsid w:val="00734544"/>
    <w:rsid w:val="007426DA"/>
    <w:rsid w:val="00744383"/>
    <w:rsid w:val="00747EFF"/>
    <w:rsid w:val="007514FC"/>
    <w:rsid w:val="00751821"/>
    <w:rsid w:val="00751DE0"/>
    <w:rsid w:val="00752E45"/>
    <w:rsid w:val="00777645"/>
    <w:rsid w:val="00777B6E"/>
    <w:rsid w:val="007812A2"/>
    <w:rsid w:val="0078256A"/>
    <w:rsid w:val="00783EE6"/>
    <w:rsid w:val="0078623E"/>
    <w:rsid w:val="00787EA0"/>
    <w:rsid w:val="00793270"/>
    <w:rsid w:val="0079545D"/>
    <w:rsid w:val="007A6AC8"/>
    <w:rsid w:val="007B15A4"/>
    <w:rsid w:val="007B1987"/>
    <w:rsid w:val="007B28E2"/>
    <w:rsid w:val="007C3FD6"/>
    <w:rsid w:val="007C643D"/>
    <w:rsid w:val="007D3213"/>
    <w:rsid w:val="007D4659"/>
    <w:rsid w:val="007D6C19"/>
    <w:rsid w:val="007D7169"/>
    <w:rsid w:val="007F1A97"/>
    <w:rsid w:val="007F1B1B"/>
    <w:rsid w:val="007F1D07"/>
    <w:rsid w:val="00814A5B"/>
    <w:rsid w:val="0082228C"/>
    <w:rsid w:val="00823753"/>
    <w:rsid w:val="00826D63"/>
    <w:rsid w:val="008330AC"/>
    <w:rsid w:val="00837DED"/>
    <w:rsid w:val="00842BC2"/>
    <w:rsid w:val="008475EF"/>
    <w:rsid w:val="0085707F"/>
    <w:rsid w:val="00864F3E"/>
    <w:rsid w:val="008651D3"/>
    <w:rsid w:val="008710DC"/>
    <w:rsid w:val="00873888"/>
    <w:rsid w:val="0087417F"/>
    <w:rsid w:val="00881C91"/>
    <w:rsid w:val="008829A2"/>
    <w:rsid w:val="00887BED"/>
    <w:rsid w:val="00892321"/>
    <w:rsid w:val="008A5B1C"/>
    <w:rsid w:val="008B10B0"/>
    <w:rsid w:val="008B143A"/>
    <w:rsid w:val="008B16C8"/>
    <w:rsid w:val="008B3212"/>
    <w:rsid w:val="008B4F06"/>
    <w:rsid w:val="008C3006"/>
    <w:rsid w:val="008C42D7"/>
    <w:rsid w:val="008C5ADA"/>
    <w:rsid w:val="008D0C65"/>
    <w:rsid w:val="008D1434"/>
    <w:rsid w:val="008D2FBE"/>
    <w:rsid w:val="008E3903"/>
    <w:rsid w:val="0090126F"/>
    <w:rsid w:val="0090336A"/>
    <w:rsid w:val="00904608"/>
    <w:rsid w:val="009120CA"/>
    <w:rsid w:val="00913F1D"/>
    <w:rsid w:val="00914DCA"/>
    <w:rsid w:val="009170FB"/>
    <w:rsid w:val="00920E4D"/>
    <w:rsid w:val="0092226C"/>
    <w:rsid w:val="00930272"/>
    <w:rsid w:val="00931811"/>
    <w:rsid w:val="009359DD"/>
    <w:rsid w:val="00940C40"/>
    <w:rsid w:val="00957AF5"/>
    <w:rsid w:val="0097130F"/>
    <w:rsid w:val="009761B9"/>
    <w:rsid w:val="009779A9"/>
    <w:rsid w:val="0098396B"/>
    <w:rsid w:val="0098714A"/>
    <w:rsid w:val="00993E23"/>
    <w:rsid w:val="009A3D50"/>
    <w:rsid w:val="009A466C"/>
    <w:rsid w:val="009B12BF"/>
    <w:rsid w:val="009B4FC8"/>
    <w:rsid w:val="009C14FE"/>
    <w:rsid w:val="009C4E47"/>
    <w:rsid w:val="009F7D0F"/>
    <w:rsid w:val="00A03D81"/>
    <w:rsid w:val="00A0457A"/>
    <w:rsid w:val="00A06526"/>
    <w:rsid w:val="00A16BE3"/>
    <w:rsid w:val="00A203A2"/>
    <w:rsid w:val="00A20438"/>
    <w:rsid w:val="00A20B10"/>
    <w:rsid w:val="00A23FCB"/>
    <w:rsid w:val="00A25AD2"/>
    <w:rsid w:val="00A308A7"/>
    <w:rsid w:val="00A33BF1"/>
    <w:rsid w:val="00A41B19"/>
    <w:rsid w:val="00A536DE"/>
    <w:rsid w:val="00A545C0"/>
    <w:rsid w:val="00A628C0"/>
    <w:rsid w:val="00A63F3F"/>
    <w:rsid w:val="00A6533C"/>
    <w:rsid w:val="00A72C52"/>
    <w:rsid w:val="00A74DAA"/>
    <w:rsid w:val="00A754F5"/>
    <w:rsid w:val="00A7785D"/>
    <w:rsid w:val="00A839FF"/>
    <w:rsid w:val="00A9299E"/>
    <w:rsid w:val="00A9556B"/>
    <w:rsid w:val="00AA2813"/>
    <w:rsid w:val="00AA47B3"/>
    <w:rsid w:val="00AB1688"/>
    <w:rsid w:val="00AB3AEB"/>
    <w:rsid w:val="00AD0529"/>
    <w:rsid w:val="00AD46D3"/>
    <w:rsid w:val="00AE22F4"/>
    <w:rsid w:val="00AE2872"/>
    <w:rsid w:val="00AE36FA"/>
    <w:rsid w:val="00AE5AF0"/>
    <w:rsid w:val="00AE7734"/>
    <w:rsid w:val="00AF3022"/>
    <w:rsid w:val="00B0567F"/>
    <w:rsid w:val="00B11EB3"/>
    <w:rsid w:val="00B13CC0"/>
    <w:rsid w:val="00B14468"/>
    <w:rsid w:val="00B21E74"/>
    <w:rsid w:val="00B241C2"/>
    <w:rsid w:val="00B24687"/>
    <w:rsid w:val="00B26F71"/>
    <w:rsid w:val="00B3179E"/>
    <w:rsid w:val="00B34958"/>
    <w:rsid w:val="00B374F3"/>
    <w:rsid w:val="00B465D8"/>
    <w:rsid w:val="00B4694D"/>
    <w:rsid w:val="00B5064C"/>
    <w:rsid w:val="00B5592A"/>
    <w:rsid w:val="00B61CF8"/>
    <w:rsid w:val="00B63297"/>
    <w:rsid w:val="00B65327"/>
    <w:rsid w:val="00B6737C"/>
    <w:rsid w:val="00B719AD"/>
    <w:rsid w:val="00B762FC"/>
    <w:rsid w:val="00B850F0"/>
    <w:rsid w:val="00B9099D"/>
    <w:rsid w:val="00B96DAA"/>
    <w:rsid w:val="00BA260B"/>
    <w:rsid w:val="00BA3370"/>
    <w:rsid w:val="00BA3B02"/>
    <w:rsid w:val="00BA6D5B"/>
    <w:rsid w:val="00BB0CA1"/>
    <w:rsid w:val="00BB45D0"/>
    <w:rsid w:val="00BE7C26"/>
    <w:rsid w:val="00BF4293"/>
    <w:rsid w:val="00BF4F70"/>
    <w:rsid w:val="00C01BE5"/>
    <w:rsid w:val="00C049D1"/>
    <w:rsid w:val="00C05BEA"/>
    <w:rsid w:val="00C16E66"/>
    <w:rsid w:val="00C279F6"/>
    <w:rsid w:val="00C3364B"/>
    <w:rsid w:val="00C47FDF"/>
    <w:rsid w:val="00C54478"/>
    <w:rsid w:val="00C62186"/>
    <w:rsid w:val="00C65160"/>
    <w:rsid w:val="00C65F78"/>
    <w:rsid w:val="00C77481"/>
    <w:rsid w:val="00C806C8"/>
    <w:rsid w:val="00C9026C"/>
    <w:rsid w:val="00C914D6"/>
    <w:rsid w:val="00C96141"/>
    <w:rsid w:val="00C964EE"/>
    <w:rsid w:val="00CA2EE3"/>
    <w:rsid w:val="00CA7A5F"/>
    <w:rsid w:val="00CB22F1"/>
    <w:rsid w:val="00CC6B8E"/>
    <w:rsid w:val="00CC76D0"/>
    <w:rsid w:val="00CD18B3"/>
    <w:rsid w:val="00CD50E0"/>
    <w:rsid w:val="00CE2563"/>
    <w:rsid w:val="00CE449F"/>
    <w:rsid w:val="00CE48F5"/>
    <w:rsid w:val="00CE7078"/>
    <w:rsid w:val="00CF2B8A"/>
    <w:rsid w:val="00CF7B79"/>
    <w:rsid w:val="00D02117"/>
    <w:rsid w:val="00D021A9"/>
    <w:rsid w:val="00D04F46"/>
    <w:rsid w:val="00D1114A"/>
    <w:rsid w:val="00D13B75"/>
    <w:rsid w:val="00D23411"/>
    <w:rsid w:val="00D24FBC"/>
    <w:rsid w:val="00D3593F"/>
    <w:rsid w:val="00D3659B"/>
    <w:rsid w:val="00D37D51"/>
    <w:rsid w:val="00D44DA3"/>
    <w:rsid w:val="00D461EE"/>
    <w:rsid w:val="00D640CE"/>
    <w:rsid w:val="00D80594"/>
    <w:rsid w:val="00D83E33"/>
    <w:rsid w:val="00D87802"/>
    <w:rsid w:val="00D93069"/>
    <w:rsid w:val="00D95071"/>
    <w:rsid w:val="00D9552E"/>
    <w:rsid w:val="00D966B7"/>
    <w:rsid w:val="00D972A3"/>
    <w:rsid w:val="00DA0C87"/>
    <w:rsid w:val="00DA2C92"/>
    <w:rsid w:val="00DA677C"/>
    <w:rsid w:val="00DB5C7F"/>
    <w:rsid w:val="00DC5A32"/>
    <w:rsid w:val="00DD1413"/>
    <w:rsid w:val="00DD32E4"/>
    <w:rsid w:val="00DD4BC6"/>
    <w:rsid w:val="00DE10DD"/>
    <w:rsid w:val="00DE4FDA"/>
    <w:rsid w:val="00DE6AAF"/>
    <w:rsid w:val="00DF0815"/>
    <w:rsid w:val="00DF12D0"/>
    <w:rsid w:val="00DF2BBF"/>
    <w:rsid w:val="00DF4E5A"/>
    <w:rsid w:val="00E07C85"/>
    <w:rsid w:val="00E267E1"/>
    <w:rsid w:val="00E34CE1"/>
    <w:rsid w:val="00E36F1A"/>
    <w:rsid w:val="00E45755"/>
    <w:rsid w:val="00E5177D"/>
    <w:rsid w:val="00E53712"/>
    <w:rsid w:val="00E65FBA"/>
    <w:rsid w:val="00E702B6"/>
    <w:rsid w:val="00E85AB8"/>
    <w:rsid w:val="00E85EE4"/>
    <w:rsid w:val="00E86FDE"/>
    <w:rsid w:val="00E87DA3"/>
    <w:rsid w:val="00E95F8F"/>
    <w:rsid w:val="00EB5EBF"/>
    <w:rsid w:val="00EC24DC"/>
    <w:rsid w:val="00EC2DC0"/>
    <w:rsid w:val="00EC4D7B"/>
    <w:rsid w:val="00EC5833"/>
    <w:rsid w:val="00EC79AC"/>
    <w:rsid w:val="00EE1DFD"/>
    <w:rsid w:val="00EE636C"/>
    <w:rsid w:val="00F026D7"/>
    <w:rsid w:val="00F06806"/>
    <w:rsid w:val="00F06D3F"/>
    <w:rsid w:val="00F10489"/>
    <w:rsid w:val="00F226D8"/>
    <w:rsid w:val="00F23144"/>
    <w:rsid w:val="00F3077B"/>
    <w:rsid w:val="00F35687"/>
    <w:rsid w:val="00F35DE4"/>
    <w:rsid w:val="00F4477C"/>
    <w:rsid w:val="00F44B10"/>
    <w:rsid w:val="00F45F7B"/>
    <w:rsid w:val="00F471ED"/>
    <w:rsid w:val="00F50B6B"/>
    <w:rsid w:val="00F6026B"/>
    <w:rsid w:val="00F61BA9"/>
    <w:rsid w:val="00F62160"/>
    <w:rsid w:val="00F62ACA"/>
    <w:rsid w:val="00F72C73"/>
    <w:rsid w:val="00F76605"/>
    <w:rsid w:val="00F80C36"/>
    <w:rsid w:val="00F821DC"/>
    <w:rsid w:val="00F85C40"/>
    <w:rsid w:val="00FB007B"/>
    <w:rsid w:val="00FB0E83"/>
    <w:rsid w:val="00FB5EE7"/>
    <w:rsid w:val="00FC114E"/>
    <w:rsid w:val="00FD20D0"/>
    <w:rsid w:val="00FE4D59"/>
    <w:rsid w:val="00FE4FE9"/>
    <w:rsid w:val="00FF24E1"/>
    <w:rsid w:val="00FF516D"/>
    <w:rsid w:val="00FF6D61"/>
    <w:rsid w:val="13A19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CF037D5"/>
  <w15:docId w15:val="{636C0ED2-3ADA-4100-A6AD-5F84219E4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2454E"/>
    <w:pPr>
      <w:spacing w:after="120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2C1F94"/>
    <w:pPr>
      <w:keepNext/>
      <w:keepLines/>
      <w:numPr>
        <w:numId w:val="1"/>
      </w:numPr>
      <w:shd w:val="pct10" w:color="auto" w:fill="auto"/>
      <w:spacing w:before="480" w:line="420" w:lineRule="exact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053838"/>
    <w:pPr>
      <w:numPr>
        <w:ilvl w:val="1"/>
      </w:numPr>
      <w:shd w:val="clear" w:color="auto" w:fill="D9D9D9" w:themeFill="background1" w:themeFillShade="D9"/>
      <w:tabs>
        <w:tab w:val="left" w:pos="357"/>
      </w:tabs>
      <w:spacing w:before="80" w:after="0" w:line="240" w:lineRule="auto"/>
      <w:outlineLvl w:val="1"/>
    </w:pPr>
    <w:rPr>
      <w:bCs w:val="0"/>
      <w:sz w:val="22"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3B3983"/>
    <w:pPr>
      <w:numPr>
        <w:ilvl w:val="2"/>
      </w:numPr>
      <w:outlineLvl w:val="2"/>
    </w:pPr>
    <w:rPr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3B3983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3B3983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651C2A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3B3983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51C2A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3B3983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3B3983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3B398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semiHidden/>
    <w:qFormat/>
    <w:rsid w:val="003B3983"/>
    <w:pPr>
      <w:spacing w:after="300" w:line="520" w:lineRule="atLeast"/>
      <w:contextualSpacing/>
    </w:pPr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semiHidden/>
    <w:rsid w:val="00FD20D0"/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B3983"/>
    <w:pPr>
      <w:numPr>
        <w:ilvl w:val="1"/>
      </w:numPr>
      <w:spacing w:line="420" w:lineRule="exact"/>
    </w:pPr>
    <w:rPr>
      <w:rFonts w:asciiTheme="majorHAnsi" w:eastAsiaTheme="majorEastAsia" w:hAnsiTheme="majorHAnsi" w:cstheme="majorBidi"/>
      <w:b/>
      <w:iCs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B3983"/>
    <w:rPr>
      <w:rFonts w:asciiTheme="majorHAnsi" w:eastAsiaTheme="majorEastAsia" w:hAnsiTheme="majorHAnsi" w:cstheme="majorBidi"/>
      <w:b/>
      <w:i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C1F94"/>
    <w:rPr>
      <w:rFonts w:asciiTheme="majorHAnsi" w:eastAsiaTheme="majorEastAsia" w:hAnsiTheme="majorHAnsi" w:cstheme="majorBidi"/>
      <w:b/>
      <w:bCs/>
      <w:sz w:val="32"/>
      <w:szCs w:val="28"/>
      <w:shd w:val="pct10" w:color="auto" w:fill="auto"/>
    </w:rPr>
  </w:style>
  <w:style w:type="paragraph" w:styleId="Listenabsatz">
    <w:name w:val="List Paragraph"/>
    <w:basedOn w:val="Standard"/>
    <w:link w:val="ListenabsatzZchn"/>
    <w:uiPriority w:val="34"/>
    <w:qFormat/>
    <w:rsid w:val="003B3983"/>
    <w:pPr>
      <w:contextualSpacing/>
    </w:pPr>
  </w:style>
  <w:style w:type="paragraph" w:customStyle="1" w:styleId="Standardgross">
    <w:name w:val="Standard gross"/>
    <w:basedOn w:val="Standard"/>
    <w:link w:val="StandardgrossZchn"/>
    <w:qFormat/>
    <w:rsid w:val="003B3983"/>
    <w:rPr>
      <w:sz w:val="2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53838"/>
    <w:rPr>
      <w:rFonts w:asciiTheme="majorHAnsi" w:eastAsiaTheme="majorEastAsia" w:hAnsiTheme="majorHAnsi" w:cstheme="majorBidi"/>
      <w:b/>
      <w:sz w:val="22"/>
      <w:szCs w:val="26"/>
      <w:shd w:val="clear" w:color="auto" w:fill="D9D9D9" w:themeFill="background1" w:themeFillShade="D9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D20D0"/>
    <w:rPr>
      <w:rFonts w:asciiTheme="majorHAnsi" w:eastAsiaTheme="majorEastAsia" w:hAnsiTheme="majorHAnsi" w:cstheme="majorBidi"/>
      <w:bCs/>
      <w:iCs/>
    </w:rPr>
  </w:style>
  <w:style w:type="paragraph" w:styleId="KeinLeerraum">
    <w:name w:val="No Spacing"/>
    <w:uiPriority w:val="1"/>
    <w:qFormat/>
    <w:rsid w:val="003B3983"/>
    <w:pPr>
      <w:spacing w:after="0" w:line="240" w:lineRule="auto"/>
    </w:pPr>
  </w:style>
  <w:style w:type="paragraph" w:customStyle="1" w:styleId="Lauftextgross">
    <w:name w:val="Lauftext gross"/>
    <w:basedOn w:val="Standard"/>
    <w:link w:val="LauftextgrossZchn"/>
    <w:unhideWhenUsed/>
    <w:rsid w:val="003B3983"/>
    <w:pPr>
      <w:spacing w:line="420" w:lineRule="exact"/>
    </w:pPr>
    <w:rPr>
      <w:sz w:val="3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D20D0"/>
    <w:rPr>
      <w:rFonts w:asciiTheme="majorHAnsi" w:eastAsiaTheme="majorEastAsia" w:hAnsiTheme="majorHAnsi" w:cstheme="majorBidi"/>
      <w:color w:val="651C2A" w:themeColor="accent1" w:themeShade="7F"/>
    </w:rPr>
  </w:style>
  <w:style w:type="character" w:customStyle="1" w:styleId="LauftextgrossZchn">
    <w:name w:val="Lauftext gross Zchn"/>
    <w:basedOn w:val="Absatz-Standardschriftart"/>
    <w:link w:val="Lauftextgross"/>
    <w:rsid w:val="003B3983"/>
    <w:rPr>
      <w:sz w:val="34"/>
    </w:rPr>
  </w:style>
  <w:style w:type="table" w:styleId="Tabellenraster">
    <w:name w:val="Table Grid"/>
    <w:basedOn w:val="NormaleTabelle"/>
    <w:uiPriority w:val="59"/>
    <w:rsid w:val="003B398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7" w:type="dxa"/>
        <w:bottom w:w="57" w:type="dxa"/>
      </w:tblCellMar>
    </w:tbl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D20D0"/>
    <w:rPr>
      <w:rFonts w:asciiTheme="majorHAnsi" w:eastAsiaTheme="majorEastAsia" w:hAnsiTheme="majorHAnsi" w:cstheme="majorBidi"/>
      <w:i/>
      <w:iCs/>
      <w:color w:val="651C2A" w:themeColor="accent1" w:themeShade="7F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B3983"/>
    <w:rPr>
      <w:rFonts w:asciiTheme="majorHAnsi" w:eastAsiaTheme="majorEastAsia" w:hAnsiTheme="majorHAnsi" w:cstheme="majorBidi"/>
      <w:b/>
      <w:bCs/>
      <w:sz w:val="22"/>
      <w:szCs w:val="26"/>
      <w:shd w:val="clear" w:color="auto" w:fill="D9D9D9" w:themeFill="background1" w:themeFillShade="D9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B398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B3983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B3983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B398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B3983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3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3983"/>
    <w:rPr>
      <w:rFonts w:ascii="Tahoma" w:hAnsi="Tahoma" w:cs="Tahoma"/>
      <w:sz w:val="16"/>
      <w:szCs w:val="16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B3983"/>
    <w:pPr>
      <w:numPr>
        <w:numId w:val="0"/>
      </w:numPr>
      <w:spacing w:after="0" w:line="276" w:lineRule="auto"/>
      <w:outlineLvl w:val="9"/>
    </w:pPr>
    <w:rPr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3B3983"/>
    <w:pPr>
      <w:keepNext/>
      <w:tabs>
        <w:tab w:val="left" w:pos="851"/>
        <w:tab w:val="right" w:leader="dot" w:pos="9627"/>
      </w:tabs>
      <w:spacing w:after="100"/>
      <w:ind w:left="851" w:hanging="851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3B3983"/>
    <w:pPr>
      <w:tabs>
        <w:tab w:val="left" w:pos="851"/>
        <w:tab w:val="right" w:leader="dot" w:pos="9627"/>
      </w:tabs>
      <w:spacing w:after="100"/>
      <w:ind w:left="851" w:hanging="851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3B3983"/>
    <w:pPr>
      <w:tabs>
        <w:tab w:val="left" w:pos="851"/>
        <w:tab w:val="right" w:leader="dot" w:pos="9627"/>
      </w:tabs>
      <w:spacing w:after="100"/>
      <w:ind w:left="851" w:hanging="851"/>
    </w:pPr>
    <w:rPr>
      <w:noProof/>
    </w:rPr>
  </w:style>
  <w:style w:type="character" w:styleId="Hyperlink">
    <w:name w:val="Hyperlink"/>
    <w:basedOn w:val="Absatz-Standardschriftart"/>
    <w:uiPriority w:val="99"/>
    <w:unhideWhenUsed/>
    <w:rsid w:val="00607490"/>
    <w:rPr>
      <w:color w:val="1F497D" w:themeColor="text2"/>
      <w:u w:val="singl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D20D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D20D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D20D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ufzhlungszeichen">
    <w:name w:val="List Bullet"/>
    <w:basedOn w:val="Standard"/>
    <w:uiPriority w:val="99"/>
    <w:qFormat/>
    <w:rsid w:val="003B3983"/>
    <w:pPr>
      <w:tabs>
        <w:tab w:val="left" w:pos="567"/>
      </w:tabs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3B3983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3B3983"/>
    <w:rPr>
      <w:sz w:val="16"/>
    </w:rPr>
  </w:style>
  <w:style w:type="paragraph" w:styleId="Aufzhlungszeichen2">
    <w:name w:val="List Bullet 2"/>
    <w:basedOn w:val="Standard"/>
    <w:uiPriority w:val="99"/>
    <w:qFormat/>
    <w:rsid w:val="003B3983"/>
    <w:pPr>
      <w:tabs>
        <w:tab w:val="left" w:pos="567"/>
        <w:tab w:val="left" w:pos="1134"/>
      </w:tabs>
      <w:contextualSpacing/>
    </w:pPr>
  </w:style>
  <w:style w:type="character" w:styleId="IntensiverVerweis">
    <w:name w:val="Intense Reference"/>
    <w:basedOn w:val="Absatz-Standardschriftart"/>
    <w:uiPriority w:val="32"/>
    <w:semiHidden/>
    <w:rsid w:val="003B3983"/>
    <w:rPr>
      <w:b/>
      <w:bCs/>
      <w:smallCaps/>
      <w:color w:val="C93D57" w:themeColor="accent1"/>
      <w:spacing w:val="5"/>
      <w:u w:val="single"/>
    </w:rPr>
  </w:style>
  <w:style w:type="paragraph" w:customStyle="1" w:styleId="Absendeadresse">
    <w:name w:val="Absendeadresse"/>
    <w:basedOn w:val="Standard"/>
    <w:link w:val="AbsendeadresseZchn"/>
    <w:qFormat/>
    <w:rsid w:val="003B3983"/>
    <w:pPr>
      <w:spacing w:after="0" w:line="240" w:lineRule="auto"/>
    </w:pPr>
    <w:rPr>
      <w:rFonts w:ascii="Arial Narrow" w:hAnsi="Arial Narrow"/>
      <w:sz w:val="19"/>
    </w:rPr>
  </w:style>
  <w:style w:type="character" w:styleId="Platzhaltertext">
    <w:name w:val="Placeholder Text"/>
    <w:basedOn w:val="Absatz-Standardschriftart"/>
    <w:uiPriority w:val="99"/>
    <w:semiHidden/>
    <w:rsid w:val="003B3983"/>
    <w:rPr>
      <w:color w:val="808080"/>
    </w:rPr>
  </w:style>
  <w:style w:type="character" w:customStyle="1" w:styleId="AbsendeadresseZchn">
    <w:name w:val="Absendeadresse Zchn"/>
    <w:basedOn w:val="Absatz-Standardschriftart"/>
    <w:link w:val="Absendeadresse"/>
    <w:rsid w:val="003B3983"/>
    <w:rPr>
      <w:rFonts w:ascii="Arial Narrow" w:hAnsi="Arial Narrow"/>
      <w:sz w:val="19"/>
    </w:rPr>
  </w:style>
  <w:style w:type="paragraph" w:styleId="Kopfzeile">
    <w:name w:val="header"/>
    <w:basedOn w:val="Standard"/>
    <w:link w:val="KopfzeileZchn"/>
    <w:uiPriority w:val="99"/>
    <w:unhideWhenUsed/>
    <w:rsid w:val="003B3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B3983"/>
  </w:style>
  <w:style w:type="paragraph" w:customStyle="1" w:styleId="Rcksendetext">
    <w:name w:val="Rücksendetext"/>
    <w:basedOn w:val="Absendeadresse"/>
    <w:next w:val="Standard"/>
    <w:link w:val="RcksendetextZchn"/>
    <w:semiHidden/>
    <w:qFormat/>
    <w:rsid w:val="003B3983"/>
    <w:rPr>
      <w:rFonts w:cstheme="minorHAnsi"/>
      <w:sz w:val="16"/>
      <w:szCs w:val="16"/>
    </w:rPr>
  </w:style>
  <w:style w:type="character" w:customStyle="1" w:styleId="RcksendetextZchn">
    <w:name w:val="Rücksendetext Zchn"/>
    <w:basedOn w:val="AbsendeadresseZchn"/>
    <w:link w:val="Rcksendetext"/>
    <w:semiHidden/>
    <w:rsid w:val="00FD20D0"/>
    <w:rPr>
      <w:rFonts w:ascii="Arial Narrow" w:hAnsi="Arial Narrow" w:cstheme="minorHAnsi"/>
      <w:sz w:val="16"/>
      <w:szCs w:val="16"/>
    </w:rPr>
  </w:style>
  <w:style w:type="paragraph" w:customStyle="1" w:styleId="Titelgross">
    <w:name w:val="Titel gross"/>
    <w:basedOn w:val="Titel"/>
    <w:next w:val="Standardgross"/>
    <w:link w:val="TitelgrossZchn"/>
    <w:qFormat/>
    <w:rsid w:val="002C1F94"/>
    <w:pPr>
      <w:spacing w:after="280"/>
    </w:pPr>
    <w:rPr>
      <w:sz w:val="40"/>
      <w:szCs w:val="66"/>
    </w:rPr>
  </w:style>
  <w:style w:type="paragraph" w:customStyle="1" w:styleId="Untertitelgross">
    <w:name w:val="Untertitel gross"/>
    <w:basedOn w:val="Untertitel"/>
    <w:next w:val="Standardgross"/>
    <w:link w:val="UntertitelgrossZchn"/>
    <w:qFormat/>
    <w:rsid w:val="003B3983"/>
    <w:pPr>
      <w:spacing w:after="280" w:line="420" w:lineRule="atLeast"/>
    </w:pPr>
    <w:rPr>
      <w:b w:val="0"/>
      <w:sz w:val="38"/>
    </w:rPr>
  </w:style>
  <w:style w:type="character" w:customStyle="1" w:styleId="TitelgrossZchn">
    <w:name w:val="Titel gross Zchn"/>
    <w:basedOn w:val="TitelZchn"/>
    <w:link w:val="Titelgross"/>
    <w:rsid w:val="002C1F94"/>
    <w:rPr>
      <w:rFonts w:asciiTheme="majorHAnsi" w:eastAsiaTheme="majorEastAsia" w:hAnsiTheme="majorHAnsi" w:cstheme="majorBidi"/>
      <w:b/>
      <w:spacing w:val="5"/>
      <w:kern w:val="28"/>
      <w:sz w:val="40"/>
      <w:szCs w:val="66"/>
    </w:rPr>
  </w:style>
  <w:style w:type="character" w:customStyle="1" w:styleId="StandardgrossZchn">
    <w:name w:val="Standard gross Zchn"/>
    <w:basedOn w:val="Absatz-Standardschriftart"/>
    <w:link w:val="Standardgross"/>
    <w:rsid w:val="003B3983"/>
    <w:rPr>
      <w:sz w:val="26"/>
    </w:rPr>
  </w:style>
  <w:style w:type="character" w:customStyle="1" w:styleId="UntertitelgrossZchn">
    <w:name w:val="Untertitel gross Zchn"/>
    <w:basedOn w:val="UntertitelZchn"/>
    <w:link w:val="Untertitelgross"/>
    <w:rsid w:val="003B3983"/>
    <w:rPr>
      <w:rFonts w:asciiTheme="majorHAnsi" w:eastAsiaTheme="majorEastAsia" w:hAnsiTheme="majorHAnsi" w:cstheme="majorBidi"/>
      <w:b w:val="0"/>
      <w:iCs/>
      <w:sz w:val="38"/>
    </w:rPr>
  </w:style>
  <w:style w:type="paragraph" w:styleId="Beschriftung">
    <w:name w:val="caption"/>
    <w:basedOn w:val="Standard"/>
    <w:next w:val="Standard"/>
    <w:uiPriority w:val="35"/>
    <w:semiHidden/>
    <w:qFormat/>
    <w:rsid w:val="003B3983"/>
    <w:pPr>
      <w:spacing w:line="240" w:lineRule="auto"/>
    </w:pPr>
    <w:rPr>
      <w:b/>
      <w:bCs/>
      <w:sz w:val="18"/>
      <w:szCs w:val="18"/>
    </w:rPr>
  </w:style>
  <w:style w:type="paragraph" w:customStyle="1" w:styleId="Internetadressegross">
    <w:name w:val="Internetadresse gross"/>
    <w:basedOn w:val="Standard"/>
    <w:link w:val="InternetadressegrossZchn"/>
    <w:unhideWhenUsed/>
    <w:qFormat/>
    <w:rsid w:val="003B3983"/>
    <w:pPr>
      <w:spacing w:after="0" w:line="240" w:lineRule="auto"/>
    </w:pPr>
    <w:rPr>
      <w:b/>
      <w:color w:val="C93D57" w:themeColor="accent1"/>
      <w:sz w:val="26"/>
    </w:rPr>
  </w:style>
  <w:style w:type="character" w:customStyle="1" w:styleId="InternetadressegrossZchn">
    <w:name w:val="Internetadresse gross Zchn"/>
    <w:basedOn w:val="Absatz-Standardschriftart"/>
    <w:link w:val="Internetadressegross"/>
    <w:rsid w:val="003B3983"/>
    <w:rPr>
      <w:b/>
      <w:color w:val="C93D57" w:themeColor="accent1"/>
      <w:sz w:val="26"/>
    </w:rPr>
  </w:style>
  <w:style w:type="paragraph" w:customStyle="1" w:styleId="Claim">
    <w:name w:val="Claim"/>
    <w:basedOn w:val="Standard"/>
    <w:link w:val="ClaimZchn"/>
    <w:qFormat/>
    <w:rsid w:val="003B3983"/>
    <w:pPr>
      <w:spacing w:after="0" w:line="240" w:lineRule="auto"/>
    </w:pPr>
    <w:rPr>
      <w:b/>
      <w:color w:val="C93D57" w:themeColor="accent1"/>
      <w:sz w:val="36"/>
    </w:rPr>
  </w:style>
  <w:style w:type="character" w:customStyle="1" w:styleId="ClaimZchn">
    <w:name w:val="Claim Zchn"/>
    <w:basedOn w:val="Absatz-Standardschriftart"/>
    <w:link w:val="Claim"/>
    <w:rsid w:val="003B3983"/>
    <w:rPr>
      <w:b/>
      <w:color w:val="C93D57" w:themeColor="accent1"/>
      <w:sz w:val="36"/>
    </w:rPr>
  </w:style>
  <w:style w:type="paragraph" w:styleId="Aufzhlungszeichen3">
    <w:name w:val="List Bullet 3"/>
    <w:basedOn w:val="Standard"/>
    <w:uiPriority w:val="99"/>
    <w:semiHidden/>
    <w:unhideWhenUsed/>
    <w:rsid w:val="003B3983"/>
    <w:p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3B3983"/>
    <w:pPr>
      <w:tabs>
        <w:tab w:val="num" w:pos="360"/>
      </w:tabs>
      <w:contextualSpacing/>
    </w:pPr>
  </w:style>
  <w:style w:type="paragraph" w:styleId="Aufzhlungszeichen5">
    <w:name w:val="List Bullet 5"/>
    <w:basedOn w:val="Standard"/>
    <w:uiPriority w:val="99"/>
    <w:semiHidden/>
    <w:rsid w:val="003B3983"/>
    <w:pPr>
      <w:contextualSpacing/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3B3983"/>
    <w:pPr>
      <w:spacing w:after="0" w:line="240" w:lineRule="auto"/>
    </w:pPr>
    <w:rPr>
      <w:rFonts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3B3983"/>
    <w:rPr>
      <w:rFonts w:cs="Tahoma"/>
      <w:sz w:val="16"/>
      <w:szCs w:val="16"/>
    </w:rPr>
  </w:style>
  <w:style w:type="paragraph" w:customStyle="1" w:styleId="Abstand">
    <w:name w:val="Abstand"/>
    <w:basedOn w:val="Standard"/>
    <w:link w:val="AbstandZchn"/>
    <w:semiHidden/>
    <w:qFormat/>
    <w:rsid w:val="004243C8"/>
    <w:pPr>
      <w:spacing w:afterLines="100" w:after="100" w:line="280" w:lineRule="atLeast"/>
    </w:pPr>
    <w:rPr>
      <w:rFonts w:ascii="Arial" w:eastAsia="Times New Roman" w:hAnsi="Arial" w:cs="Times New Roman"/>
      <w:sz w:val="21"/>
      <w:szCs w:val="21"/>
      <w:lang w:eastAsia="de-CH"/>
    </w:rPr>
  </w:style>
  <w:style w:type="character" w:customStyle="1" w:styleId="AbstandZchn">
    <w:name w:val="Abstand Zchn"/>
    <w:basedOn w:val="Absatz-Standardschriftart"/>
    <w:link w:val="Abstand"/>
    <w:semiHidden/>
    <w:rsid w:val="0014147C"/>
    <w:rPr>
      <w:rFonts w:ascii="Arial" w:eastAsia="Times New Roman" w:hAnsi="Arial" w:cs="Times New Roman"/>
      <w:sz w:val="21"/>
      <w:szCs w:val="21"/>
      <w:lang w:eastAsia="de-CH"/>
    </w:rPr>
  </w:style>
  <w:style w:type="paragraph" w:customStyle="1" w:styleId="Tabelle">
    <w:name w:val="Tabelle"/>
    <w:basedOn w:val="Listenabsatz"/>
    <w:link w:val="TabelleZchn"/>
    <w:qFormat/>
    <w:rsid w:val="00AA2813"/>
    <w:pPr>
      <w:numPr>
        <w:numId w:val="3"/>
      </w:numPr>
      <w:spacing w:after="0" w:line="240" w:lineRule="auto"/>
    </w:pPr>
    <w:rPr>
      <w:rFonts w:ascii="Arial Narrow" w:hAnsi="Arial Narrow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AA2813"/>
  </w:style>
  <w:style w:type="character" w:customStyle="1" w:styleId="TabelleZchn">
    <w:name w:val="Tabelle Zchn"/>
    <w:basedOn w:val="ListenabsatzZchn"/>
    <w:link w:val="Tabelle"/>
    <w:rsid w:val="00AA2813"/>
    <w:rPr>
      <w:rFonts w:ascii="Arial Narrow" w:hAnsi="Arial Narrow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B1987"/>
    <w:rPr>
      <w:color w:val="808080"/>
      <w:shd w:val="clear" w:color="auto" w:fill="E6E6E6"/>
    </w:rPr>
  </w:style>
  <w:style w:type="character" w:styleId="BesuchterLink">
    <w:name w:val="FollowedHyperlink"/>
    <w:basedOn w:val="Absatz-Standardschriftart"/>
    <w:uiPriority w:val="99"/>
    <w:semiHidden/>
    <w:unhideWhenUsed/>
    <w:rsid w:val="00462B7F"/>
    <w:rPr>
      <w:color w:val="800080" w:themeColor="followedHyperlink"/>
      <w:u w:val="singl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462B7F"/>
    <w:rPr>
      <w:color w:val="808080"/>
      <w:shd w:val="clear" w:color="auto" w:fill="E6E6E6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CE48F5"/>
    <w:rPr>
      <w:color w:val="605E5C"/>
      <w:shd w:val="clear" w:color="auto" w:fill="E1DFDD"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sid w:val="00CA7A5F"/>
    <w:rPr>
      <w:color w:val="605E5C"/>
      <w:shd w:val="clear" w:color="auto" w:fill="E1DFDD"/>
    </w:rPr>
  </w:style>
  <w:style w:type="paragraph" w:customStyle="1" w:styleId="Aufzhlung1">
    <w:name w:val="Aufzählung 1"/>
    <w:basedOn w:val="Standard"/>
    <w:qFormat/>
    <w:rsid w:val="00053838"/>
    <w:pPr>
      <w:numPr>
        <w:numId w:val="8"/>
      </w:numPr>
      <w:spacing w:before="40" w:after="0" w:line="240" w:lineRule="auto"/>
    </w:pPr>
    <w:rPr>
      <w:rFonts w:ascii="Arial" w:eastAsia="Arial" w:hAnsi="Arial" w:cs="Arial"/>
      <w:sz w:val="22"/>
    </w:rPr>
  </w:style>
  <w:style w:type="paragraph" w:customStyle="1" w:styleId="Aufzhlung2">
    <w:name w:val="Aufzählung 2"/>
    <w:basedOn w:val="Aufzhlung1"/>
    <w:link w:val="Aufzhlung2Zchn"/>
    <w:qFormat/>
    <w:rsid w:val="00053838"/>
    <w:pPr>
      <w:numPr>
        <w:numId w:val="9"/>
      </w:numPr>
      <w:spacing w:before="0"/>
    </w:pPr>
  </w:style>
  <w:style w:type="character" w:customStyle="1" w:styleId="Aufzhlung2Zchn">
    <w:name w:val="Aufzählung 2 Zchn"/>
    <w:basedOn w:val="Absatz-Standardschriftart"/>
    <w:link w:val="Aufzhlung2"/>
    <w:rsid w:val="00053838"/>
    <w:rPr>
      <w:rFonts w:ascii="Arial" w:eastAsia="Arial" w:hAnsi="Arial" w:cs="Arial"/>
      <w:sz w:val="2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738A3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5441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2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hlu.mediaspace.cast.switch.ch/media/Anerkennung+von+Vorleistungen+im+MA+SHP+%28Studienplan+21%29/0_iuo7t1wq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hlu.mediaspace.cast.switch.ch/media/Anerkennung+von+Vorleistungen+im+MA+SHP+%28Studienplan+21%29/0_iuo7t1wq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hlu.ch/1610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ngellers\AppData\Local\Microsoft\Windows\Temporary%20Internet%20Files\Content.Outlook\AIU5VOOQ\AB_HP_215001_formular-anerkennung-umfangreiche-vorleistungen_mut_1-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D1C8F9F034B4272B98EC84CD39142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6E2567-3DDD-44DF-9691-4A42CD98B688}"/>
      </w:docPartPr>
      <w:docPartBody>
        <w:p w:rsidR="00955683" w:rsidRDefault="000B12B7" w:rsidP="000B12B7">
          <w:pPr>
            <w:pStyle w:val="DD1C8F9F034B4272B98EC84CD391426C"/>
          </w:pPr>
          <w:r w:rsidRPr="005E3D9A">
            <w:rPr>
              <w:rStyle w:val="Platzhaltertext"/>
            </w:rPr>
            <w:t>Text</w:t>
          </w:r>
          <w:r>
            <w:rPr>
              <w:rStyle w:val="Platzhaltertext"/>
            </w:rPr>
            <w:t>..</w:t>
          </w:r>
          <w:r w:rsidRPr="005E3D9A">
            <w:rPr>
              <w:rStyle w:val="Platzhaltertext"/>
            </w:rPr>
            <w:t>.</w:t>
          </w:r>
        </w:p>
      </w:docPartBody>
    </w:docPart>
    <w:docPart>
      <w:docPartPr>
        <w:name w:val="D9FCD3BB16554D43AECFED57559AF6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9EC3F4-7F40-4833-A08C-7D43EF03EA65}"/>
      </w:docPartPr>
      <w:docPartBody>
        <w:p w:rsidR="00955683" w:rsidRDefault="000B12B7" w:rsidP="000B12B7">
          <w:pPr>
            <w:pStyle w:val="D9FCD3BB16554D43AECFED57559AF697"/>
          </w:pPr>
          <w:r w:rsidRPr="005E3D9A">
            <w:rPr>
              <w:rStyle w:val="Platzhaltertext"/>
            </w:rPr>
            <w:t>Text</w:t>
          </w:r>
          <w:r>
            <w:rPr>
              <w:rStyle w:val="Platzhaltertext"/>
            </w:rPr>
            <w:t>..</w:t>
          </w:r>
          <w:r w:rsidRPr="005E3D9A">
            <w:rPr>
              <w:rStyle w:val="Platzhaltertext"/>
            </w:rPr>
            <w:t>.</w:t>
          </w:r>
        </w:p>
      </w:docPartBody>
    </w:docPart>
    <w:docPart>
      <w:docPartPr>
        <w:name w:val="BDF7FCB48B1645FBA25894F2F165ED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0E09A4-4B3F-416E-B79E-32A28030457B}"/>
      </w:docPartPr>
      <w:docPartBody>
        <w:p w:rsidR="00955683" w:rsidRDefault="000B12B7" w:rsidP="000B12B7">
          <w:pPr>
            <w:pStyle w:val="BDF7FCB48B1645FBA25894F2F165EDBD"/>
          </w:pPr>
          <w:r w:rsidRPr="005E3D9A">
            <w:rPr>
              <w:rStyle w:val="Platzhaltertext"/>
            </w:rPr>
            <w:t>Text</w:t>
          </w:r>
          <w:r>
            <w:rPr>
              <w:rStyle w:val="Platzhaltertext"/>
            </w:rPr>
            <w:t>..</w:t>
          </w:r>
          <w:r w:rsidRPr="005E3D9A">
            <w:rPr>
              <w:rStyle w:val="Platzhaltertext"/>
            </w:rPr>
            <w:t>.</w:t>
          </w:r>
        </w:p>
      </w:docPartBody>
    </w:docPart>
    <w:docPart>
      <w:docPartPr>
        <w:name w:val="FF305F5404F94D1984511E7FCA93DE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DEBCFA-28EF-42BE-8482-67C953497245}"/>
      </w:docPartPr>
      <w:docPartBody>
        <w:p w:rsidR="00955683" w:rsidRDefault="000B12B7" w:rsidP="000B12B7">
          <w:pPr>
            <w:pStyle w:val="FF305F5404F94D1984511E7FCA93DE5C"/>
          </w:pPr>
          <w:r w:rsidRPr="005E3D9A">
            <w:rPr>
              <w:rStyle w:val="Platzhaltertext"/>
            </w:rPr>
            <w:t>Text</w:t>
          </w:r>
          <w:r>
            <w:rPr>
              <w:rStyle w:val="Platzhaltertext"/>
            </w:rPr>
            <w:t>..</w:t>
          </w:r>
          <w:r w:rsidRPr="005E3D9A">
            <w:rPr>
              <w:rStyle w:val="Platzhaltertext"/>
            </w:rPr>
            <w:t>.</w:t>
          </w:r>
        </w:p>
      </w:docPartBody>
    </w:docPart>
    <w:docPart>
      <w:docPartPr>
        <w:name w:val="7B8DF47CE9944904B4DB9A0F606F65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6701B3-3CC1-4F75-8484-8EBFA2B10905}"/>
      </w:docPartPr>
      <w:docPartBody>
        <w:p w:rsidR="00955683" w:rsidRDefault="000B12B7" w:rsidP="000B12B7">
          <w:pPr>
            <w:pStyle w:val="7B8DF47CE9944904B4DB9A0F606F6520"/>
          </w:pPr>
          <w:r w:rsidRPr="005E3D9A">
            <w:rPr>
              <w:rStyle w:val="Platzhaltertext"/>
            </w:rPr>
            <w:t>Text</w:t>
          </w:r>
          <w:r>
            <w:rPr>
              <w:rStyle w:val="Platzhaltertext"/>
            </w:rPr>
            <w:t>..</w:t>
          </w:r>
          <w:r w:rsidRPr="005E3D9A">
            <w:rPr>
              <w:rStyle w:val="Platzhaltertext"/>
            </w:rPr>
            <w:t>.</w:t>
          </w:r>
        </w:p>
      </w:docPartBody>
    </w:docPart>
    <w:docPart>
      <w:docPartPr>
        <w:name w:val="E7C5D293CC1D4445BB49C3C53B8C70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DF36C7-E8FB-4EAD-A891-1B42F2604316}"/>
      </w:docPartPr>
      <w:docPartBody>
        <w:p w:rsidR="00955683" w:rsidRDefault="000B12B7" w:rsidP="000B12B7">
          <w:pPr>
            <w:pStyle w:val="E7C5D293CC1D4445BB49C3C53B8C7011"/>
          </w:pPr>
          <w:r w:rsidRPr="005E3D9A">
            <w:rPr>
              <w:rStyle w:val="Platzhaltertext"/>
            </w:rPr>
            <w:t>Text</w:t>
          </w:r>
          <w:r>
            <w:rPr>
              <w:rStyle w:val="Platzhaltertext"/>
            </w:rPr>
            <w:t>..</w:t>
          </w:r>
          <w:r w:rsidRPr="005E3D9A">
            <w:rPr>
              <w:rStyle w:val="Platzhaltertext"/>
            </w:rPr>
            <w:t>.</w:t>
          </w:r>
        </w:p>
      </w:docPartBody>
    </w:docPart>
    <w:docPart>
      <w:docPartPr>
        <w:name w:val="B9FE46BACDBA4F99829AA72ACB7DF9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E8C570-5E43-40DC-B6B0-955D8B4A355F}"/>
      </w:docPartPr>
      <w:docPartBody>
        <w:p w:rsidR="00955683" w:rsidRDefault="000B12B7" w:rsidP="000B12B7">
          <w:pPr>
            <w:pStyle w:val="B9FE46BACDBA4F99829AA72ACB7DF92D"/>
          </w:pPr>
          <w:r w:rsidRPr="005E3D9A">
            <w:rPr>
              <w:rStyle w:val="Platzhaltertext"/>
            </w:rPr>
            <w:t>Text</w:t>
          </w:r>
          <w:r>
            <w:rPr>
              <w:rStyle w:val="Platzhaltertext"/>
            </w:rPr>
            <w:t>..</w:t>
          </w:r>
          <w:r w:rsidRPr="005E3D9A">
            <w:rPr>
              <w:rStyle w:val="Platzhaltertext"/>
            </w:rPr>
            <w:t>.</w:t>
          </w:r>
        </w:p>
      </w:docPartBody>
    </w:docPart>
    <w:docPart>
      <w:docPartPr>
        <w:name w:val="0F1F300E734C46DDB99E7D80987DD8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923D48-C219-4F39-9F7A-F75312C12B3E}"/>
      </w:docPartPr>
      <w:docPartBody>
        <w:p w:rsidR="00955683" w:rsidRDefault="000B12B7" w:rsidP="000B12B7">
          <w:pPr>
            <w:pStyle w:val="0F1F300E734C46DDB99E7D80987DD81D"/>
          </w:pPr>
          <w:r w:rsidRPr="005E3D9A">
            <w:rPr>
              <w:rStyle w:val="Platzhaltertext"/>
            </w:rPr>
            <w:t>Text</w:t>
          </w:r>
          <w:r>
            <w:rPr>
              <w:rStyle w:val="Platzhaltertext"/>
            </w:rPr>
            <w:t>..</w:t>
          </w:r>
          <w:r w:rsidRPr="005E3D9A">
            <w:rPr>
              <w:rStyle w:val="Platzhaltertext"/>
            </w:rPr>
            <w:t>.</w:t>
          </w:r>
        </w:p>
      </w:docPartBody>
    </w:docPart>
    <w:docPart>
      <w:docPartPr>
        <w:name w:val="7711C85957134E829C187370D85EF9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C004C3-B701-4296-AF13-24AB7279C108}"/>
      </w:docPartPr>
      <w:docPartBody>
        <w:p w:rsidR="00955683" w:rsidRDefault="000B12B7" w:rsidP="000B12B7">
          <w:pPr>
            <w:pStyle w:val="7711C85957134E829C187370D85EF9C2"/>
          </w:pPr>
          <w:r w:rsidRPr="005E3D9A">
            <w:rPr>
              <w:rStyle w:val="Platzhaltertext"/>
            </w:rPr>
            <w:t>Text</w:t>
          </w:r>
          <w:r>
            <w:rPr>
              <w:rStyle w:val="Platzhaltertext"/>
            </w:rPr>
            <w:t>..</w:t>
          </w:r>
          <w:r w:rsidRPr="005E3D9A">
            <w:rPr>
              <w:rStyle w:val="Platzhaltertext"/>
            </w:rPr>
            <w:t>.</w:t>
          </w:r>
        </w:p>
      </w:docPartBody>
    </w:docPart>
    <w:docPart>
      <w:docPartPr>
        <w:name w:val="343165179EB84F1EA623A3F385576E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D03500-8F70-4F3A-92C1-E0E845BD5FF5}"/>
      </w:docPartPr>
      <w:docPartBody>
        <w:p w:rsidR="00955683" w:rsidRDefault="000B12B7" w:rsidP="000B12B7">
          <w:pPr>
            <w:pStyle w:val="343165179EB84F1EA623A3F385576E13"/>
          </w:pPr>
          <w:r w:rsidRPr="005E3D9A">
            <w:rPr>
              <w:rStyle w:val="Platzhaltertext"/>
            </w:rPr>
            <w:t>Text</w:t>
          </w:r>
          <w:r>
            <w:rPr>
              <w:rStyle w:val="Platzhaltertext"/>
            </w:rPr>
            <w:t>..</w:t>
          </w:r>
          <w:r w:rsidRPr="005E3D9A">
            <w:rPr>
              <w:rStyle w:val="Platzhaltertext"/>
            </w:rPr>
            <w:t>.</w:t>
          </w:r>
        </w:p>
      </w:docPartBody>
    </w:docPart>
    <w:docPart>
      <w:docPartPr>
        <w:name w:val="1E06A71727324451AC3F262DC00ADB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5EA1B9-F3B0-4165-A664-B4A73B68023B}"/>
      </w:docPartPr>
      <w:docPartBody>
        <w:p w:rsidR="00955683" w:rsidRDefault="000B12B7" w:rsidP="000B12B7">
          <w:pPr>
            <w:pStyle w:val="1E06A71727324451AC3F262DC00ADBBD"/>
          </w:pPr>
          <w:r w:rsidRPr="005E3D9A">
            <w:rPr>
              <w:rStyle w:val="Platzhaltertext"/>
            </w:rPr>
            <w:t>Text</w:t>
          </w:r>
          <w:r>
            <w:rPr>
              <w:rStyle w:val="Platzhaltertext"/>
            </w:rPr>
            <w:t>..</w:t>
          </w:r>
          <w:r w:rsidRPr="005E3D9A">
            <w:rPr>
              <w:rStyle w:val="Platzhaltertext"/>
            </w:rPr>
            <w:t>.</w:t>
          </w:r>
        </w:p>
      </w:docPartBody>
    </w:docPart>
    <w:docPart>
      <w:docPartPr>
        <w:name w:val="E52F82E19A984017ABDB89B8A6292B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6386E8-B06E-479F-9BF0-E3D709054990}"/>
      </w:docPartPr>
      <w:docPartBody>
        <w:p w:rsidR="00955683" w:rsidRDefault="000B12B7" w:rsidP="000B12B7">
          <w:pPr>
            <w:pStyle w:val="E52F82E19A984017ABDB89B8A6292BCA"/>
          </w:pPr>
          <w:r w:rsidRPr="005E3D9A">
            <w:rPr>
              <w:rStyle w:val="Platzhaltertext"/>
            </w:rPr>
            <w:t>Text</w:t>
          </w:r>
          <w:r>
            <w:rPr>
              <w:rStyle w:val="Platzhaltertext"/>
            </w:rPr>
            <w:t>..</w:t>
          </w:r>
          <w:r w:rsidRPr="005E3D9A">
            <w:rPr>
              <w:rStyle w:val="Platzhaltertext"/>
            </w:rPr>
            <w:t>.</w:t>
          </w:r>
        </w:p>
      </w:docPartBody>
    </w:docPart>
    <w:docPart>
      <w:docPartPr>
        <w:name w:val="42E458E3866D499D97B09035D999B2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E6F711-D7B2-4982-9CDD-2789FA14D3EE}"/>
      </w:docPartPr>
      <w:docPartBody>
        <w:p w:rsidR="00955683" w:rsidRDefault="000B12B7" w:rsidP="000B12B7">
          <w:pPr>
            <w:pStyle w:val="42E458E3866D499D97B09035D999B2DC"/>
          </w:pPr>
          <w:r w:rsidRPr="005E3D9A">
            <w:rPr>
              <w:rStyle w:val="Platzhaltertext"/>
            </w:rPr>
            <w:t>Text</w:t>
          </w:r>
          <w:r>
            <w:rPr>
              <w:rStyle w:val="Platzhaltertext"/>
            </w:rPr>
            <w:t>..</w:t>
          </w:r>
          <w:r w:rsidRPr="005E3D9A">
            <w:rPr>
              <w:rStyle w:val="Platzhaltertext"/>
            </w:rPr>
            <w:t>.</w:t>
          </w:r>
        </w:p>
      </w:docPartBody>
    </w:docPart>
    <w:docPart>
      <w:docPartPr>
        <w:name w:val="C1862388C9834E7DA83355BDC2BB6D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15922B-542B-4041-BB81-A4064CCD0C6B}"/>
      </w:docPartPr>
      <w:docPartBody>
        <w:p w:rsidR="00955683" w:rsidRDefault="000B12B7" w:rsidP="000B12B7">
          <w:pPr>
            <w:pStyle w:val="C1862388C9834E7DA83355BDC2BB6DFE"/>
          </w:pPr>
          <w:r w:rsidRPr="005E3D9A">
            <w:rPr>
              <w:rStyle w:val="Platzhaltertext"/>
            </w:rPr>
            <w:t>Text</w:t>
          </w:r>
          <w:r>
            <w:rPr>
              <w:rStyle w:val="Platzhaltertext"/>
            </w:rPr>
            <w:t>..</w:t>
          </w:r>
          <w:r w:rsidRPr="005E3D9A">
            <w:rPr>
              <w:rStyle w:val="Platzhaltertext"/>
            </w:rPr>
            <w:t>.</w:t>
          </w:r>
        </w:p>
      </w:docPartBody>
    </w:docPart>
    <w:docPart>
      <w:docPartPr>
        <w:name w:val="8931096C79BC4A80BBDDEFC9E87AE7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8F64C5-D263-4EC6-892F-BBB94A42018F}"/>
      </w:docPartPr>
      <w:docPartBody>
        <w:p w:rsidR="00955683" w:rsidRDefault="000B12B7" w:rsidP="000B12B7">
          <w:pPr>
            <w:pStyle w:val="8931096C79BC4A80BBDDEFC9E87AE7F7"/>
          </w:pPr>
          <w:r w:rsidRPr="005E3D9A">
            <w:rPr>
              <w:rStyle w:val="Platzhaltertext"/>
            </w:rPr>
            <w:t>Text</w:t>
          </w:r>
          <w:r>
            <w:rPr>
              <w:rStyle w:val="Platzhaltertext"/>
            </w:rPr>
            <w:t>..</w:t>
          </w:r>
          <w:r w:rsidRPr="005E3D9A">
            <w:rPr>
              <w:rStyle w:val="Platzhaltertext"/>
            </w:rPr>
            <w:t>.</w:t>
          </w:r>
        </w:p>
      </w:docPartBody>
    </w:docPart>
    <w:docPart>
      <w:docPartPr>
        <w:name w:val="19FFE2D4A911470FAA11A7A7DF5B98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1D1197-929C-4FB9-940C-6E6E4F0AB0B8}"/>
      </w:docPartPr>
      <w:docPartBody>
        <w:p w:rsidR="00955683" w:rsidRDefault="000B12B7" w:rsidP="000B12B7">
          <w:pPr>
            <w:pStyle w:val="19FFE2D4A911470FAA11A7A7DF5B98BC"/>
          </w:pPr>
          <w:r w:rsidRPr="005E3D9A">
            <w:rPr>
              <w:rStyle w:val="Platzhaltertext"/>
            </w:rPr>
            <w:t>Text</w:t>
          </w:r>
          <w:r>
            <w:rPr>
              <w:rStyle w:val="Platzhaltertext"/>
            </w:rPr>
            <w:t>..</w:t>
          </w:r>
          <w:r w:rsidRPr="005E3D9A">
            <w:rPr>
              <w:rStyle w:val="Platzhaltertext"/>
            </w:rPr>
            <w:t>.</w:t>
          </w:r>
        </w:p>
      </w:docPartBody>
    </w:docPart>
    <w:docPart>
      <w:docPartPr>
        <w:name w:val="4CA46527C799410283C8266DE6B2C5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81CD43-46D1-4123-88C5-4C015E2F964E}"/>
      </w:docPartPr>
      <w:docPartBody>
        <w:p w:rsidR="00955683" w:rsidRDefault="000B12B7" w:rsidP="000B12B7">
          <w:pPr>
            <w:pStyle w:val="4CA46527C799410283C8266DE6B2C56D"/>
          </w:pPr>
          <w:r w:rsidRPr="005E3D9A">
            <w:rPr>
              <w:rStyle w:val="Platzhaltertext"/>
            </w:rPr>
            <w:t>Text</w:t>
          </w:r>
          <w:r>
            <w:rPr>
              <w:rStyle w:val="Platzhaltertext"/>
            </w:rPr>
            <w:t>..</w:t>
          </w:r>
          <w:r w:rsidRPr="005E3D9A">
            <w:rPr>
              <w:rStyle w:val="Platzhaltertext"/>
            </w:rPr>
            <w:t>.</w:t>
          </w:r>
        </w:p>
      </w:docPartBody>
    </w:docPart>
    <w:docPart>
      <w:docPartPr>
        <w:name w:val="BC3D5581D5F1447BBD33E4B8A23F6B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35FD14-296D-45B7-9124-C156ADBF07B0}"/>
      </w:docPartPr>
      <w:docPartBody>
        <w:p w:rsidR="00955683" w:rsidRDefault="000B12B7" w:rsidP="000B12B7">
          <w:pPr>
            <w:pStyle w:val="BC3D5581D5F1447BBD33E4B8A23F6BEA"/>
          </w:pPr>
          <w:r w:rsidRPr="005E3D9A">
            <w:rPr>
              <w:rStyle w:val="Platzhaltertext"/>
            </w:rPr>
            <w:t>Text</w:t>
          </w:r>
          <w:r>
            <w:rPr>
              <w:rStyle w:val="Platzhaltertext"/>
            </w:rPr>
            <w:t>..</w:t>
          </w:r>
          <w:r w:rsidRPr="005E3D9A">
            <w:rPr>
              <w:rStyle w:val="Platzhaltertext"/>
            </w:rPr>
            <w:t>.</w:t>
          </w:r>
        </w:p>
      </w:docPartBody>
    </w:docPart>
    <w:docPart>
      <w:docPartPr>
        <w:name w:val="21DCB23DA1454DF1AD9272D29B24C7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E7A474-B458-4D4A-9179-39E69D1EC09C}"/>
      </w:docPartPr>
      <w:docPartBody>
        <w:p w:rsidR="00955683" w:rsidRDefault="000B12B7" w:rsidP="000B12B7">
          <w:pPr>
            <w:pStyle w:val="21DCB23DA1454DF1AD9272D29B24C721"/>
          </w:pPr>
          <w:r w:rsidRPr="005E3D9A">
            <w:rPr>
              <w:rStyle w:val="Platzhaltertext"/>
            </w:rPr>
            <w:t>Text</w:t>
          </w:r>
          <w:r>
            <w:rPr>
              <w:rStyle w:val="Platzhaltertext"/>
            </w:rPr>
            <w:t>..</w:t>
          </w:r>
          <w:r w:rsidRPr="005E3D9A">
            <w:rPr>
              <w:rStyle w:val="Platzhalt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415"/>
    <w:rsid w:val="000B12B7"/>
    <w:rsid w:val="001B57FF"/>
    <w:rsid w:val="002A4CE9"/>
    <w:rsid w:val="004317CB"/>
    <w:rsid w:val="004C1415"/>
    <w:rsid w:val="0057345F"/>
    <w:rsid w:val="005D127C"/>
    <w:rsid w:val="00601EB7"/>
    <w:rsid w:val="006959D8"/>
    <w:rsid w:val="00757BD4"/>
    <w:rsid w:val="00757DF1"/>
    <w:rsid w:val="00887E01"/>
    <w:rsid w:val="00930D66"/>
    <w:rsid w:val="00955683"/>
    <w:rsid w:val="00B64358"/>
    <w:rsid w:val="00B6737C"/>
    <w:rsid w:val="00D54F37"/>
    <w:rsid w:val="00E45755"/>
    <w:rsid w:val="00F835D1"/>
    <w:rsid w:val="00F95B0A"/>
    <w:rsid w:val="00FE4FE9"/>
    <w:rsid w:val="00FF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B12B7"/>
    <w:rPr>
      <w:color w:val="808080"/>
    </w:rPr>
  </w:style>
  <w:style w:type="paragraph" w:customStyle="1" w:styleId="DD1C8F9F034B4272B98EC84CD391426C">
    <w:name w:val="DD1C8F9F034B4272B98EC84CD391426C"/>
    <w:rsid w:val="000B12B7"/>
    <w:pPr>
      <w:spacing w:after="120"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D9FCD3BB16554D43AECFED57559AF697">
    <w:name w:val="D9FCD3BB16554D43AECFED57559AF697"/>
    <w:rsid w:val="000B12B7"/>
  </w:style>
  <w:style w:type="paragraph" w:customStyle="1" w:styleId="BDF7FCB48B1645FBA25894F2F165EDBD">
    <w:name w:val="BDF7FCB48B1645FBA25894F2F165EDBD"/>
    <w:rsid w:val="000B12B7"/>
  </w:style>
  <w:style w:type="paragraph" w:customStyle="1" w:styleId="FF305F5404F94D1984511E7FCA93DE5C">
    <w:name w:val="FF305F5404F94D1984511E7FCA93DE5C"/>
    <w:rsid w:val="000B12B7"/>
  </w:style>
  <w:style w:type="paragraph" w:customStyle="1" w:styleId="7B8DF47CE9944904B4DB9A0F606F6520">
    <w:name w:val="7B8DF47CE9944904B4DB9A0F606F6520"/>
    <w:rsid w:val="000B12B7"/>
  </w:style>
  <w:style w:type="paragraph" w:customStyle="1" w:styleId="E7C5D293CC1D4445BB49C3C53B8C7011">
    <w:name w:val="E7C5D293CC1D4445BB49C3C53B8C7011"/>
    <w:rsid w:val="000B12B7"/>
  </w:style>
  <w:style w:type="paragraph" w:customStyle="1" w:styleId="B9FE46BACDBA4F99829AA72ACB7DF92D">
    <w:name w:val="B9FE46BACDBA4F99829AA72ACB7DF92D"/>
    <w:rsid w:val="000B12B7"/>
  </w:style>
  <w:style w:type="paragraph" w:customStyle="1" w:styleId="0F1F300E734C46DDB99E7D80987DD81D">
    <w:name w:val="0F1F300E734C46DDB99E7D80987DD81D"/>
    <w:rsid w:val="000B12B7"/>
  </w:style>
  <w:style w:type="paragraph" w:customStyle="1" w:styleId="7711C85957134E829C187370D85EF9C2">
    <w:name w:val="7711C85957134E829C187370D85EF9C2"/>
    <w:rsid w:val="000B12B7"/>
  </w:style>
  <w:style w:type="paragraph" w:customStyle="1" w:styleId="343165179EB84F1EA623A3F385576E13">
    <w:name w:val="343165179EB84F1EA623A3F385576E13"/>
    <w:rsid w:val="000B12B7"/>
  </w:style>
  <w:style w:type="paragraph" w:customStyle="1" w:styleId="1E06A71727324451AC3F262DC00ADBBD">
    <w:name w:val="1E06A71727324451AC3F262DC00ADBBD"/>
    <w:rsid w:val="000B12B7"/>
  </w:style>
  <w:style w:type="paragraph" w:customStyle="1" w:styleId="E52F82E19A984017ABDB89B8A6292BCA">
    <w:name w:val="E52F82E19A984017ABDB89B8A6292BCA"/>
    <w:rsid w:val="000B12B7"/>
  </w:style>
  <w:style w:type="paragraph" w:customStyle="1" w:styleId="42E458E3866D499D97B09035D999B2DC">
    <w:name w:val="42E458E3866D499D97B09035D999B2DC"/>
    <w:rsid w:val="000B12B7"/>
  </w:style>
  <w:style w:type="paragraph" w:customStyle="1" w:styleId="C1862388C9834E7DA83355BDC2BB6DFE">
    <w:name w:val="C1862388C9834E7DA83355BDC2BB6DFE"/>
    <w:rsid w:val="000B12B7"/>
  </w:style>
  <w:style w:type="paragraph" w:customStyle="1" w:styleId="8931096C79BC4A80BBDDEFC9E87AE7F7">
    <w:name w:val="8931096C79BC4A80BBDDEFC9E87AE7F7"/>
    <w:rsid w:val="000B12B7"/>
  </w:style>
  <w:style w:type="paragraph" w:customStyle="1" w:styleId="19FFE2D4A911470FAA11A7A7DF5B98BC">
    <w:name w:val="19FFE2D4A911470FAA11A7A7DF5B98BC"/>
    <w:rsid w:val="000B12B7"/>
  </w:style>
  <w:style w:type="paragraph" w:customStyle="1" w:styleId="4CA46527C799410283C8266DE6B2C56D">
    <w:name w:val="4CA46527C799410283C8266DE6B2C56D"/>
    <w:rsid w:val="000B12B7"/>
  </w:style>
  <w:style w:type="paragraph" w:customStyle="1" w:styleId="BC3D5581D5F1447BBD33E4B8A23F6BEA">
    <w:name w:val="BC3D5581D5F1447BBD33E4B8A23F6BEA"/>
    <w:rsid w:val="000B12B7"/>
  </w:style>
  <w:style w:type="paragraph" w:customStyle="1" w:styleId="21DCB23DA1454DF1AD9272D29B24C721">
    <w:name w:val="21DCB23DA1454DF1AD9272D29B24C721"/>
    <w:rsid w:val="000B12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PHLU AUSB">
  <a:themeElements>
    <a:clrScheme name="PHLu Ausbildu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C93D57"/>
      </a:accent1>
      <a:accent2>
        <a:srgbClr val="A25572"/>
      </a:accent2>
      <a:accent3>
        <a:srgbClr val="B15855"/>
      </a:accent3>
      <a:accent4>
        <a:srgbClr val="A48752"/>
      </a:accent4>
      <a:accent5>
        <a:srgbClr val="7E7B52"/>
      </a:accent5>
      <a:accent6>
        <a:srgbClr val="769D94"/>
      </a:accent6>
      <a:hlink>
        <a:srgbClr val="0000FF"/>
      </a:hlink>
      <a:folHlink>
        <a:srgbClr val="800080"/>
      </a:folHlink>
    </a:clrScheme>
    <a:fontScheme name="PHLU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C2734AD7FD9D48BCA5BD84CACC68F6" ma:contentTypeVersion="15" ma:contentTypeDescription="Ein neues Dokument erstellen." ma:contentTypeScope="" ma:versionID="b3e5d85215e3a4e0591552e8944b98a3">
  <xsd:schema xmlns:xsd="http://www.w3.org/2001/XMLSchema" xmlns:xs="http://www.w3.org/2001/XMLSchema" xmlns:p="http://schemas.microsoft.com/office/2006/metadata/properties" xmlns:ns2="83f370fc-2ab7-41b7-87f7-d7459a3f2056" xmlns:ns3="3f9d5b09-a744-4eea-8a73-36a6ca5ddd3b" targetNamespace="http://schemas.microsoft.com/office/2006/metadata/properties" ma:root="true" ma:fieldsID="93c2da087bda9465803593e5ee0fdebb" ns2:_="" ns3:_="">
    <xsd:import namespace="83f370fc-2ab7-41b7-87f7-d7459a3f2056"/>
    <xsd:import namespace="3f9d5b09-a744-4eea-8a73-36a6ca5ddd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370fc-2ab7-41b7-87f7-d7459a3f20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9a48e02a-304b-44db-a51f-647cba8d1c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9d5b09-a744-4eea-8a73-36a6ca5ddd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32acc9a-b734-4373-8f4a-662087d5a13b}" ma:internalName="TaxCatchAll" ma:showField="CatchAllData" ma:web="3f9d5b09-a744-4eea-8a73-36a6ca5ddd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f370fc-2ab7-41b7-87f7-d7459a3f2056">
      <Terms xmlns="http://schemas.microsoft.com/office/infopath/2007/PartnerControls"/>
    </lcf76f155ced4ddcb4097134ff3c332f>
    <TaxCatchAll xmlns="3f9d5b09-a744-4eea-8a73-36a6ca5ddd3b" xsi:nil="true"/>
  </documentManagement>
</p:properties>
</file>

<file path=customXml/itemProps1.xml><?xml version="1.0" encoding="utf-8"?>
<ds:datastoreItem xmlns:ds="http://schemas.openxmlformats.org/officeDocument/2006/customXml" ds:itemID="{D922DAB5-33EA-45FD-9F00-A192157D26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744890-8B6C-43A4-9CDD-5F7293FA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f370fc-2ab7-41b7-87f7-d7459a3f2056"/>
    <ds:schemaRef ds:uri="3f9d5b09-a744-4eea-8a73-36a6ca5ddd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C99B18-4B25-4B3D-9B09-BACEABCAF0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F922A2-F1E8-4096-BFA9-C5223008340A}">
  <ds:schemaRefs>
    <ds:schemaRef ds:uri="http://schemas.microsoft.com/office/2006/metadata/properties"/>
    <ds:schemaRef ds:uri="http://schemas.microsoft.com/office/infopath/2007/PartnerControls"/>
    <ds:schemaRef ds:uri="83f370fc-2ab7-41b7-87f7-d7459a3f2056"/>
    <ds:schemaRef ds:uri="3f9d5b09-a744-4eea-8a73-36a6ca5ddd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AB_HP_215001_formular-anerkennung-umfangreiche-vorleistungen_mut_1-5.dotx</Template>
  <TotalTime>0</TotalTime>
  <Pages>6</Pages>
  <Words>1467</Words>
  <Characters>9246</Characters>
  <Application>Microsoft Office Word</Application>
  <DocSecurity>0</DocSecurity>
  <Lines>77</Lines>
  <Paragraphs>21</Paragraphs>
  <ScaleCrop>false</ScaleCrop>
  <Manager>[Verfasser]</Manager>
  <Company>PH Luzern</Company>
  <LinksUpToDate>false</LinksUpToDate>
  <CharactersWithSpaces>10692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Anerkennung von umfangreichen Vorleistungen im Studiengang Schulische Heilpädagogik der PH Luzern</dc:title>
  <dc:creator>Gellersen Nina PH Luzern</dc:creator>
  <cp:lastModifiedBy>Kalume Kastella PH Luzern</cp:lastModifiedBy>
  <cp:revision>2</cp:revision>
  <cp:lastPrinted>2012-12-20T14:51:00Z</cp:lastPrinted>
  <dcterms:created xsi:type="dcterms:W3CDTF">2025-02-12T13:45:00Z</dcterms:created>
  <dcterms:modified xsi:type="dcterms:W3CDTF">2025-02-12T13:45:00Z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0x01010048C2734AD7FD9D48BCA5BD84CACC68F6</vt:lpwstr>
  </property>
  <property fmtid="{D5CDD505-2E9C-101B-9397-08002B2CF9AE}" pid="3" name="eMail">
    <vt:lpwstr>vorname.name</vt:lpwstr>
  </property>
  <property fmtid="{D5CDD505-2E9C-101B-9397-08002B2CF9AE}" pid="4" name="MediaServiceImageTags">
    <vt:lpwstr/>
  </property>
</Properties>
</file>